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40C2D">
      <w:pPr>
        <w:spacing w:line="0" w:lineRule="atLeast"/>
        <w:jc w:val="left"/>
        <w:rPr>
          <w:rFonts w:hint="default" w:ascii="Times New Roman" w:hAnsi="Times New Roman" w:eastAsia="黑体" w:cs="Times New Roman"/>
          <w:b/>
          <w:color w:val="000000" w:themeColor="text1"/>
          <w:sz w:val="44"/>
          <w:szCs w:val="44"/>
          <w14:textFill>
            <w14:solidFill>
              <w14:schemeClr w14:val="tx1"/>
            </w14:solidFill>
          </w14:textFill>
        </w:rPr>
      </w:pPr>
      <w:r>
        <w:rPr>
          <w:rFonts w:hint="default" w:ascii="Times New Roman" w:hAnsi="Times New Roman" w:eastAsia="黑体" w:cs="Times New Roman"/>
          <w:b/>
          <w:color w:val="000000" w:themeColor="text1"/>
          <w:sz w:val="44"/>
          <w:szCs w:val="44"/>
          <w14:textFill>
            <w14:solidFill>
              <w14:schemeClr w14:val="tx1"/>
            </w14:solidFill>
          </w14:textFill>
        </w:rPr>
        <w:t>附件</w:t>
      </w:r>
      <w:bookmarkStart w:id="18" w:name="_GoBack"/>
      <w:bookmarkEnd w:id="18"/>
    </w:p>
    <w:p w14:paraId="2AC468D1">
      <w:pPr>
        <w:spacing w:line="0" w:lineRule="atLeast"/>
        <w:jc w:val="center"/>
        <w:rPr>
          <w:rFonts w:hint="default" w:ascii="Times New Roman" w:hAnsi="Times New Roman" w:eastAsia="黑体" w:cs="Times New Roman"/>
          <w:b/>
          <w:color w:val="000000" w:themeColor="text1"/>
          <w:sz w:val="44"/>
          <w:szCs w:val="44"/>
          <w14:textFill>
            <w14:solidFill>
              <w14:schemeClr w14:val="tx1"/>
            </w14:solidFill>
          </w14:textFill>
        </w:rPr>
      </w:pPr>
      <w:r>
        <w:rPr>
          <w:rFonts w:hint="default" w:ascii="Times New Roman" w:hAnsi="Times New Roman" w:eastAsia="黑体" w:cs="Times New Roman"/>
          <w:b/>
          <w:color w:val="000000" w:themeColor="text1"/>
          <w:sz w:val="44"/>
          <w:szCs w:val="44"/>
          <w14:textFill>
            <w14:solidFill>
              <w14:schemeClr w14:val="tx1"/>
            </w14:solidFill>
          </w14:textFill>
        </w:rPr>
        <w:t>上海证券交易所发行上市审核业务指南第4号——</w:t>
      </w:r>
    </w:p>
    <w:p w14:paraId="30154C48">
      <w:pPr>
        <w:spacing w:line="0" w:lineRule="atLeast"/>
        <w:jc w:val="center"/>
        <w:rPr>
          <w:rFonts w:hint="default" w:ascii="Times New Roman" w:hAnsi="Times New Roman" w:eastAsia="黑体" w:cs="Times New Roman"/>
          <w:b/>
          <w:color w:val="000000" w:themeColor="text1"/>
          <w:sz w:val="44"/>
          <w:szCs w:val="44"/>
          <w14:textFill>
            <w14:solidFill>
              <w14:schemeClr w14:val="tx1"/>
            </w14:solidFill>
          </w14:textFill>
        </w:rPr>
      </w:pPr>
      <w:r>
        <w:rPr>
          <w:rFonts w:hint="default" w:ascii="Times New Roman" w:hAnsi="Times New Roman" w:eastAsia="黑体" w:cs="Times New Roman"/>
          <w:b/>
          <w:color w:val="000000" w:themeColor="text1"/>
          <w:sz w:val="44"/>
          <w:szCs w:val="44"/>
          <w14:textFill>
            <w14:solidFill>
              <w14:schemeClr w14:val="tx1"/>
            </w14:solidFill>
          </w14:textFill>
        </w:rPr>
        <w:t>常见问题的信息披露和核查要求自查表</w:t>
      </w:r>
    </w:p>
    <w:p w14:paraId="10BFACE9">
      <w:pPr>
        <w:spacing w:line="0" w:lineRule="atLeast"/>
        <w:jc w:val="center"/>
        <w:rPr>
          <w:rFonts w:hint="default" w:ascii="Times New Roman" w:hAnsi="Times New Roman" w:eastAsia="黑体" w:cs="Times New Roman"/>
          <w:b/>
          <w:color w:val="000000" w:themeColor="text1"/>
          <w:sz w:val="44"/>
          <w:szCs w:val="44"/>
          <w14:textFill>
            <w14:solidFill>
              <w14:schemeClr w14:val="tx1"/>
            </w14:solidFill>
          </w14:textFill>
        </w:rPr>
      </w:pPr>
      <w:r>
        <w:rPr>
          <w:rFonts w:hint="default" w:ascii="Times New Roman" w:hAnsi="Times New Roman" w:eastAsia="黑体" w:cs="Times New Roman"/>
          <w:b/>
          <w:color w:val="000000" w:themeColor="text1"/>
          <w:sz w:val="44"/>
          <w:szCs w:val="44"/>
          <w14:textFill>
            <w14:solidFill>
              <w14:schemeClr w14:val="tx1"/>
            </w14:solidFill>
          </w14:textFill>
        </w:rPr>
        <w:t>第一号 首次公开发行（2024年12月修订）</w:t>
      </w:r>
    </w:p>
    <w:p w14:paraId="6396C6FF">
      <w:pPr>
        <w:spacing w:line="0" w:lineRule="atLeast"/>
        <w:jc w:val="center"/>
        <w:rPr>
          <w:rFonts w:hint="default" w:ascii="Times New Roman" w:hAnsi="Times New Roman" w:eastAsia="黑体" w:cs="Times New Roman"/>
          <w:b/>
          <w:color w:val="000000" w:themeColor="text1"/>
          <w:sz w:val="44"/>
          <w:szCs w:val="44"/>
          <w14:textFill>
            <w14:solidFill>
              <w14:schemeClr w14:val="tx1"/>
            </w14:solidFill>
          </w14:textFill>
        </w:rPr>
      </w:pPr>
    </w:p>
    <w:p w14:paraId="291CAC83">
      <w:pPr>
        <w:spacing w:line="0" w:lineRule="atLeast"/>
        <w:jc w:val="center"/>
        <w:rPr>
          <w:rFonts w:hint="default" w:ascii="Times New Roman" w:hAnsi="Times New Roman" w:eastAsia="黑体" w:cs="Times New Roman"/>
          <w:b/>
          <w:color w:val="000000" w:themeColor="text1"/>
          <w:sz w:val="44"/>
          <w:szCs w:val="44"/>
          <w14:textFill>
            <w14:solidFill>
              <w14:schemeClr w14:val="tx1"/>
            </w14:solidFill>
          </w14:textFill>
        </w:rPr>
      </w:pPr>
    </w:p>
    <w:tbl>
      <w:tblPr>
        <w:tblStyle w:val="15"/>
        <w:tblW w:w="14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1"/>
        <w:gridCol w:w="5695"/>
        <w:gridCol w:w="743"/>
        <w:gridCol w:w="2228"/>
        <w:gridCol w:w="1500"/>
        <w:gridCol w:w="1286"/>
        <w:gridCol w:w="1422"/>
        <w:gridCol w:w="550"/>
      </w:tblGrid>
      <w:tr w14:paraId="7219A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751" w:type="dxa"/>
            <w:vMerge w:val="restart"/>
            <w:shd w:val="clear" w:color="auto" w:fill="8DB3E2"/>
            <w:vAlign w:val="center"/>
          </w:tcPr>
          <w:p w14:paraId="1D68FCF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序号</w:t>
            </w:r>
          </w:p>
        </w:tc>
        <w:tc>
          <w:tcPr>
            <w:tcW w:w="5695" w:type="dxa"/>
            <w:vMerge w:val="restart"/>
            <w:shd w:val="clear" w:color="auto" w:fill="8DB3E2"/>
            <w:vAlign w:val="center"/>
          </w:tcPr>
          <w:p w14:paraId="6C729E60">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问题</w:t>
            </w:r>
          </w:p>
        </w:tc>
        <w:tc>
          <w:tcPr>
            <w:tcW w:w="743" w:type="dxa"/>
            <w:vMerge w:val="restart"/>
            <w:shd w:val="clear" w:color="auto" w:fill="8DB3E2"/>
            <w:vAlign w:val="center"/>
          </w:tcPr>
          <w:p w14:paraId="11F99309">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是否</w:t>
            </w:r>
          </w:p>
          <w:p w14:paraId="3D47C2E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适用</w:t>
            </w:r>
          </w:p>
        </w:tc>
        <w:tc>
          <w:tcPr>
            <w:tcW w:w="2228" w:type="dxa"/>
            <w:tcBorders>
              <w:bottom w:val="single" w:color="000000" w:sz="4" w:space="0"/>
            </w:tcBorders>
            <w:shd w:val="clear" w:color="auto" w:fill="8DB3E2"/>
            <w:vAlign w:val="center"/>
          </w:tcPr>
          <w:p w14:paraId="0FA20A6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披露要求落实情况</w:t>
            </w:r>
          </w:p>
        </w:tc>
        <w:tc>
          <w:tcPr>
            <w:tcW w:w="4208" w:type="dxa"/>
            <w:gridSpan w:val="3"/>
            <w:tcBorders>
              <w:bottom w:val="single" w:color="000000" w:sz="4" w:space="0"/>
            </w:tcBorders>
            <w:shd w:val="clear" w:color="auto" w:fill="8DB3E2"/>
            <w:vAlign w:val="center"/>
          </w:tcPr>
          <w:p w14:paraId="689A90A7">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核查要求落实情况</w:t>
            </w:r>
          </w:p>
        </w:tc>
        <w:tc>
          <w:tcPr>
            <w:tcW w:w="550" w:type="dxa"/>
            <w:vMerge w:val="restart"/>
            <w:shd w:val="clear" w:color="auto" w:fill="8DB3E2"/>
            <w:vAlign w:val="center"/>
          </w:tcPr>
          <w:p w14:paraId="2DC70979">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备注</w:t>
            </w:r>
          </w:p>
        </w:tc>
      </w:tr>
      <w:tr w14:paraId="5E2E3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751" w:type="dxa"/>
            <w:vMerge w:val="continue"/>
            <w:shd w:val="clear" w:color="auto" w:fill="auto"/>
            <w:vAlign w:val="center"/>
          </w:tcPr>
          <w:p w14:paraId="34EF1A6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p>
        </w:tc>
        <w:tc>
          <w:tcPr>
            <w:tcW w:w="5695" w:type="dxa"/>
            <w:vMerge w:val="continue"/>
            <w:shd w:val="clear" w:color="auto" w:fill="auto"/>
            <w:vAlign w:val="center"/>
          </w:tcPr>
          <w:p w14:paraId="6E2A0C7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p>
        </w:tc>
        <w:tc>
          <w:tcPr>
            <w:tcW w:w="743" w:type="dxa"/>
            <w:vMerge w:val="continue"/>
            <w:shd w:val="clear" w:color="auto" w:fill="auto"/>
            <w:vAlign w:val="center"/>
          </w:tcPr>
          <w:p w14:paraId="15152BA2">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p>
        </w:tc>
        <w:tc>
          <w:tcPr>
            <w:tcW w:w="2228" w:type="dxa"/>
            <w:shd w:val="clear" w:color="auto" w:fill="8DB3E2"/>
            <w:vAlign w:val="center"/>
          </w:tcPr>
          <w:p w14:paraId="5C55EBC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招股书</w:t>
            </w:r>
          </w:p>
          <w:p w14:paraId="4E94E79B">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章节</w:t>
            </w:r>
          </w:p>
        </w:tc>
        <w:tc>
          <w:tcPr>
            <w:tcW w:w="1500" w:type="dxa"/>
            <w:shd w:val="clear" w:color="auto" w:fill="8DB3E2"/>
            <w:vAlign w:val="center"/>
          </w:tcPr>
          <w:p w14:paraId="3AA84A68">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保荐工作</w:t>
            </w:r>
          </w:p>
          <w:p w14:paraId="7ACB42E4">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报告章节或专项核查报告名称</w:t>
            </w:r>
          </w:p>
        </w:tc>
        <w:tc>
          <w:tcPr>
            <w:tcW w:w="1286" w:type="dxa"/>
            <w:shd w:val="clear" w:color="auto" w:fill="8DB3E2"/>
            <w:vAlign w:val="center"/>
          </w:tcPr>
          <w:p w14:paraId="2DAE20F5">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律师工作</w:t>
            </w:r>
          </w:p>
          <w:p w14:paraId="534281A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报告章节</w:t>
            </w:r>
          </w:p>
        </w:tc>
        <w:tc>
          <w:tcPr>
            <w:tcW w:w="1422" w:type="dxa"/>
            <w:shd w:val="clear" w:color="auto" w:fill="8DB3E2"/>
            <w:vAlign w:val="center"/>
          </w:tcPr>
          <w:p w14:paraId="34BEB6D4">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会计师核查</w:t>
            </w:r>
          </w:p>
          <w:p w14:paraId="585F341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报告章节</w:t>
            </w:r>
          </w:p>
        </w:tc>
        <w:tc>
          <w:tcPr>
            <w:tcW w:w="550" w:type="dxa"/>
            <w:vMerge w:val="continue"/>
            <w:vAlign w:val="center"/>
          </w:tcPr>
          <w:p w14:paraId="095490E5">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p>
        </w:tc>
      </w:tr>
      <w:tr w14:paraId="548D0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175" w:type="dxa"/>
            <w:gridSpan w:val="8"/>
            <w:tcBorders>
              <w:bottom w:val="single" w:color="000000" w:sz="4" w:space="0"/>
            </w:tcBorders>
            <w:vAlign w:val="center"/>
          </w:tcPr>
          <w:p w14:paraId="568ECDCA">
            <w:pPr>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一、关于板块定位相关问题</w:t>
            </w:r>
          </w:p>
        </w:tc>
      </w:tr>
      <w:tr w14:paraId="464BD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tcBorders>
              <w:bottom w:val="single" w:color="000000" w:sz="4" w:space="0"/>
            </w:tcBorders>
            <w:vAlign w:val="center"/>
          </w:tcPr>
          <w:p w14:paraId="26663CE5">
            <w:pPr>
              <w:jc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1-1</w:t>
            </w:r>
          </w:p>
        </w:tc>
        <w:tc>
          <w:tcPr>
            <w:tcW w:w="5695" w:type="dxa"/>
            <w:tcBorders>
              <w:bottom w:val="single" w:color="000000" w:sz="4" w:space="0"/>
            </w:tcBorders>
            <w:vAlign w:val="center"/>
          </w:tcPr>
          <w:p w14:paraId="73F2EF19">
            <w:pP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【主板】</w:t>
            </w:r>
            <w:r>
              <w:rPr>
                <w:rFonts w:hint="default" w:ascii="Times New Roman" w:hAnsi="Times New Roman" w:eastAsia="仿宋_GB2312" w:cs="Times New Roman"/>
                <w:b/>
                <w:bCs/>
                <w:color w:val="000000" w:themeColor="text1"/>
                <w:sz w:val="24"/>
                <w:szCs w:val="24"/>
                <w14:textFill>
                  <w14:solidFill>
                    <w14:schemeClr w14:val="tx1"/>
                  </w14:solidFill>
                </w14:textFill>
              </w:rPr>
              <w:t>主板申报企业的板块定位</w:t>
            </w:r>
          </w:p>
        </w:tc>
        <w:tc>
          <w:tcPr>
            <w:tcW w:w="743" w:type="dxa"/>
            <w:tcBorders>
              <w:bottom w:val="single" w:color="000000" w:sz="4" w:space="0"/>
            </w:tcBorders>
            <w:vAlign w:val="center"/>
          </w:tcPr>
          <w:p w14:paraId="1AA18A63">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tcBorders>
              <w:bottom w:val="single" w:color="000000" w:sz="4" w:space="0"/>
            </w:tcBorders>
            <w:vAlign w:val="center"/>
          </w:tcPr>
          <w:p w14:paraId="1BECC64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tcBorders>
              <w:bottom w:val="single" w:color="000000" w:sz="4" w:space="0"/>
            </w:tcBorders>
            <w:vAlign w:val="center"/>
          </w:tcPr>
          <w:p w14:paraId="6A1DD7F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Borders>
              <w:bottom w:val="single" w:color="000000" w:sz="4" w:space="0"/>
            </w:tcBorders>
          </w:tcPr>
          <w:p w14:paraId="61BF7AF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Borders>
              <w:bottom w:val="single" w:color="000000" w:sz="4" w:space="0"/>
            </w:tcBorders>
          </w:tcPr>
          <w:p w14:paraId="7CABAAA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tcBorders>
              <w:bottom w:val="single" w:color="000000" w:sz="4" w:space="0"/>
            </w:tcBorders>
            <w:vAlign w:val="center"/>
          </w:tcPr>
          <w:p w14:paraId="41D6583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0EED4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tcBorders>
              <w:bottom w:val="single" w:color="000000" w:sz="4" w:space="0"/>
            </w:tcBorders>
            <w:vAlign w:val="center"/>
          </w:tcPr>
          <w:p w14:paraId="7BAB8E91">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1-2</w:t>
            </w:r>
          </w:p>
        </w:tc>
        <w:tc>
          <w:tcPr>
            <w:tcW w:w="5695" w:type="dxa"/>
            <w:tcBorders>
              <w:bottom w:val="single" w:color="000000" w:sz="4" w:space="0"/>
            </w:tcBorders>
            <w:vAlign w:val="center"/>
          </w:tcPr>
          <w:p w14:paraId="748D4D28">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【科创板】</w:t>
            </w:r>
            <w:r>
              <w:rPr>
                <w:rFonts w:hint="default" w:ascii="Times New Roman" w:hAnsi="Times New Roman" w:eastAsia="仿宋_GB2312" w:cs="Times New Roman"/>
                <w:b/>
                <w:bCs/>
                <w:color w:val="000000" w:themeColor="text1"/>
                <w:sz w:val="24"/>
                <w:szCs w:val="24"/>
                <w14:textFill>
                  <w14:solidFill>
                    <w14:schemeClr w14:val="tx1"/>
                  </w14:solidFill>
                </w14:textFill>
              </w:rPr>
              <w:t>科创板申报企业的板块定位</w:t>
            </w:r>
          </w:p>
        </w:tc>
        <w:tc>
          <w:tcPr>
            <w:tcW w:w="743" w:type="dxa"/>
            <w:tcBorders>
              <w:bottom w:val="single" w:color="000000" w:sz="4" w:space="0"/>
            </w:tcBorders>
            <w:vAlign w:val="center"/>
          </w:tcPr>
          <w:p w14:paraId="5023208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228" w:type="dxa"/>
            <w:tcBorders>
              <w:bottom w:val="single" w:color="000000" w:sz="4" w:space="0"/>
            </w:tcBorders>
            <w:vAlign w:val="center"/>
          </w:tcPr>
          <w:p w14:paraId="270DE92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tcBorders>
              <w:bottom w:val="single" w:color="000000" w:sz="4" w:space="0"/>
            </w:tcBorders>
            <w:vAlign w:val="center"/>
          </w:tcPr>
          <w:p w14:paraId="2FE2168A">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1286" w:type="dxa"/>
            <w:tcBorders>
              <w:bottom w:val="single" w:color="000000" w:sz="4" w:space="0"/>
            </w:tcBorders>
          </w:tcPr>
          <w:p w14:paraId="70100C7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Borders>
              <w:bottom w:val="single" w:color="000000" w:sz="4" w:space="0"/>
            </w:tcBorders>
          </w:tcPr>
          <w:p w14:paraId="45FF972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tcBorders>
              <w:bottom w:val="single" w:color="000000" w:sz="4" w:space="0"/>
            </w:tcBorders>
            <w:vAlign w:val="center"/>
          </w:tcPr>
          <w:p w14:paraId="1141203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F944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tcBorders>
              <w:bottom w:val="single" w:color="000000" w:sz="4" w:space="0"/>
            </w:tcBorders>
            <w:vAlign w:val="center"/>
          </w:tcPr>
          <w:p w14:paraId="488E2103">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1-3</w:t>
            </w:r>
          </w:p>
        </w:tc>
        <w:tc>
          <w:tcPr>
            <w:tcW w:w="5695" w:type="dxa"/>
            <w:tcBorders>
              <w:bottom w:val="single" w:color="000000" w:sz="4" w:space="0"/>
            </w:tcBorders>
            <w:vAlign w:val="center"/>
          </w:tcPr>
          <w:p w14:paraId="23D8CFD9">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是否符合国家产业政策</w:t>
            </w:r>
          </w:p>
        </w:tc>
        <w:tc>
          <w:tcPr>
            <w:tcW w:w="743" w:type="dxa"/>
            <w:tcBorders>
              <w:bottom w:val="single" w:color="000000" w:sz="4" w:space="0"/>
            </w:tcBorders>
            <w:vAlign w:val="center"/>
          </w:tcPr>
          <w:p w14:paraId="3A8D9F1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228" w:type="dxa"/>
            <w:tcBorders>
              <w:bottom w:val="single" w:color="000000" w:sz="4" w:space="0"/>
            </w:tcBorders>
            <w:vAlign w:val="center"/>
          </w:tcPr>
          <w:p w14:paraId="37AA735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tcBorders>
              <w:bottom w:val="single" w:color="000000" w:sz="4" w:space="0"/>
            </w:tcBorders>
            <w:vAlign w:val="center"/>
          </w:tcPr>
          <w:p w14:paraId="441B42A7">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1286" w:type="dxa"/>
            <w:tcBorders>
              <w:bottom w:val="single" w:color="000000" w:sz="4" w:space="0"/>
            </w:tcBorders>
          </w:tcPr>
          <w:p w14:paraId="29CAAC8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Borders>
              <w:bottom w:val="single" w:color="000000" w:sz="4" w:space="0"/>
            </w:tcBorders>
          </w:tcPr>
          <w:p w14:paraId="5DA82E0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tcBorders>
              <w:bottom w:val="single" w:color="000000" w:sz="4" w:space="0"/>
            </w:tcBorders>
            <w:vAlign w:val="center"/>
          </w:tcPr>
          <w:p w14:paraId="6AB842D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EA16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tcBorders>
              <w:bottom w:val="single" w:color="000000" w:sz="4" w:space="0"/>
            </w:tcBorders>
            <w:vAlign w:val="center"/>
          </w:tcPr>
          <w:p w14:paraId="19F7549A">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1-4</w:t>
            </w:r>
          </w:p>
        </w:tc>
        <w:tc>
          <w:tcPr>
            <w:tcW w:w="5695" w:type="dxa"/>
            <w:tcBorders>
              <w:bottom w:val="single" w:color="000000" w:sz="4" w:space="0"/>
            </w:tcBorders>
            <w:vAlign w:val="center"/>
          </w:tcPr>
          <w:p w14:paraId="64F22551">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【科创板】研发人员</w:t>
            </w:r>
          </w:p>
        </w:tc>
        <w:tc>
          <w:tcPr>
            <w:tcW w:w="743" w:type="dxa"/>
            <w:tcBorders>
              <w:bottom w:val="single" w:color="000000" w:sz="4" w:space="0"/>
            </w:tcBorders>
            <w:vAlign w:val="center"/>
          </w:tcPr>
          <w:p w14:paraId="46A74CF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228" w:type="dxa"/>
            <w:tcBorders>
              <w:bottom w:val="single" w:color="000000" w:sz="4" w:space="0"/>
            </w:tcBorders>
            <w:vAlign w:val="center"/>
          </w:tcPr>
          <w:p w14:paraId="6E4CE16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tcBorders>
              <w:bottom w:val="single" w:color="000000" w:sz="4" w:space="0"/>
            </w:tcBorders>
            <w:vAlign w:val="center"/>
          </w:tcPr>
          <w:p w14:paraId="340197F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Borders>
              <w:bottom w:val="single" w:color="000000" w:sz="4" w:space="0"/>
            </w:tcBorders>
          </w:tcPr>
          <w:p w14:paraId="10B889F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Borders>
              <w:bottom w:val="single" w:color="000000" w:sz="4" w:space="0"/>
            </w:tcBorders>
          </w:tcPr>
          <w:p w14:paraId="5A1B6C8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tcBorders>
              <w:bottom w:val="single" w:color="000000" w:sz="4" w:space="0"/>
            </w:tcBorders>
            <w:vAlign w:val="center"/>
          </w:tcPr>
          <w:p w14:paraId="04CA523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C79C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tcBorders>
              <w:bottom w:val="single" w:color="000000" w:sz="4" w:space="0"/>
            </w:tcBorders>
            <w:vAlign w:val="center"/>
          </w:tcPr>
          <w:p w14:paraId="4A6793A1">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1-5</w:t>
            </w:r>
          </w:p>
        </w:tc>
        <w:tc>
          <w:tcPr>
            <w:tcW w:w="5695" w:type="dxa"/>
            <w:tcBorders>
              <w:bottom w:val="single" w:color="000000" w:sz="4" w:space="0"/>
            </w:tcBorders>
            <w:vAlign w:val="center"/>
          </w:tcPr>
          <w:p w14:paraId="4E15D0D9">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【科创板】研发投入</w:t>
            </w:r>
          </w:p>
        </w:tc>
        <w:tc>
          <w:tcPr>
            <w:tcW w:w="743" w:type="dxa"/>
            <w:tcBorders>
              <w:bottom w:val="single" w:color="000000" w:sz="4" w:space="0"/>
            </w:tcBorders>
            <w:vAlign w:val="center"/>
          </w:tcPr>
          <w:p w14:paraId="4E02620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228" w:type="dxa"/>
            <w:tcBorders>
              <w:bottom w:val="single" w:color="000000" w:sz="4" w:space="0"/>
            </w:tcBorders>
            <w:vAlign w:val="center"/>
          </w:tcPr>
          <w:p w14:paraId="5A41EA0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tcBorders>
              <w:bottom w:val="single" w:color="000000" w:sz="4" w:space="0"/>
            </w:tcBorders>
            <w:vAlign w:val="center"/>
          </w:tcPr>
          <w:p w14:paraId="2C0F92D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Borders>
              <w:bottom w:val="single" w:color="000000" w:sz="4" w:space="0"/>
            </w:tcBorders>
          </w:tcPr>
          <w:p w14:paraId="746B035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Borders>
              <w:bottom w:val="single" w:color="000000" w:sz="4" w:space="0"/>
            </w:tcBorders>
          </w:tcPr>
          <w:p w14:paraId="56B7749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tcBorders>
              <w:bottom w:val="single" w:color="000000" w:sz="4" w:space="0"/>
            </w:tcBorders>
            <w:vAlign w:val="center"/>
          </w:tcPr>
          <w:p w14:paraId="25E4C7D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3D9D5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tcBorders>
              <w:bottom w:val="single" w:color="000000" w:sz="4" w:space="0"/>
            </w:tcBorders>
            <w:vAlign w:val="center"/>
          </w:tcPr>
          <w:p w14:paraId="42BE534A">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1-6</w:t>
            </w:r>
          </w:p>
        </w:tc>
        <w:tc>
          <w:tcPr>
            <w:tcW w:w="5695" w:type="dxa"/>
            <w:tcBorders>
              <w:bottom w:val="single" w:color="000000" w:sz="4" w:space="0"/>
            </w:tcBorders>
            <w:vAlign w:val="center"/>
          </w:tcPr>
          <w:p w14:paraId="5F2926A9">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【科创板】发明专利</w:t>
            </w:r>
          </w:p>
        </w:tc>
        <w:tc>
          <w:tcPr>
            <w:tcW w:w="743" w:type="dxa"/>
            <w:tcBorders>
              <w:bottom w:val="single" w:color="000000" w:sz="4" w:space="0"/>
            </w:tcBorders>
            <w:vAlign w:val="center"/>
          </w:tcPr>
          <w:p w14:paraId="5DA1AB8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228" w:type="dxa"/>
            <w:tcBorders>
              <w:bottom w:val="single" w:color="000000" w:sz="4" w:space="0"/>
            </w:tcBorders>
            <w:vAlign w:val="center"/>
          </w:tcPr>
          <w:p w14:paraId="62EF083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tcBorders>
              <w:bottom w:val="single" w:color="000000" w:sz="4" w:space="0"/>
            </w:tcBorders>
            <w:vAlign w:val="center"/>
          </w:tcPr>
          <w:p w14:paraId="1BB7455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Borders>
              <w:bottom w:val="single" w:color="000000" w:sz="4" w:space="0"/>
            </w:tcBorders>
          </w:tcPr>
          <w:p w14:paraId="25DD9A9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Borders>
              <w:bottom w:val="single" w:color="000000" w:sz="4" w:space="0"/>
            </w:tcBorders>
          </w:tcPr>
          <w:p w14:paraId="4C6B03E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tcBorders>
              <w:bottom w:val="single" w:color="000000" w:sz="4" w:space="0"/>
            </w:tcBorders>
            <w:vAlign w:val="center"/>
          </w:tcPr>
          <w:p w14:paraId="09EE2AF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7E8C4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6E1D322A">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1-7</w:t>
            </w:r>
          </w:p>
        </w:tc>
        <w:tc>
          <w:tcPr>
            <w:tcW w:w="5695" w:type="dxa"/>
            <w:vAlign w:val="center"/>
          </w:tcPr>
          <w:p w14:paraId="5AED17C9">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【科创板】营业收入</w:t>
            </w:r>
          </w:p>
        </w:tc>
        <w:tc>
          <w:tcPr>
            <w:tcW w:w="743" w:type="dxa"/>
            <w:vAlign w:val="center"/>
          </w:tcPr>
          <w:p w14:paraId="5CE4574E">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5647150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339BB9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4CE10EF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368A981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2800A2E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8603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359F61DA">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1-8</w:t>
            </w:r>
          </w:p>
        </w:tc>
        <w:tc>
          <w:tcPr>
            <w:tcW w:w="5695" w:type="dxa"/>
            <w:vAlign w:val="center"/>
          </w:tcPr>
          <w:p w14:paraId="161249EF">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【科创板】例外情形</w:t>
            </w:r>
          </w:p>
        </w:tc>
        <w:tc>
          <w:tcPr>
            <w:tcW w:w="743" w:type="dxa"/>
            <w:vAlign w:val="center"/>
          </w:tcPr>
          <w:p w14:paraId="5DA83858">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717940A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0578C9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6790771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41BF6FC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4867ACB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B62D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175" w:type="dxa"/>
            <w:gridSpan w:val="8"/>
            <w:vAlign w:val="center"/>
          </w:tcPr>
          <w:p w14:paraId="3CBF7A45">
            <w:pPr>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二、关于合规性相关问题</w:t>
            </w:r>
          </w:p>
        </w:tc>
      </w:tr>
      <w:tr w14:paraId="525E5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77E830BA">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w:t>
            </w:r>
          </w:p>
        </w:tc>
        <w:tc>
          <w:tcPr>
            <w:tcW w:w="5695" w:type="dxa"/>
            <w:vAlign w:val="center"/>
          </w:tcPr>
          <w:p w14:paraId="7B49A00F">
            <w:pPr>
              <w:autoSpaceDE w:val="0"/>
              <w:autoSpaceDN w:val="0"/>
              <w:adjustRightInd w:val="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构成重大不利影响的同业竞争</w:t>
            </w:r>
          </w:p>
        </w:tc>
        <w:tc>
          <w:tcPr>
            <w:tcW w:w="743" w:type="dxa"/>
            <w:vAlign w:val="center"/>
          </w:tcPr>
          <w:p w14:paraId="6A72CDFD">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6D22A01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1F9C0E9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9CF0AF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4F03C32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6916DC6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0750F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4233A8C1">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w:t>
            </w:r>
          </w:p>
        </w:tc>
        <w:tc>
          <w:tcPr>
            <w:tcW w:w="5695" w:type="dxa"/>
            <w:vAlign w:val="center"/>
          </w:tcPr>
          <w:p w14:paraId="0982B4E4">
            <w:pP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实际控制人</w:t>
            </w:r>
          </w:p>
        </w:tc>
        <w:tc>
          <w:tcPr>
            <w:tcW w:w="743" w:type="dxa"/>
            <w:vAlign w:val="center"/>
          </w:tcPr>
          <w:p w14:paraId="6E73ABE1">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4D620C2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0C6942B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5D35E8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65873C5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601B374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91C7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1F0C117B">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2-3</w:t>
            </w:r>
          </w:p>
        </w:tc>
        <w:tc>
          <w:tcPr>
            <w:tcW w:w="5695" w:type="dxa"/>
            <w:vAlign w:val="center"/>
          </w:tcPr>
          <w:p w14:paraId="3ED4C9A2">
            <w:pP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锁定期安排</w:t>
            </w:r>
          </w:p>
        </w:tc>
        <w:tc>
          <w:tcPr>
            <w:tcW w:w="743" w:type="dxa"/>
            <w:vAlign w:val="center"/>
          </w:tcPr>
          <w:p w14:paraId="2AF3D1CB">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16B03E8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46A244E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3B71CF1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C774AA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3A72CDE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762F0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21C5157A">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2-4</w:t>
            </w:r>
          </w:p>
        </w:tc>
        <w:tc>
          <w:tcPr>
            <w:tcW w:w="5695" w:type="dxa"/>
            <w:vAlign w:val="center"/>
          </w:tcPr>
          <w:p w14:paraId="1E60CBFC">
            <w:pP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违法行为</w:t>
            </w:r>
          </w:p>
        </w:tc>
        <w:tc>
          <w:tcPr>
            <w:tcW w:w="743" w:type="dxa"/>
            <w:vAlign w:val="center"/>
          </w:tcPr>
          <w:p w14:paraId="4CA9C791">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5600C76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0A447CD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0AC717E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DBA2D2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2A96683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7AB51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2507B693">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2-5</w:t>
            </w:r>
          </w:p>
        </w:tc>
        <w:tc>
          <w:tcPr>
            <w:tcW w:w="5695" w:type="dxa"/>
            <w:vAlign w:val="center"/>
          </w:tcPr>
          <w:p w14:paraId="52639062">
            <w:pP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期权激励计划和员工持股计划</w:t>
            </w:r>
          </w:p>
        </w:tc>
        <w:tc>
          <w:tcPr>
            <w:tcW w:w="743" w:type="dxa"/>
            <w:vAlign w:val="center"/>
          </w:tcPr>
          <w:p w14:paraId="4D742B1D">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42B353A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7B1CDC1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506C222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714DD0E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58DB978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30FF1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7010CE81">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2-6</w:t>
            </w:r>
          </w:p>
        </w:tc>
        <w:tc>
          <w:tcPr>
            <w:tcW w:w="5695" w:type="dxa"/>
            <w:vAlign w:val="center"/>
          </w:tcPr>
          <w:p w14:paraId="24E09534">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信息披露豁免</w:t>
            </w:r>
          </w:p>
        </w:tc>
        <w:tc>
          <w:tcPr>
            <w:tcW w:w="743" w:type="dxa"/>
            <w:vAlign w:val="center"/>
          </w:tcPr>
          <w:p w14:paraId="639B624D">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057695E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71320CF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2092F7B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50D90A3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5DF6083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D00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6AD75BD4">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2-7</w:t>
            </w:r>
          </w:p>
        </w:tc>
        <w:tc>
          <w:tcPr>
            <w:tcW w:w="5695" w:type="dxa"/>
            <w:vAlign w:val="center"/>
          </w:tcPr>
          <w:p w14:paraId="5FCEBD6E">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股东信息披露的核查要求</w:t>
            </w:r>
          </w:p>
        </w:tc>
        <w:tc>
          <w:tcPr>
            <w:tcW w:w="743" w:type="dxa"/>
            <w:vAlign w:val="center"/>
          </w:tcPr>
          <w:p w14:paraId="2552B452">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1D1FC01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16389E4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1A5E474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4E083C7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522FA08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DCCF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1701E3D1">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2-8</w:t>
            </w:r>
          </w:p>
        </w:tc>
        <w:tc>
          <w:tcPr>
            <w:tcW w:w="5695" w:type="dxa"/>
            <w:vAlign w:val="center"/>
          </w:tcPr>
          <w:p w14:paraId="7F175B72">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历史上自然人股东人数较多</w:t>
            </w:r>
          </w:p>
        </w:tc>
        <w:tc>
          <w:tcPr>
            <w:tcW w:w="743" w:type="dxa"/>
            <w:vAlign w:val="center"/>
          </w:tcPr>
          <w:p w14:paraId="15561A74">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487BF87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4FDD55A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2C51BE3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3850ED4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186ED63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38998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7F1218D8">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2-9</w:t>
            </w:r>
          </w:p>
        </w:tc>
        <w:tc>
          <w:tcPr>
            <w:tcW w:w="5695" w:type="dxa"/>
            <w:vAlign w:val="center"/>
          </w:tcPr>
          <w:p w14:paraId="16CE32C9">
            <w:pPr>
              <w:autoSpaceDE w:val="0"/>
              <w:autoSpaceDN w:val="0"/>
              <w:adjustRightInd w:val="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对赌协议</w:t>
            </w:r>
          </w:p>
        </w:tc>
        <w:tc>
          <w:tcPr>
            <w:tcW w:w="743" w:type="dxa"/>
            <w:vAlign w:val="center"/>
          </w:tcPr>
          <w:p w14:paraId="41DEC728">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59C5731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68E3494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5BB7FBB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54372B3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4434A1E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A0CA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4901548B">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2-10</w:t>
            </w:r>
          </w:p>
        </w:tc>
        <w:tc>
          <w:tcPr>
            <w:tcW w:w="5695" w:type="dxa"/>
            <w:vAlign w:val="center"/>
          </w:tcPr>
          <w:p w14:paraId="382DA62E">
            <w:pPr>
              <w:autoSpaceDE w:val="0"/>
              <w:autoSpaceDN w:val="0"/>
              <w:adjustRightInd w:val="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资产管理产品、契约型私募投资基金投资发行人</w:t>
            </w:r>
          </w:p>
        </w:tc>
        <w:tc>
          <w:tcPr>
            <w:tcW w:w="743" w:type="dxa"/>
            <w:vAlign w:val="center"/>
          </w:tcPr>
          <w:p w14:paraId="2229342B">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3C01105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1F40D4B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566DB41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4F0C423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7F588DE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3F664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68979808">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2-11</w:t>
            </w:r>
          </w:p>
        </w:tc>
        <w:tc>
          <w:tcPr>
            <w:tcW w:w="5695" w:type="dxa"/>
            <w:vAlign w:val="center"/>
          </w:tcPr>
          <w:p w14:paraId="148A80D7">
            <w:pPr>
              <w:autoSpaceDE w:val="0"/>
              <w:autoSpaceDN w:val="0"/>
              <w:adjustRightInd w:val="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出资情况</w:t>
            </w:r>
          </w:p>
        </w:tc>
        <w:tc>
          <w:tcPr>
            <w:tcW w:w="743" w:type="dxa"/>
            <w:vAlign w:val="center"/>
          </w:tcPr>
          <w:p w14:paraId="5A925813">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472C96F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5D82D7D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2628262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59BCC10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6265BE7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FDF9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4C460CE6">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2-12</w:t>
            </w:r>
          </w:p>
        </w:tc>
        <w:tc>
          <w:tcPr>
            <w:tcW w:w="5695" w:type="dxa"/>
            <w:vAlign w:val="center"/>
          </w:tcPr>
          <w:p w14:paraId="79C36AEC">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发行人资产来自于上市公司</w:t>
            </w:r>
          </w:p>
        </w:tc>
        <w:tc>
          <w:tcPr>
            <w:tcW w:w="743" w:type="dxa"/>
            <w:vAlign w:val="center"/>
          </w:tcPr>
          <w:p w14:paraId="0BBC8FDF">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5C28181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45B5052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02F12DB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26E9CA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229C932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2273D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04F79C64">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2-13</w:t>
            </w:r>
          </w:p>
        </w:tc>
        <w:tc>
          <w:tcPr>
            <w:tcW w:w="5695" w:type="dxa"/>
            <w:vAlign w:val="center"/>
          </w:tcPr>
          <w:p w14:paraId="120542A3">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股权质押、冻结或发生诉讼仲裁</w:t>
            </w:r>
          </w:p>
        </w:tc>
        <w:tc>
          <w:tcPr>
            <w:tcW w:w="743" w:type="dxa"/>
            <w:vAlign w:val="center"/>
          </w:tcPr>
          <w:p w14:paraId="596F80F2">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3215B3B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2DFBDD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0EABBE2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379056E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2F3350A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91FB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124AEE2A">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2-14</w:t>
            </w:r>
          </w:p>
        </w:tc>
        <w:tc>
          <w:tcPr>
            <w:tcW w:w="5695" w:type="dxa"/>
            <w:vAlign w:val="center"/>
          </w:tcPr>
          <w:p w14:paraId="534DBD12">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境外控制架构</w:t>
            </w:r>
          </w:p>
        </w:tc>
        <w:tc>
          <w:tcPr>
            <w:tcW w:w="743" w:type="dxa"/>
            <w:vAlign w:val="center"/>
          </w:tcPr>
          <w:p w14:paraId="60E875BB">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1505145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BE4F71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36DD9CF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03C098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5DBA720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BFB9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2316BB7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2-15</w:t>
            </w:r>
          </w:p>
        </w:tc>
        <w:tc>
          <w:tcPr>
            <w:tcW w:w="5695" w:type="dxa"/>
            <w:vAlign w:val="center"/>
          </w:tcPr>
          <w:p w14:paraId="55800CAA">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诉讼或仲裁</w:t>
            </w:r>
          </w:p>
        </w:tc>
        <w:tc>
          <w:tcPr>
            <w:tcW w:w="743" w:type="dxa"/>
            <w:vAlign w:val="center"/>
          </w:tcPr>
          <w:p w14:paraId="466E4FBA">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0BC1569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65BEF52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046DBC5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73E83AA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741B69E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4629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5FDB9FF4">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2-16</w:t>
            </w:r>
          </w:p>
        </w:tc>
        <w:tc>
          <w:tcPr>
            <w:tcW w:w="5695" w:type="dxa"/>
            <w:vAlign w:val="center"/>
          </w:tcPr>
          <w:p w14:paraId="590D1B1C">
            <w:pP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资产完整性</w:t>
            </w:r>
          </w:p>
        </w:tc>
        <w:tc>
          <w:tcPr>
            <w:tcW w:w="743" w:type="dxa"/>
            <w:vAlign w:val="center"/>
          </w:tcPr>
          <w:p w14:paraId="616BC9BB">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16F7800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08890B5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9C7E66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B47ABB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03407F5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D66A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0B91A55C">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2-17</w:t>
            </w:r>
          </w:p>
        </w:tc>
        <w:tc>
          <w:tcPr>
            <w:tcW w:w="5695" w:type="dxa"/>
            <w:vAlign w:val="center"/>
          </w:tcPr>
          <w:p w14:paraId="51177D07">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关联方和关联交易</w:t>
            </w:r>
          </w:p>
        </w:tc>
        <w:tc>
          <w:tcPr>
            <w:tcW w:w="743" w:type="dxa"/>
            <w:vAlign w:val="center"/>
          </w:tcPr>
          <w:p w14:paraId="5D09C2FF">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5F66E87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77D8E79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6F013BC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4BC2C7A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42022E1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76627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0BC01647">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2-18</w:t>
            </w:r>
          </w:p>
        </w:tc>
        <w:tc>
          <w:tcPr>
            <w:tcW w:w="5695" w:type="dxa"/>
            <w:vAlign w:val="center"/>
          </w:tcPr>
          <w:p w14:paraId="7B4C72C1">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董事、高级管理人员、核心技术人员变化</w:t>
            </w:r>
          </w:p>
        </w:tc>
        <w:tc>
          <w:tcPr>
            <w:tcW w:w="743" w:type="dxa"/>
            <w:vAlign w:val="center"/>
          </w:tcPr>
          <w:p w14:paraId="74BDC4C8">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23BABAB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0C8B930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6B16D84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7A12FB5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60E2540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AF46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408787EB">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2-19</w:t>
            </w:r>
          </w:p>
        </w:tc>
        <w:tc>
          <w:tcPr>
            <w:tcW w:w="5695" w:type="dxa"/>
            <w:vAlign w:val="center"/>
          </w:tcPr>
          <w:p w14:paraId="58FB81F7">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土地使用权</w:t>
            </w:r>
          </w:p>
        </w:tc>
        <w:tc>
          <w:tcPr>
            <w:tcW w:w="743" w:type="dxa"/>
            <w:vAlign w:val="center"/>
          </w:tcPr>
          <w:p w14:paraId="31CE32F8">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1917424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62607B6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173515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3E535F9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42AB4A2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82B4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35D0004A">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2-20</w:t>
            </w:r>
          </w:p>
        </w:tc>
        <w:tc>
          <w:tcPr>
            <w:tcW w:w="5695" w:type="dxa"/>
            <w:vAlign w:val="center"/>
          </w:tcPr>
          <w:p w14:paraId="1F5B5CC1">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环保问题的披露及核查要求</w:t>
            </w:r>
          </w:p>
        </w:tc>
        <w:tc>
          <w:tcPr>
            <w:tcW w:w="743" w:type="dxa"/>
            <w:vAlign w:val="center"/>
          </w:tcPr>
          <w:p w14:paraId="3F28B90A">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5E13963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6634021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B56C04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042B1E1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63521D3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8D3B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2CA89613">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2-21</w:t>
            </w:r>
          </w:p>
        </w:tc>
        <w:tc>
          <w:tcPr>
            <w:tcW w:w="5695" w:type="dxa"/>
            <w:vAlign w:val="center"/>
          </w:tcPr>
          <w:p w14:paraId="62F74081">
            <w:pPr>
              <w:jc w:val="left"/>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发行人与关联方共同投资</w:t>
            </w:r>
          </w:p>
        </w:tc>
        <w:tc>
          <w:tcPr>
            <w:tcW w:w="743" w:type="dxa"/>
            <w:vAlign w:val="center"/>
          </w:tcPr>
          <w:p w14:paraId="7AD818E2">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5D6AFE8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0CD1E20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0718BAF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ABAF18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717428B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3D018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2C650EE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2-22</w:t>
            </w:r>
          </w:p>
        </w:tc>
        <w:tc>
          <w:tcPr>
            <w:tcW w:w="5695" w:type="dxa"/>
            <w:vAlign w:val="center"/>
          </w:tcPr>
          <w:p w14:paraId="0D5E767E">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社保、公积金缴纳</w:t>
            </w:r>
          </w:p>
        </w:tc>
        <w:tc>
          <w:tcPr>
            <w:tcW w:w="743" w:type="dxa"/>
            <w:vAlign w:val="center"/>
          </w:tcPr>
          <w:p w14:paraId="3FE75295">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51CFE0C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79D3D85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0EDA187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9EE702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642E45F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93A2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2248F947">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2-23</w:t>
            </w:r>
          </w:p>
        </w:tc>
        <w:tc>
          <w:tcPr>
            <w:tcW w:w="5695" w:type="dxa"/>
            <w:vAlign w:val="center"/>
          </w:tcPr>
          <w:p w14:paraId="0FD7A90C">
            <w:pPr>
              <w:jc w:val="left"/>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公众公司、H股公司或境外分拆、退市公司申请IPO</w:t>
            </w:r>
          </w:p>
        </w:tc>
        <w:tc>
          <w:tcPr>
            <w:tcW w:w="743" w:type="dxa"/>
            <w:vAlign w:val="center"/>
          </w:tcPr>
          <w:p w14:paraId="2DFBB8BA">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6D9BD98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6E14F7B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17FA6E8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25122A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28195A9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9FB8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6813F889">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2-24</w:t>
            </w:r>
          </w:p>
        </w:tc>
        <w:tc>
          <w:tcPr>
            <w:tcW w:w="5695" w:type="dxa"/>
            <w:vAlign w:val="center"/>
          </w:tcPr>
          <w:p w14:paraId="3E6BB8BF">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募集资金用途</w:t>
            </w:r>
          </w:p>
        </w:tc>
        <w:tc>
          <w:tcPr>
            <w:tcW w:w="743" w:type="dxa"/>
            <w:vAlign w:val="center"/>
          </w:tcPr>
          <w:p w14:paraId="16AD9869">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1B0F427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0537EC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082B3D8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52ABDB2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2828138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226D9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1106C67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2-25</w:t>
            </w:r>
          </w:p>
        </w:tc>
        <w:tc>
          <w:tcPr>
            <w:tcW w:w="5695" w:type="dxa"/>
            <w:vAlign w:val="center"/>
          </w:tcPr>
          <w:p w14:paraId="304EC084">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首发相关承诺</w:t>
            </w:r>
          </w:p>
        </w:tc>
        <w:tc>
          <w:tcPr>
            <w:tcW w:w="743" w:type="dxa"/>
            <w:vAlign w:val="center"/>
          </w:tcPr>
          <w:p w14:paraId="165365D1">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77D7704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7BE4EF1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55B8957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74EF5C1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0A6B263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793D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4818F9F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2-26</w:t>
            </w:r>
          </w:p>
        </w:tc>
        <w:tc>
          <w:tcPr>
            <w:tcW w:w="5695" w:type="dxa"/>
            <w:vAlign w:val="center"/>
          </w:tcPr>
          <w:p w14:paraId="06C2B348">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合作研发</w:t>
            </w:r>
          </w:p>
        </w:tc>
        <w:tc>
          <w:tcPr>
            <w:tcW w:w="743" w:type="dxa"/>
            <w:vAlign w:val="center"/>
          </w:tcPr>
          <w:p w14:paraId="7B3CA958">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09516B5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42F0E02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149AF53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DBD8CE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7592C3C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E57C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60F5B496">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2-27</w:t>
            </w:r>
          </w:p>
        </w:tc>
        <w:tc>
          <w:tcPr>
            <w:tcW w:w="5695" w:type="dxa"/>
            <w:vAlign w:val="center"/>
          </w:tcPr>
          <w:p w14:paraId="15BF2B52">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继受取得或与他人共用专利、技术许可</w:t>
            </w:r>
          </w:p>
        </w:tc>
        <w:tc>
          <w:tcPr>
            <w:tcW w:w="743" w:type="dxa"/>
            <w:vAlign w:val="center"/>
          </w:tcPr>
          <w:p w14:paraId="7862060D">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43CCF88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0947694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226E663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1E6B8D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375D4CB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2147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5E94080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2-28</w:t>
            </w:r>
          </w:p>
        </w:tc>
        <w:tc>
          <w:tcPr>
            <w:tcW w:w="5695" w:type="dxa"/>
            <w:vAlign w:val="center"/>
          </w:tcPr>
          <w:p w14:paraId="2A0C21A5">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经营资质及产品质量</w:t>
            </w:r>
          </w:p>
        </w:tc>
        <w:tc>
          <w:tcPr>
            <w:tcW w:w="743" w:type="dxa"/>
            <w:vAlign w:val="center"/>
          </w:tcPr>
          <w:p w14:paraId="029921F9">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5587FA0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064CE1C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63E9A1A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4424812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4B62475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59D3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67B18D9A">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2-29</w:t>
            </w:r>
          </w:p>
        </w:tc>
        <w:tc>
          <w:tcPr>
            <w:tcW w:w="5695" w:type="dxa"/>
            <w:vAlign w:val="center"/>
          </w:tcPr>
          <w:p w14:paraId="729B73F4">
            <w:pPr>
              <w:jc w:val="left"/>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安全生产</w:t>
            </w:r>
          </w:p>
        </w:tc>
        <w:tc>
          <w:tcPr>
            <w:tcW w:w="743" w:type="dxa"/>
            <w:vAlign w:val="center"/>
          </w:tcPr>
          <w:p w14:paraId="4086B6F1">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2021602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7A1D430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5456C4D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58FA662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08D70A1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33801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6474A9F3">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2-30</w:t>
            </w:r>
          </w:p>
        </w:tc>
        <w:tc>
          <w:tcPr>
            <w:tcW w:w="5695" w:type="dxa"/>
            <w:vAlign w:val="center"/>
          </w:tcPr>
          <w:p w14:paraId="094639A1">
            <w:pPr>
              <w:jc w:val="left"/>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注销或转让重要关联方（含子公司）</w:t>
            </w:r>
          </w:p>
        </w:tc>
        <w:tc>
          <w:tcPr>
            <w:tcW w:w="743" w:type="dxa"/>
            <w:vAlign w:val="center"/>
          </w:tcPr>
          <w:p w14:paraId="4807E116">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1C46EE5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445D68A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457A1F0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9962E8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15BEE78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D89B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06D72A25">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2-31</w:t>
            </w:r>
          </w:p>
        </w:tc>
        <w:tc>
          <w:tcPr>
            <w:tcW w:w="5695" w:type="dxa"/>
            <w:vAlign w:val="center"/>
          </w:tcPr>
          <w:p w14:paraId="44D5D348">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发行人曾经申报IPO</w:t>
            </w:r>
          </w:p>
        </w:tc>
        <w:tc>
          <w:tcPr>
            <w:tcW w:w="743" w:type="dxa"/>
            <w:vAlign w:val="center"/>
          </w:tcPr>
          <w:p w14:paraId="1F20373A">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31050D7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3488D38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20E7467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5ACB3A1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20546D4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139D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03CE3D3C">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2-32</w:t>
            </w:r>
          </w:p>
        </w:tc>
        <w:tc>
          <w:tcPr>
            <w:tcW w:w="5695" w:type="dxa"/>
            <w:vAlign w:val="center"/>
          </w:tcPr>
          <w:p w14:paraId="7F7F26E1">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失信惩戒相关信息核查</w:t>
            </w:r>
          </w:p>
        </w:tc>
        <w:tc>
          <w:tcPr>
            <w:tcW w:w="743" w:type="dxa"/>
            <w:vAlign w:val="center"/>
          </w:tcPr>
          <w:p w14:paraId="02ED0F7E">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45C0793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BE18B8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209CA3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4FC22B1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62EF443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750E2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175" w:type="dxa"/>
            <w:gridSpan w:val="8"/>
            <w:vAlign w:val="center"/>
          </w:tcPr>
          <w:p w14:paraId="379CC9BF">
            <w:pPr>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三、关于财务类相关问题</w:t>
            </w:r>
          </w:p>
        </w:tc>
      </w:tr>
      <w:tr w14:paraId="5EEDC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2CA7C81B">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w:t>
            </w:r>
          </w:p>
        </w:tc>
        <w:tc>
          <w:tcPr>
            <w:tcW w:w="5695" w:type="dxa"/>
            <w:vAlign w:val="center"/>
          </w:tcPr>
          <w:p w14:paraId="382DFEBB">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增资或转让股份形成的股份支付</w:t>
            </w:r>
          </w:p>
        </w:tc>
        <w:tc>
          <w:tcPr>
            <w:tcW w:w="743" w:type="dxa"/>
            <w:vAlign w:val="center"/>
          </w:tcPr>
          <w:p w14:paraId="0BB846F1">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751DBC7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0CF3141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9C8E44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4A897F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4A00CE4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0309C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676BD17C">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w:t>
            </w:r>
          </w:p>
        </w:tc>
        <w:tc>
          <w:tcPr>
            <w:tcW w:w="5695" w:type="dxa"/>
            <w:vAlign w:val="center"/>
          </w:tcPr>
          <w:p w14:paraId="19BE24F9">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sz w:val="24"/>
                <w:szCs w:val="24"/>
                <w14:textFill>
                  <w14:solidFill>
                    <w14:schemeClr w14:val="tx1"/>
                  </w14:solidFill>
                </w14:textFill>
              </w:rPr>
              <w:t>应收款项减值</w:t>
            </w:r>
          </w:p>
        </w:tc>
        <w:tc>
          <w:tcPr>
            <w:tcW w:w="743" w:type="dxa"/>
            <w:vAlign w:val="center"/>
          </w:tcPr>
          <w:p w14:paraId="7E79FE30">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27D22CA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B0EEBE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3A4CABC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034A9F7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19D4206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0DE76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5E2B3097">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w:t>
            </w:r>
          </w:p>
        </w:tc>
        <w:tc>
          <w:tcPr>
            <w:tcW w:w="5695" w:type="dxa"/>
            <w:vAlign w:val="center"/>
          </w:tcPr>
          <w:p w14:paraId="4FC86919">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客户资源或客户关系及企业合并涉及无形资产</w:t>
            </w:r>
          </w:p>
        </w:tc>
        <w:tc>
          <w:tcPr>
            <w:tcW w:w="743" w:type="dxa"/>
            <w:vAlign w:val="center"/>
          </w:tcPr>
          <w:p w14:paraId="7B2AA575">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3AD3292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657090C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1EE19EE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04709D6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006D040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D20A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11977CFB">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3-4</w:t>
            </w:r>
          </w:p>
        </w:tc>
        <w:tc>
          <w:tcPr>
            <w:tcW w:w="5695" w:type="dxa"/>
            <w:vAlign w:val="center"/>
          </w:tcPr>
          <w:p w14:paraId="399AD430">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sz w:val="24"/>
                <w:szCs w:val="24"/>
                <w14:textFill>
                  <w14:solidFill>
                    <w14:schemeClr w14:val="tx1"/>
                  </w14:solidFill>
                </w14:textFill>
              </w:rPr>
              <w:t>研发支出资本化</w:t>
            </w:r>
          </w:p>
        </w:tc>
        <w:tc>
          <w:tcPr>
            <w:tcW w:w="743" w:type="dxa"/>
            <w:vAlign w:val="center"/>
          </w:tcPr>
          <w:p w14:paraId="2CA7460F">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418AD84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5A98CF0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471DE2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45FFC1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45B67DB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27010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0D87B116">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3-5</w:t>
            </w:r>
          </w:p>
        </w:tc>
        <w:tc>
          <w:tcPr>
            <w:tcW w:w="5695" w:type="dxa"/>
            <w:vAlign w:val="center"/>
          </w:tcPr>
          <w:p w14:paraId="7D2AFE79">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科研项目相关政府补助</w:t>
            </w:r>
          </w:p>
        </w:tc>
        <w:tc>
          <w:tcPr>
            <w:tcW w:w="743" w:type="dxa"/>
            <w:vAlign w:val="center"/>
          </w:tcPr>
          <w:p w14:paraId="29D360EE">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35A301E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3534146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430A038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D6B26D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171AE4C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24724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0C24F18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3-6</w:t>
            </w:r>
          </w:p>
        </w:tc>
        <w:tc>
          <w:tcPr>
            <w:tcW w:w="5695" w:type="dxa"/>
            <w:vAlign w:val="center"/>
          </w:tcPr>
          <w:p w14:paraId="4E764175">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有关涉税事项</w:t>
            </w:r>
          </w:p>
        </w:tc>
        <w:tc>
          <w:tcPr>
            <w:tcW w:w="743" w:type="dxa"/>
            <w:vAlign w:val="center"/>
          </w:tcPr>
          <w:p w14:paraId="582C9763">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650F247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4C272C0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36C1C2B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0B717A5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63F1D5F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5378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4AED98E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3-7</w:t>
            </w:r>
          </w:p>
        </w:tc>
        <w:tc>
          <w:tcPr>
            <w:tcW w:w="5695" w:type="dxa"/>
            <w:vAlign w:val="center"/>
          </w:tcPr>
          <w:p w14:paraId="78A0D0C5">
            <w:pPr>
              <w:autoSpaceDE w:val="0"/>
              <w:autoSpaceDN w:val="0"/>
              <w:adjustRightInd w:val="0"/>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持续经营能力</w:t>
            </w:r>
          </w:p>
        </w:tc>
        <w:tc>
          <w:tcPr>
            <w:tcW w:w="743" w:type="dxa"/>
            <w:vAlign w:val="center"/>
          </w:tcPr>
          <w:p w14:paraId="0DB1CB63">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7352DB6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43F4A22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1067B30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3F7CF9C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19B2C76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1677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2E89D32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3-8</w:t>
            </w:r>
          </w:p>
        </w:tc>
        <w:tc>
          <w:tcPr>
            <w:tcW w:w="5695" w:type="dxa"/>
            <w:vAlign w:val="center"/>
          </w:tcPr>
          <w:p w14:paraId="27391DDD">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财务内控不规范情形</w:t>
            </w:r>
          </w:p>
        </w:tc>
        <w:tc>
          <w:tcPr>
            <w:tcW w:w="743" w:type="dxa"/>
            <w:vAlign w:val="center"/>
          </w:tcPr>
          <w:p w14:paraId="640F3949">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79ACD3E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3812630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4C07A1A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464EC55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78F80B7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F15D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0014384C">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3-9</w:t>
            </w:r>
          </w:p>
        </w:tc>
        <w:tc>
          <w:tcPr>
            <w:tcW w:w="5695" w:type="dxa"/>
            <w:vAlign w:val="center"/>
          </w:tcPr>
          <w:p w14:paraId="2070EE48">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会计政策、会计估计变更和差错更正</w:t>
            </w:r>
          </w:p>
        </w:tc>
        <w:tc>
          <w:tcPr>
            <w:tcW w:w="743" w:type="dxa"/>
            <w:vAlign w:val="center"/>
          </w:tcPr>
          <w:p w14:paraId="1557C5A8">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630495B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551E83E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668EDB9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5FD3F24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2D5283B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BB8C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22E92608">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3-10</w:t>
            </w:r>
          </w:p>
        </w:tc>
        <w:tc>
          <w:tcPr>
            <w:tcW w:w="5695" w:type="dxa"/>
            <w:vAlign w:val="center"/>
          </w:tcPr>
          <w:p w14:paraId="3DAA9B32">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现金交易核查</w:t>
            </w:r>
          </w:p>
        </w:tc>
        <w:tc>
          <w:tcPr>
            <w:tcW w:w="743" w:type="dxa"/>
            <w:vAlign w:val="center"/>
          </w:tcPr>
          <w:p w14:paraId="09253B9C">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21BEB94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771265F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B26D76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7A2EF1B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0D881AA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2D43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0F199832">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3-11</w:t>
            </w:r>
          </w:p>
        </w:tc>
        <w:tc>
          <w:tcPr>
            <w:tcW w:w="5695" w:type="dxa"/>
            <w:vAlign w:val="center"/>
          </w:tcPr>
          <w:p w14:paraId="77282BE0">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第三方回款核查</w:t>
            </w:r>
          </w:p>
        </w:tc>
        <w:tc>
          <w:tcPr>
            <w:tcW w:w="743" w:type="dxa"/>
            <w:vAlign w:val="center"/>
          </w:tcPr>
          <w:p w14:paraId="26BB0A13">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46D3F63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7A69EF2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4A57023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9C6503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6E74F07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F9D8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02569F2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3-12</w:t>
            </w:r>
          </w:p>
        </w:tc>
        <w:tc>
          <w:tcPr>
            <w:tcW w:w="5695" w:type="dxa"/>
            <w:vAlign w:val="center"/>
          </w:tcPr>
          <w:p w14:paraId="6DABE718">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经销模式</w:t>
            </w:r>
          </w:p>
        </w:tc>
        <w:tc>
          <w:tcPr>
            <w:tcW w:w="743" w:type="dxa"/>
            <w:vAlign w:val="center"/>
          </w:tcPr>
          <w:p w14:paraId="30F4A82B">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6CADE13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5884B74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4B98A92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0A40EAA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1680297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8870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1B3DFB32">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3-13</w:t>
            </w:r>
          </w:p>
        </w:tc>
        <w:tc>
          <w:tcPr>
            <w:tcW w:w="5695" w:type="dxa"/>
            <w:vAlign w:val="center"/>
          </w:tcPr>
          <w:p w14:paraId="3B9B2D48">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通过互联网开展业务相关信息系统核查</w:t>
            </w:r>
          </w:p>
        </w:tc>
        <w:tc>
          <w:tcPr>
            <w:tcW w:w="743" w:type="dxa"/>
            <w:vAlign w:val="center"/>
          </w:tcPr>
          <w:p w14:paraId="7C987927">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097E860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6F0BED8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2808249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FEDC65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50CE3C0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3EF8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78862C5C">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3-14</w:t>
            </w:r>
          </w:p>
        </w:tc>
        <w:tc>
          <w:tcPr>
            <w:tcW w:w="5695" w:type="dxa"/>
            <w:vAlign w:val="center"/>
          </w:tcPr>
          <w:p w14:paraId="6C3EC587">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信息系统专项核查</w:t>
            </w:r>
          </w:p>
        </w:tc>
        <w:tc>
          <w:tcPr>
            <w:tcW w:w="743" w:type="dxa"/>
            <w:vAlign w:val="center"/>
          </w:tcPr>
          <w:p w14:paraId="068F992E">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5A71DF8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30ECEC4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3C3CA76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00D6DC5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2E10159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01E86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4BCF7FA3">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3-15</w:t>
            </w:r>
          </w:p>
        </w:tc>
        <w:tc>
          <w:tcPr>
            <w:tcW w:w="5695" w:type="dxa"/>
            <w:vAlign w:val="center"/>
          </w:tcPr>
          <w:p w14:paraId="5376D7EA">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资金流水核查</w:t>
            </w:r>
          </w:p>
        </w:tc>
        <w:tc>
          <w:tcPr>
            <w:tcW w:w="743" w:type="dxa"/>
            <w:vAlign w:val="center"/>
          </w:tcPr>
          <w:p w14:paraId="579E20C4">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6028621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345250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0C088C8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7F0D0A2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44FFA7E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91E6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66FB815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3-16</w:t>
            </w:r>
          </w:p>
        </w:tc>
        <w:tc>
          <w:tcPr>
            <w:tcW w:w="5695" w:type="dxa"/>
            <w:vAlign w:val="center"/>
          </w:tcPr>
          <w:p w14:paraId="3D2D3F60">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尚未盈利或最近一期存在累计未弥补亏损</w:t>
            </w:r>
          </w:p>
        </w:tc>
        <w:tc>
          <w:tcPr>
            <w:tcW w:w="743" w:type="dxa"/>
            <w:vAlign w:val="center"/>
          </w:tcPr>
          <w:p w14:paraId="40EA1047">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54B48A6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4A4ABCD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1F819F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4D611BC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6111491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3E9F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44896E9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3-17</w:t>
            </w:r>
          </w:p>
        </w:tc>
        <w:tc>
          <w:tcPr>
            <w:tcW w:w="5695" w:type="dxa"/>
            <w:vAlign w:val="center"/>
          </w:tcPr>
          <w:p w14:paraId="61CC27EA">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客户集中</w:t>
            </w:r>
          </w:p>
        </w:tc>
        <w:tc>
          <w:tcPr>
            <w:tcW w:w="743" w:type="dxa"/>
            <w:vAlign w:val="center"/>
          </w:tcPr>
          <w:p w14:paraId="75A642FF">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5C148E6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13BE3E6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192E00C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0FCA0ED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06720F6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7832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5A817F41">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3-18</w:t>
            </w:r>
          </w:p>
        </w:tc>
        <w:tc>
          <w:tcPr>
            <w:tcW w:w="5695" w:type="dxa"/>
            <w:vAlign w:val="center"/>
          </w:tcPr>
          <w:p w14:paraId="495C72F4">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投资收益占比</w:t>
            </w:r>
          </w:p>
        </w:tc>
        <w:tc>
          <w:tcPr>
            <w:tcW w:w="743" w:type="dxa"/>
            <w:vAlign w:val="center"/>
          </w:tcPr>
          <w:p w14:paraId="25787F2F">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2DB87D3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7AF3940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0FA4479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67514C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4A05E47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0DF59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784D37EB">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3-19</w:t>
            </w:r>
          </w:p>
        </w:tc>
        <w:tc>
          <w:tcPr>
            <w:tcW w:w="5695" w:type="dxa"/>
            <w:vAlign w:val="center"/>
          </w:tcPr>
          <w:p w14:paraId="1DE17234">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主要客户及变化情况</w:t>
            </w:r>
          </w:p>
        </w:tc>
        <w:tc>
          <w:tcPr>
            <w:tcW w:w="743" w:type="dxa"/>
            <w:vAlign w:val="center"/>
          </w:tcPr>
          <w:p w14:paraId="0F4F04D0">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16CC973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885E69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0BE84A3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3331E62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24DCEC6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B4DC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212C53E9">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3-20</w:t>
            </w:r>
          </w:p>
        </w:tc>
        <w:tc>
          <w:tcPr>
            <w:tcW w:w="5695" w:type="dxa"/>
            <w:vAlign w:val="center"/>
          </w:tcPr>
          <w:p w14:paraId="583C0A3C">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主要供应商及变化情况</w:t>
            </w:r>
          </w:p>
        </w:tc>
        <w:tc>
          <w:tcPr>
            <w:tcW w:w="743" w:type="dxa"/>
            <w:vAlign w:val="center"/>
          </w:tcPr>
          <w:p w14:paraId="6BD708E7">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783B970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7B86D21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0E48E6F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446D7C9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1BBF015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9C06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286C7911">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3-21</w:t>
            </w:r>
          </w:p>
        </w:tc>
        <w:tc>
          <w:tcPr>
            <w:tcW w:w="5695" w:type="dxa"/>
            <w:vAlign w:val="center"/>
          </w:tcPr>
          <w:p w14:paraId="417C5E31">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关联交易非关联化</w:t>
            </w:r>
          </w:p>
        </w:tc>
        <w:tc>
          <w:tcPr>
            <w:tcW w:w="743" w:type="dxa"/>
            <w:vAlign w:val="center"/>
          </w:tcPr>
          <w:p w14:paraId="73B35917">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5A9B3ED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4A15FE2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6960249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FA6BAC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325D13B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4B1A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126A32C7">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3-22</w:t>
            </w:r>
          </w:p>
        </w:tc>
        <w:tc>
          <w:tcPr>
            <w:tcW w:w="5695" w:type="dxa"/>
            <w:vAlign w:val="center"/>
          </w:tcPr>
          <w:p w14:paraId="74F59F62">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劳务外包</w:t>
            </w:r>
          </w:p>
        </w:tc>
        <w:tc>
          <w:tcPr>
            <w:tcW w:w="743" w:type="dxa"/>
            <w:vAlign w:val="center"/>
          </w:tcPr>
          <w:p w14:paraId="2273C0BF">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4B764A0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41D8AF7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697B25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9ECB39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36EAD1C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A5E3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244E96E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3-23</w:t>
            </w:r>
          </w:p>
        </w:tc>
        <w:tc>
          <w:tcPr>
            <w:tcW w:w="5695" w:type="dxa"/>
            <w:vAlign w:val="center"/>
          </w:tcPr>
          <w:p w14:paraId="1B812A92">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生产模式主要采用外协加工</w:t>
            </w:r>
          </w:p>
        </w:tc>
        <w:tc>
          <w:tcPr>
            <w:tcW w:w="743" w:type="dxa"/>
            <w:vAlign w:val="center"/>
          </w:tcPr>
          <w:p w14:paraId="57432DE2">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299689B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3C216D8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1511CCC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7EC2A97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161D7EE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E9A4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3992122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3-24</w:t>
            </w:r>
          </w:p>
        </w:tc>
        <w:tc>
          <w:tcPr>
            <w:tcW w:w="5695" w:type="dxa"/>
            <w:vAlign w:val="center"/>
          </w:tcPr>
          <w:p w14:paraId="426BDCD8">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收入确认政策</w:t>
            </w:r>
          </w:p>
        </w:tc>
        <w:tc>
          <w:tcPr>
            <w:tcW w:w="743" w:type="dxa"/>
            <w:vAlign w:val="center"/>
          </w:tcPr>
          <w:p w14:paraId="61262E4D">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7FDD74D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501971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09323AF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2E352B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55D26D4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170C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74FA554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3-25</w:t>
            </w:r>
          </w:p>
        </w:tc>
        <w:tc>
          <w:tcPr>
            <w:tcW w:w="5695" w:type="dxa"/>
            <w:vAlign w:val="center"/>
          </w:tcPr>
          <w:p w14:paraId="28A08E33">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报告期收入变动</w:t>
            </w:r>
          </w:p>
        </w:tc>
        <w:tc>
          <w:tcPr>
            <w:tcW w:w="743" w:type="dxa"/>
            <w:vAlign w:val="center"/>
          </w:tcPr>
          <w:p w14:paraId="71223015">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7CC99AD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49C0EFF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66B9744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78E25B0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082706B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0EA20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29C0EC2B">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3-26</w:t>
            </w:r>
          </w:p>
        </w:tc>
        <w:tc>
          <w:tcPr>
            <w:tcW w:w="5695" w:type="dxa"/>
            <w:vAlign w:val="center"/>
          </w:tcPr>
          <w:p w14:paraId="3745492C">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境外销售收入金额较大或占比较高</w:t>
            </w:r>
          </w:p>
        </w:tc>
        <w:tc>
          <w:tcPr>
            <w:tcW w:w="743" w:type="dxa"/>
            <w:vAlign w:val="center"/>
          </w:tcPr>
          <w:p w14:paraId="48B6467C">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456A6AD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3DFB42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2854049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07A2908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375C020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71FB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5157FB9A">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3-27</w:t>
            </w:r>
          </w:p>
        </w:tc>
        <w:tc>
          <w:tcPr>
            <w:tcW w:w="5695" w:type="dxa"/>
            <w:vAlign w:val="center"/>
          </w:tcPr>
          <w:p w14:paraId="3ACE8CF7">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毛利率波动较大或与可比公司存在较大差异</w:t>
            </w:r>
          </w:p>
        </w:tc>
        <w:tc>
          <w:tcPr>
            <w:tcW w:w="743" w:type="dxa"/>
            <w:vAlign w:val="center"/>
          </w:tcPr>
          <w:p w14:paraId="0E2C2E81">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222C335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7889FF8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BCBCDD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3B9D555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21E0C8C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6A2B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1155B88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3-28</w:t>
            </w:r>
          </w:p>
        </w:tc>
        <w:tc>
          <w:tcPr>
            <w:tcW w:w="5695" w:type="dxa"/>
            <w:vAlign w:val="center"/>
          </w:tcPr>
          <w:p w14:paraId="2D9A83CC">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sz w:val="24"/>
                <w:szCs w:val="24"/>
                <w14:textFill>
                  <w14:solidFill>
                    <w14:schemeClr w14:val="tx1"/>
                  </w14:solidFill>
                </w14:textFill>
              </w:rPr>
              <w:t>期间费用波动较大或</w:t>
            </w:r>
            <w:r>
              <w:rPr>
                <w:rFonts w:hint="default" w:ascii="Times New Roman" w:hAnsi="Times New Roman" w:eastAsia="仿宋_GB2312" w:cs="Times New Roman"/>
                <w:b/>
                <w:color w:val="000000" w:themeColor="text1"/>
                <w:sz w:val="24"/>
                <w:szCs w:val="24"/>
                <w14:textFill>
                  <w14:solidFill>
                    <w14:schemeClr w14:val="tx1"/>
                  </w14:solidFill>
                </w14:textFill>
              </w:rPr>
              <w:t>占比与可比公司存在较大差异</w:t>
            </w:r>
          </w:p>
        </w:tc>
        <w:tc>
          <w:tcPr>
            <w:tcW w:w="743" w:type="dxa"/>
            <w:vAlign w:val="center"/>
          </w:tcPr>
          <w:p w14:paraId="33C41CD4">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1365FFE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56D8DF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846432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B75FD7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0978D29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214F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06BD2C04">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3-29</w:t>
            </w:r>
          </w:p>
        </w:tc>
        <w:tc>
          <w:tcPr>
            <w:tcW w:w="5695" w:type="dxa"/>
            <w:vAlign w:val="center"/>
          </w:tcPr>
          <w:p w14:paraId="082786C4">
            <w:pP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应收票据和应收款项融资</w:t>
            </w:r>
          </w:p>
        </w:tc>
        <w:tc>
          <w:tcPr>
            <w:tcW w:w="743" w:type="dxa"/>
            <w:vAlign w:val="center"/>
          </w:tcPr>
          <w:p w14:paraId="7295C350">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0FD3315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04C4866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63EEF79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62FF651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34384BC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2BD75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558B6E72">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3-30</w:t>
            </w:r>
          </w:p>
        </w:tc>
        <w:tc>
          <w:tcPr>
            <w:tcW w:w="5695" w:type="dxa"/>
            <w:vAlign w:val="center"/>
          </w:tcPr>
          <w:p w14:paraId="67A1A4FC">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sz w:val="24"/>
                <w:szCs w:val="24"/>
                <w14:textFill>
                  <w14:solidFill>
                    <w14:schemeClr w14:val="tx1"/>
                  </w14:solidFill>
                </w14:textFill>
              </w:rPr>
              <w:t>存货</w:t>
            </w:r>
          </w:p>
        </w:tc>
        <w:tc>
          <w:tcPr>
            <w:tcW w:w="743" w:type="dxa"/>
            <w:vAlign w:val="center"/>
          </w:tcPr>
          <w:p w14:paraId="58DA5464">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48CCC62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181200F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244BEF4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6F875DD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7AC2616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0E6EB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3E5349C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3-31</w:t>
            </w:r>
          </w:p>
        </w:tc>
        <w:tc>
          <w:tcPr>
            <w:tcW w:w="5695" w:type="dxa"/>
            <w:vAlign w:val="center"/>
          </w:tcPr>
          <w:p w14:paraId="0BB4321B">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在建工程余额或发生额较大</w:t>
            </w:r>
          </w:p>
        </w:tc>
        <w:tc>
          <w:tcPr>
            <w:tcW w:w="743" w:type="dxa"/>
            <w:vAlign w:val="center"/>
          </w:tcPr>
          <w:p w14:paraId="252BDC6A">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1A8674F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7405C09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0EEC3E8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706227F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0E317CA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29AF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55C33969">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3-32</w:t>
            </w:r>
          </w:p>
        </w:tc>
        <w:tc>
          <w:tcPr>
            <w:tcW w:w="5695" w:type="dxa"/>
            <w:vAlign w:val="center"/>
          </w:tcPr>
          <w:p w14:paraId="2D4E5260">
            <w:pPr>
              <w:jc w:val="left"/>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固定资产使用及减值</w:t>
            </w:r>
          </w:p>
        </w:tc>
        <w:tc>
          <w:tcPr>
            <w:tcW w:w="743" w:type="dxa"/>
            <w:vAlign w:val="center"/>
          </w:tcPr>
          <w:p w14:paraId="424335C5">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38916CC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F0BEF1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0C9326A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699CAC6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464AFC6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727F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695605B4">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3-33</w:t>
            </w:r>
          </w:p>
        </w:tc>
        <w:tc>
          <w:tcPr>
            <w:tcW w:w="5695" w:type="dxa"/>
            <w:vAlign w:val="center"/>
          </w:tcPr>
          <w:p w14:paraId="7A85E40A">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商誉余额较大</w:t>
            </w:r>
          </w:p>
        </w:tc>
        <w:tc>
          <w:tcPr>
            <w:tcW w:w="743" w:type="dxa"/>
            <w:vAlign w:val="center"/>
          </w:tcPr>
          <w:p w14:paraId="6B19A0B2">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003221B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4C643C8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3E3F356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942FEC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5FBEBF4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2B5B5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2DCBD833">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3-34</w:t>
            </w:r>
          </w:p>
        </w:tc>
        <w:tc>
          <w:tcPr>
            <w:tcW w:w="5695" w:type="dxa"/>
            <w:vAlign w:val="center"/>
          </w:tcPr>
          <w:p w14:paraId="77B1E6AE">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货币资金、金融资产以及借与他人款项、委托理财等财务性投资</w:t>
            </w:r>
          </w:p>
        </w:tc>
        <w:tc>
          <w:tcPr>
            <w:tcW w:w="743" w:type="dxa"/>
            <w:vAlign w:val="center"/>
          </w:tcPr>
          <w:p w14:paraId="7708E401">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4284A32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3473EE5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5233DBE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A9F5EC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2834096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7951E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02F17F5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3-35</w:t>
            </w:r>
          </w:p>
        </w:tc>
        <w:tc>
          <w:tcPr>
            <w:tcW w:w="5695" w:type="dxa"/>
            <w:vAlign w:val="center"/>
          </w:tcPr>
          <w:p w14:paraId="036374FF">
            <w:pPr>
              <w:jc w:val="left"/>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非经常性损益</w:t>
            </w:r>
          </w:p>
        </w:tc>
        <w:tc>
          <w:tcPr>
            <w:tcW w:w="743" w:type="dxa"/>
            <w:vAlign w:val="center"/>
          </w:tcPr>
          <w:p w14:paraId="2BB90DA0">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038D19E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7A6FA45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191518E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6F550EE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3DF9225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3B69A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44BB17C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3-36</w:t>
            </w:r>
          </w:p>
        </w:tc>
        <w:tc>
          <w:tcPr>
            <w:tcW w:w="5695" w:type="dxa"/>
            <w:vAlign w:val="center"/>
          </w:tcPr>
          <w:p w14:paraId="7A91AB8C">
            <w:pPr>
              <w:jc w:val="left"/>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业务重组</w:t>
            </w:r>
          </w:p>
        </w:tc>
        <w:tc>
          <w:tcPr>
            <w:tcW w:w="743" w:type="dxa"/>
            <w:vAlign w:val="center"/>
          </w:tcPr>
          <w:p w14:paraId="6E2095D9">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34F5053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1AC8F37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600995B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CC0B75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3B22F2D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0E833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136F8165">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3-37</w:t>
            </w:r>
          </w:p>
        </w:tc>
        <w:tc>
          <w:tcPr>
            <w:tcW w:w="5695" w:type="dxa"/>
            <w:vAlign w:val="center"/>
          </w:tcPr>
          <w:p w14:paraId="2A7BB9B7">
            <w:pPr>
              <w:jc w:val="left"/>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分红</w:t>
            </w:r>
          </w:p>
        </w:tc>
        <w:tc>
          <w:tcPr>
            <w:tcW w:w="743" w:type="dxa"/>
            <w:vAlign w:val="center"/>
          </w:tcPr>
          <w:p w14:paraId="2F759D6F">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79DE71A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1C03870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6C51D69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07FC879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188D768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6973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175" w:type="dxa"/>
            <w:gridSpan w:val="8"/>
            <w:vAlign w:val="center"/>
          </w:tcPr>
          <w:p w14:paraId="5F53CD82">
            <w:pPr>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四、关于</w:t>
            </w:r>
            <w:r>
              <w:rPr>
                <w:rFonts w:hint="eastAsia" w:ascii="Times New Roman" w:hAnsi="Times New Roman" w:eastAsia="仿宋_GB2312" w:cs="Times New Roman"/>
                <w:b/>
                <w:bCs/>
                <w:color w:val="000000" w:themeColor="text1"/>
                <w:kern w:val="0"/>
                <w:sz w:val="24"/>
                <w:szCs w:val="24"/>
                <w:lang w:val="en-US" w:eastAsia="zh-CN"/>
                <w14:textFill>
                  <w14:solidFill>
                    <w14:schemeClr w14:val="tx1"/>
                  </w14:solidFill>
                </w14:textFill>
              </w:rPr>
              <w:t>行业</w:t>
            </w:r>
            <w:r>
              <w:rPr>
                <w:rFonts w:hint="default" w:ascii="Times New Roman" w:hAnsi="Times New Roman" w:eastAsia="仿宋_GB2312" w:cs="Times New Roman"/>
                <w:b/>
                <w:bCs/>
                <w:color w:val="000000" w:themeColor="text1"/>
                <w:kern w:val="0"/>
                <w:sz w:val="24"/>
                <w:szCs w:val="24"/>
                <w14:textFill>
                  <w14:solidFill>
                    <w14:schemeClr w14:val="tx1"/>
                  </w14:solidFill>
                </w14:textFill>
              </w:rPr>
              <w:t>信息披露及特定类型企业等</w:t>
            </w:r>
            <w:r>
              <w:rPr>
                <w:rFonts w:hint="eastAsia" w:ascii="Times New Roman" w:hAnsi="Times New Roman" w:eastAsia="仿宋_GB2312" w:cs="Times New Roman"/>
                <w:b/>
                <w:bCs/>
                <w:color w:val="000000" w:themeColor="text1"/>
                <w:kern w:val="0"/>
                <w:sz w:val="24"/>
                <w:szCs w:val="24"/>
                <w:lang w:val="en-US" w:eastAsia="zh-CN"/>
                <w14:textFill>
                  <w14:solidFill>
                    <w14:schemeClr w14:val="tx1"/>
                  </w14:solidFill>
                </w14:textFill>
              </w:rPr>
              <w:t>相关</w:t>
            </w:r>
            <w:r>
              <w:rPr>
                <w:rFonts w:hint="default" w:ascii="Times New Roman" w:hAnsi="Times New Roman" w:eastAsia="仿宋_GB2312" w:cs="Times New Roman"/>
                <w:b/>
                <w:bCs/>
                <w:color w:val="000000" w:themeColor="text1"/>
                <w:kern w:val="0"/>
                <w:sz w:val="24"/>
                <w:szCs w:val="24"/>
                <w14:textFill>
                  <w14:solidFill>
                    <w14:schemeClr w14:val="tx1"/>
                  </w14:solidFill>
                </w14:textFill>
              </w:rPr>
              <w:t>问题</w:t>
            </w:r>
          </w:p>
        </w:tc>
      </w:tr>
      <w:tr w14:paraId="109BD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762688D8">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4-1</w:t>
            </w:r>
          </w:p>
        </w:tc>
        <w:tc>
          <w:tcPr>
            <w:tcW w:w="5695" w:type="dxa"/>
            <w:vAlign w:val="center"/>
          </w:tcPr>
          <w:p w14:paraId="2B44D5F7">
            <w:pPr>
              <w:jc w:val="left"/>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所处行业的信息披露</w:t>
            </w:r>
          </w:p>
        </w:tc>
        <w:tc>
          <w:tcPr>
            <w:tcW w:w="743" w:type="dxa"/>
            <w:vAlign w:val="center"/>
          </w:tcPr>
          <w:p w14:paraId="7F26E038">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02B9E9B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67AAD2B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364F61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72D0FF6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01F6404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2371B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1C9F761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4-2</w:t>
            </w:r>
          </w:p>
        </w:tc>
        <w:tc>
          <w:tcPr>
            <w:tcW w:w="5695" w:type="dxa"/>
            <w:vAlign w:val="center"/>
          </w:tcPr>
          <w:p w14:paraId="3999B5E4">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舆情情况</w:t>
            </w:r>
          </w:p>
        </w:tc>
        <w:tc>
          <w:tcPr>
            <w:tcW w:w="743" w:type="dxa"/>
            <w:vAlign w:val="center"/>
          </w:tcPr>
          <w:p w14:paraId="07061D50">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77F1903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08CF604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8BD00C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6E2377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5815CAC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0A36E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7C2F0716">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4-3</w:t>
            </w:r>
          </w:p>
        </w:tc>
        <w:tc>
          <w:tcPr>
            <w:tcW w:w="5695" w:type="dxa"/>
            <w:vAlign w:val="center"/>
          </w:tcPr>
          <w:p w14:paraId="69025B18">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同行业可比公司的选取</w:t>
            </w:r>
          </w:p>
        </w:tc>
        <w:tc>
          <w:tcPr>
            <w:tcW w:w="743" w:type="dxa"/>
            <w:vAlign w:val="center"/>
          </w:tcPr>
          <w:p w14:paraId="53B13865">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36C4DB1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5D32CD0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2F53533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1227D5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742C62B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78E4D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64619394">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4-4</w:t>
            </w:r>
          </w:p>
        </w:tc>
        <w:tc>
          <w:tcPr>
            <w:tcW w:w="5695" w:type="dxa"/>
            <w:vAlign w:val="center"/>
          </w:tcPr>
          <w:p w14:paraId="7232C3CA">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引用第三方数据</w:t>
            </w:r>
          </w:p>
        </w:tc>
        <w:tc>
          <w:tcPr>
            <w:tcW w:w="743" w:type="dxa"/>
            <w:vAlign w:val="center"/>
          </w:tcPr>
          <w:p w14:paraId="54662303">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529CD74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BB4F95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51F718A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4F882A5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2F33B13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79DE5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55BCD892">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4-5</w:t>
            </w:r>
          </w:p>
        </w:tc>
        <w:tc>
          <w:tcPr>
            <w:tcW w:w="5695" w:type="dxa"/>
            <w:vAlign w:val="center"/>
          </w:tcPr>
          <w:p w14:paraId="47C905BD">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红筹企业</w:t>
            </w:r>
          </w:p>
        </w:tc>
        <w:tc>
          <w:tcPr>
            <w:tcW w:w="743" w:type="dxa"/>
            <w:vAlign w:val="center"/>
          </w:tcPr>
          <w:p w14:paraId="1145B88A">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4E35063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ADB790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335AB3B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F92F68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352BC31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9D4B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5E363E09">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4-6</w:t>
            </w:r>
          </w:p>
        </w:tc>
        <w:tc>
          <w:tcPr>
            <w:tcW w:w="5695" w:type="dxa"/>
            <w:vAlign w:val="center"/>
          </w:tcPr>
          <w:p w14:paraId="00219E67">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药品及医疗器械公司信息披露</w:t>
            </w:r>
          </w:p>
        </w:tc>
        <w:tc>
          <w:tcPr>
            <w:tcW w:w="743" w:type="dxa"/>
            <w:vAlign w:val="center"/>
          </w:tcPr>
          <w:p w14:paraId="3143C72A">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64E94B0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466E4C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257384D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5807B85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66B19E7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056B7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52020CB3">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4-7</w:t>
            </w:r>
          </w:p>
        </w:tc>
        <w:tc>
          <w:tcPr>
            <w:tcW w:w="5695" w:type="dxa"/>
            <w:vAlign w:val="center"/>
          </w:tcPr>
          <w:p w14:paraId="2138654E">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数据安全和个人信息保护</w:t>
            </w:r>
          </w:p>
        </w:tc>
        <w:tc>
          <w:tcPr>
            <w:tcW w:w="743" w:type="dxa"/>
            <w:vAlign w:val="center"/>
          </w:tcPr>
          <w:p w14:paraId="533B2A41">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6804E28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7776B34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53067B3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55AB91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7A17DF4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E68B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70B73F9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4-8</w:t>
            </w:r>
          </w:p>
        </w:tc>
        <w:tc>
          <w:tcPr>
            <w:tcW w:w="5695" w:type="dxa"/>
            <w:vAlign w:val="center"/>
          </w:tcPr>
          <w:p w14:paraId="010282B2">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中小商业银行披露及核查要求</w:t>
            </w:r>
          </w:p>
        </w:tc>
        <w:tc>
          <w:tcPr>
            <w:tcW w:w="743" w:type="dxa"/>
            <w:vAlign w:val="center"/>
          </w:tcPr>
          <w:p w14:paraId="5B63EB9C">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41424F6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1CE3093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455090F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4D2FF0B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093F899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10E3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1D41FB1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4-9</w:t>
            </w:r>
          </w:p>
        </w:tc>
        <w:tc>
          <w:tcPr>
            <w:tcW w:w="5695" w:type="dxa"/>
            <w:vAlign w:val="center"/>
          </w:tcPr>
          <w:p w14:paraId="2ABC238A">
            <w:pPr>
              <w:jc w:val="left"/>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涉农企业</w:t>
            </w:r>
          </w:p>
        </w:tc>
        <w:tc>
          <w:tcPr>
            <w:tcW w:w="743" w:type="dxa"/>
            <w:vAlign w:val="center"/>
          </w:tcPr>
          <w:p w14:paraId="01E5215F">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6DDA977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1DC60B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355FBEA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3DD118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7BB63CC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2124D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30B5A673">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4-10</w:t>
            </w:r>
          </w:p>
        </w:tc>
        <w:tc>
          <w:tcPr>
            <w:tcW w:w="5695" w:type="dxa"/>
            <w:vAlign w:val="center"/>
          </w:tcPr>
          <w:p w14:paraId="1674D230">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存在特别表决权股份</w:t>
            </w:r>
          </w:p>
        </w:tc>
        <w:tc>
          <w:tcPr>
            <w:tcW w:w="743" w:type="dxa"/>
            <w:vAlign w:val="center"/>
          </w:tcPr>
          <w:p w14:paraId="31BE77BD">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52323D8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766AF82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6644B8E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02313B5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71F9719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bl>
    <w:p w14:paraId="0A5AC941">
      <w:pPr>
        <w:adjustRightInd w:val="0"/>
        <w:snapToGrid w:val="0"/>
        <w:spacing w:line="600" w:lineRule="exact"/>
        <w:ind w:firstLine="602" w:firstLineChars="200"/>
        <w:rPr>
          <w:rFonts w:hint="default" w:ascii="Times New Roman" w:hAnsi="Times New Roman" w:eastAsia="黑体" w:cs="Times New Roman"/>
          <w:b/>
          <w:color w:val="000000" w:themeColor="text1"/>
          <w:sz w:val="30"/>
          <w:szCs w:val="30"/>
          <w14:textFill>
            <w14:solidFill>
              <w14:schemeClr w14:val="tx1"/>
            </w14:solidFill>
          </w14:textFill>
        </w:rPr>
      </w:pPr>
    </w:p>
    <w:p w14:paraId="2ED99778">
      <w:pPr>
        <w:adjustRightInd w:val="0"/>
        <w:snapToGrid w:val="0"/>
        <w:spacing w:line="600" w:lineRule="exact"/>
        <w:ind w:firstLine="602" w:firstLineChars="200"/>
        <w:rPr>
          <w:rFonts w:hint="default" w:ascii="Times New Roman" w:hAnsi="Times New Roman" w:eastAsia="黑体" w:cs="Times New Roman"/>
          <w:b/>
          <w:color w:val="000000" w:themeColor="text1"/>
          <w:sz w:val="44"/>
          <w:szCs w:val="44"/>
          <w14:textFill>
            <w14:solidFill>
              <w14:schemeClr w14:val="tx1"/>
            </w14:solidFill>
          </w14:textFill>
        </w:rPr>
      </w:pPr>
      <w:r>
        <w:rPr>
          <w:rFonts w:hint="default" w:ascii="Times New Roman" w:hAnsi="Times New Roman" w:eastAsia="黑体" w:cs="Times New Roman"/>
          <w:b/>
          <w:color w:val="000000" w:themeColor="text1"/>
          <w:sz w:val="30"/>
          <w:szCs w:val="30"/>
          <w14:textFill>
            <w14:solidFill>
              <w14:schemeClr w14:val="tx1"/>
            </w14:solidFill>
          </w14:textFill>
        </w:rPr>
        <w:t>填写要求：</w:t>
      </w:r>
    </w:p>
    <w:p w14:paraId="6CCBCB8C">
      <w:pPr>
        <w:adjustRightInd w:val="0"/>
        <w:snapToGrid w:val="0"/>
        <w:spacing w:line="600" w:lineRule="exact"/>
        <w:ind w:firstLine="602" w:firstLineChars="200"/>
        <w:outlineLvl w:val="0"/>
        <w:rPr>
          <w:rFonts w:hint="default" w:ascii="Times New Roman" w:hAnsi="Times New Roman" w:eastAsia="黑体" w:cs="Times New Roman"/>
          <w:b/>
          <w:color w:val="000000" w:themeColor="text1"/>
          <w:sz w:val="30"/>
          <w:szCs w:val="30"/>
          <w14:textFill>
            <w14:solidFill>
              <w14:schemeClr w14:val="tx1"/>
            </w14:solidFill>
          </w14:textFill>
        </w:rPr>
      </w:pPr>
      <w:r>
        <w:rPr>
          <w:rFonts w:hint="default" w:ascii="Times New Roman" w:hAnsi="Times New Roman" w:eastAsia="黑体" w:cs="Times New Roman"/>
          <w:b/>
          <w:color w:val="000000" w:themeColor="text1"/>
          <w:sz w:val="30"/>
          <w:szCs w:val="30"/>
          <w14:textFill>
            <w14:solidFill>
              <w14:schemeClr w14:val="tx1"/>
            </w14:solidFill>
          </w14:textFill>
        </w:rPr>
        <w:t>一、填写规范</w:t>
      </w:r>
    </w:p>
    <w:p w14:paraId="6A4D4B01">
      <w:pPr>
        <w:spacing w:line="600" w:lineRule="exact"/>
        <w:ind w:firstLine="600" w:firstLineChars="200"/>
        <w:jc w:val="left"/>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1.请保荐人、发行人律师、申报会计师参考“二、核查及披露要求”认真、如实填写和提交《常见问题的信息披露和核查要求自查表》（以下简称《自查表》）。</w:t>
      </w:r>
    </w:p>
    <w:p w14:paraId="15055654">
      <w:pPr>
        <w:adjustRightInd w:val="0"/>
        <w:snapToGrid w:val="0"/>
        <w:spacing w:line="600" w:lineRule="exact"/>
        <w:ind w:firstLine="600" w:firstLineChars="200"/>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2.请保荐人在《自查表》“披露要求落实情况”中填写相关内容在招股说明书中的章节，在“核查要求落实情况”中填写相关适用事项在保荐工作报告的章节或专项核查报告等申报材料的名称（如有）。</w:t>
      </w:r>
    </w:p>
    <w:p w14:paraId="22D12936">
      <w:pPr>
        <w:spacing w:line="600" w:lineRule="exact"/>
        <w:ind w:firstLine="600" w:firstLineChars="200"/>
        <w:jc w:val="left"/>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3.涉及发行人律师核查事项的，请在律师工作报告中说明对相关问题的核查情况，并在《自查表》“核查要求落实情况”中填写相关适用事项在律师工作报告中的章节（如有）。</w:t>
      </w:r>
    </w:p>
    <w:p w14:paraId="000007BB">
      <w:pPr>
        <w:spacing w:line="600" w:lineRule="exact"/>
        <w:ind w:firstLine="600" w:firstLineChars="200"/>
        <w:jc w:val="left"/>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4.涉及申报会计师核查事项的，申报会计师应出具专项核查报告，说明对相关问题的核查情况，并在《自查表》“核查要求落实情况”中填写相关适用事项在会计师专项核查报告中的章节（如有）。</w:t>
      </w:r>
    </w:p>
    <w:p w14:paraId="1A6A49E5">
      <w:pPr>
        <w:spacing w:line="600" w:lineRule="exact"/>
        <w:ind w:firstLine="600" w:firstLineChars="200"/>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5.相关事项注明为【科创板】的，适用于科创板首发申报企业；注明为【主板】的，适用于主板首发申报企业；如无特别注明，科创板和主板均应适用。相关事项对发行人不适用的，原则上无需在保荐工作报告或专项核查报告中进行说明，但需在《自查表》“备注”一栏中写明理由。有其他需要特别说明的事项，亦请在“备注”一栏中填写。</w:t>
      </w:r>
    </w:p>
    <w:p w14:paraId="39C37BFB">
      <w:pPr>
        <w:spacing w:line="600" w:lineRule="exact"/>
        <w:ind w:firstLine="600" w:firstLineChars="200"/>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6.请保荐人在审核系统提交首次申报材料时或受理后3个工作日内将《自查表》及相关核查报告提交，《自查表》填报目录为7-9-3，会计师专项核查报告填报目录为7-9-4，并采用可编辑的word格式。</w:t>
      </w:r>
    </w:p>
    <w:p w14:paraId="79311083">
      <w:pPr>
        <w:spacing w:line="600" w:lineRule="exact"/>
        <w:ind w:firstLine="600" w:firstLineChars="200"/>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7.《自查表》应由保荐业务负责人、内核负责人、投行质控负责人、保荐代表人、签字律师、签字会计师签字，加盖保荐人、律师事务所、会计师事务所公章并注明签署日期。会计师专项核查报告应由签字会计师签字，加盖会计师事务所公章并注明签署日期。</w:t>
      </w:r>
    </w:p>
    <w:p w14:paraId="155F7D3C">
      <w:pPr>
        <w:spacing w:line="600" w:lineRule="exact"/>
        <w:ind w:firstLine="600" w:firstLineChars="200"/>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8.《自查表》仅列示申报常见问题供保荐人、律师事务所、会计师事务所参考。相关机构应当按照规则规定并结合发行人实际情况，全面履行核查义务。如发行人存在其他影响发行上市条件的重大事项、根据最新监管要求需进行披露及核查的事项且不属于《自查表》事项的，可对《自查表》进行必要的增补。</w:t>
      </w:r>
    </w:p>
    <w:p w14:paraId="58CE9350">
      <w:pPr>
        <w:spacing w:line="600" w:lineRule="exact"/>
        <w:ind w:firstLine="600" w:firstLineChars="200"/>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9.在审企业财务报告有效期到期更新财务资料时，应同步更新保荐工作报告、律师工作报告、会计师专项核查报告中与《自查表》相关的内容。</w:t>
      </w:r>
    </w:p>
    <w:p w14:paraId="221BCBE2">
      <w:pPr>
        <w:pStyle w:val="2"/>
        <w:ind w:firstLine="600"/>
        <w:rPr>
          <w:rFonts w:hint="default" w:ascii="Times New Roman" w:hAnsi="Times New Roman" w:eastAsia="仿宋_GB2312" w:cs="Times New Roman"/>
          <w:color w:val="000000" w:themeColor="text1"/>
          <w:sz w:val="30"/>
          <w:szCs w:val="30"/>
          <w:lang w:eastAsia="zh-CN"/>
          <w14:textFill>
            <w14:solidFill>
              <w14:schemeClr w14:val="tx1"/>
            </w14:solidFill>
          </w14:textFill>
        </w:rPr>
      </w:pPr>
      <w:r>
        <w:rPr>
          <w:rFonts w:hint="default" w:ascii="Times New Roman" w:hAnsi="Times New Roman" w:eastAsia="仿宋_GB2312" w:cs="Times New Roman"/>
          <w:color w:val="000000" w:themeColor="text1"/>
          <w:sz w:val="30"/>
          <w:szCs w:val="30"/>
          <w:lang w:eastAsia="zh-CN"/>
          <w14:textFill>
            <w14:solidFill>
              <w14:schemeClr w14:val="tx1"/>
            </w14:solidFill>
          </w14:textFill>
        </w:rPr>
        <w:t>10.各中介机构应当高度重视，认真落实并回应信息披露及核查要求。对于已经按照《自查表》充分核查、披露的问题，本所将根据实际情况相应简化问询；对于未落实相关信息披露及核查要求，导致发行上市申请文件内容存在重大缺陷，严重影响投资者理解和上市审核的，本所将根据《上海证券交易所股票发行上市审核规则》等有关规定，终止发行上市审核。《自查表》的填报质量将作为中介机构执业质量评价的参考依据。</w:t>
      </w:r>
    </w:p>
    <w:p w14:paraId="6DE37677">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 xml:space="preserve">    11.本指南适用于发行人申请首次公开发行股票并在本所上市、红筹企业申请发行股票或者存托凭证并在本所上市以及北京证券交易所上市公司申请向本所转板项目的审核。</w:t>
      </w:r>
    </w:p>
    <w:p w14:paraId="1E87E01E">
      <w:pPr>
        <w:spacing w:line="6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本所将根据相关规定的修订，动态更新《自查表》。中介机构填写《自查表》过程中，如有任何疑问或完善建议，可通过电子邮件等方式向本所咨询或反映诉求。Email：</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"mailto:shzx@sse.com.cn" </w:instrText>
      </w:r>
      <w:r>
        <w:rPr>
          <w:rFonts w:hint="default" w:ascii="Times New Roman" w:hAnsi="Times New Roman" w:cs="Times New Roman"/>
          <w:color w:val="000000" w:themeColor="text1"/>
          <w14:textFill>
            <w14:solidFill>
              <w14:schemeClr w14:val="tx1"/>
            </w14:solidFill>
          </w14:textFill>
        </w:rPr>
        <w:fldChar w:fldCharType="separate"/>
      </w:r>
      <w:r>
        <w:rPr>
          <w:rStyle w:val="18"/>
          <w:rFonts w:hint="default" w:ascii="Times New Roman" w:hAnsi="Times New Roman" w:eastAsia="仿宋_GB2312" w:cs="Times New Roman"/>
          <w:color w:val="000000" w:themeColor="text1"/>
          <w:sz w:val="30"/>
          <w:szCs w:val="30"/>
          <w:u w:val="none"/>
          <w14:textFill>
            <w14:solidFill>
              <w14:schemeClr w14:val="tx1"/>
            </w14:solidFill>
          </w14:textFill>
        </w:rPr>
        <w:t>shzx@sse.com.cn</w:t>
      </w:r>
      <w:r>
        <w:rPr>
          <w:rStyle w:val="18"/>
          <w:rFonts w:hint="default" w:ascii="Times New Roman" w:hAnsi="Times New Roman" w:eastAsia="仿宋_GB2312" w:cs="Times New Roman"/>
          <w:color w:val="000000" w:themeColor="text1"/>
          <w:sz w:val="30"/>
          <w:szCs w:val="30"/>
          <w:u w:val="none"/>
          <w14:textFill>
            <w14:solidFill>
              <w14:schemeClr w14:val="tx1"/>
            </w14:solidFill>
          </w14:textFill>
        </w:rPr>
        <w:fldChar w:fldCharType="end"/>
      </w:r>
    </w:p>
    <w:p w14:paraId="258C8F05">
      <w:pPr>
        <w:adjustRightInd w:val="0"/>
        <w:snapToGrid w:val="0"/>
        <w:spacing w:line="600" w:lineRule="exact"/>
        <w:ind w:firstLine="452" w:firstLineChars="150"/>
        <w:rPr>
          <w:rFonts w:hint="default" w:ascii="Times New Roman" w:hAnsi="Times New Roman" w:eastAsia="黑体" w:cs="Times New Roman"/>
          <w:b/>
          <w:color w:val="000000" w:themeColor="text1"/>
          <w:sz w:val="30"/>
          <w:szCs w:val="30"/>
          <w14:textFill>
            <w14:solidFill>
              <w14:schemeClr w14:val="tx1"/>
            </w14:solidFill>
          </w14:textFill>
        </w:rPr>
      </w:pPr>
      <w:r>
        <w:rPr>
          <w:rFonts w:hint="default" w:ascii="Times New Roman" w:hAnsi="Times New Roman" w:eastAsia="黑体" w:cs="Times New Roman"/>
          <w:b/>
          <w:color w:val="000000" w:themeColor="text1"/>
          <w:sz w:val="30"/>
          <w:szCs w:val="30"/>
          <w14:textFill>
            <w14:solidFill>
              <w14:schemeClr w14:val="tx1"/>
            </w14:solidFill>
          </w14:textFill>
        </w:rPr>
        <w:t>二、核查及披露要求</w:t>
      </w:r>
    </w:p>
    <w:tbl>
      <w:tblPr>
        <w:tblStyle w:val="1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17"/>
        <w:gridCol w:w="1310"/>
        <w:gridCol w:w="3660"/>
        <w:gridCol w:w="5435"/>
        <w:gridCol w:w="3153"/>
      </w:tblGrid>
      <w:tr w14:paraId="0180E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tblHeader/>
        </w:trPr>
        <w:tc>
          <w:tcPr>
            <w:tcW w:w="5000" w:type="pct"/>
            <w:gridSpan w:val="5"/>
            <w:shd w:val="clear" w:color="auto" w:fill="8DB3E2"/>
            <w:vAlign w:val="center"/>
          </w:tcPr>
          <w:p w14:paraId="009949C3">
            <w:pPr>
              <w:adjustRightInd w:val="0"/>
              <w:snapToGrid w:val="0"/>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一、关于板块定位相关问题</w:t>
            </w:r>
          </w:p>
        </w:tc>
      </w:tr>
      <w:tr w14:paraId="19152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218" w:type="pct"/>
            <w:vAlign w:val="center"/>
          </w:tcPr>
          <w:p w14:paraId="1BD99F99">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序号</w:t>
            </w:r>
          </w:p>
        </w:tc>
        <w:tc>
          <w:tcPr>
            <w:tcW w:w="462" w:type="pct"/>
            <w:vAlign w:val="center"/>
          </w:tcPr>
          <w:p w14:paraId="77023ED7">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问题</w:t>
            </w:r>
          </w:p>
        </w:tc>
        <w:tc>
          <w:tcPr>
            <w:tcW w:w="1291" w:type="pct"/>
            <w:vAlign w:val="center"/>
          </w:tcPr>
          <w:p w14:paraId="7E772F4A">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披露要求</w:t>
            </w:r>
          </w:p>
        </w:tc>
        <w:tc>
          <w:tcPr>
            <w:tcW w:w="1917" w:type="pct"/>
            <w:vAlign w:val="center"/>
          </w:tcPr>
          <w:p w14:paraId="4A2D20B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核查要求</w:t>
            </w:r>
          </w:p>
        </w:tc>
        <w:tc>
          <w:tcPr>
            <w:tcW w:w="1109" w:type="pct"/>
            <w:vAlign w:val="center"/>
          </w:tcPr>
          <w:p w14:paraId="3C6B27F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参考规范</w:t>
            </w:r>
          </w:p>
        </w:tc>
      </w:tr>
      <w:tr w14:paraId="53344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 w:type="pct"/>
            <w:vAlign w:val="center"/>
          </w:tcPr>
          <w:p w14:paraId="2A65731B">
            <w:pPr>
              <w:jc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1-1</w:t>
            </w:r>
          </w:p>
        </w:tc>
        <w:tc>
          <w:tcPr>
            <w:tcW w:w="462" w:type="pct"/>
            <w:vAlign w:val="center"/>
          </w:tcPr>
          <w:p w14:paraId="2BE62061">
            <w:pP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【主板】</w:t>
            </w:r>
            <w:r>
              <w:rPr>
                <w:rFonts w:hint="default" w:ascii="Times New Roman" w:hAnsi="Times New Roman" w:eastAsia="仿宋_GB2312" w:cs="Times New Roman"/>
                <w:b/>
                <w:bCs/>
                <w:color w:val="000000" w:themeColor="text1"/>
                <w:sz w:val="24"/>
                <w:szCs w:val="24"/>
                <w14:textFill>
                  <w14:solidFill>
                    <w14:schemeClr w14:val="tx1"/>
                  </w14:solidFill>
                </w14:textFill>
              </w:rPr>
              <w:t>主板申报企业的板块定位</w:t>
            </w:r>
          </w:p>
        </w:tc>
        <w:tc>
          <w:tcPr>
            <w:tcW w:w="1291" w:type="pct"/>
          </w:tcPr>
          <w:p w14:paraId="40261017">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发行人应当以投资者需求为导向，基于板块定位，结合所属行业及发展趋势，充分披露业务模式、公司治理、发展战略、经营政策、会计政策、财务状况分析等相关信息。</w:t>
            </w:r>
          </w:p>
          <w:p w14:paraId="6D155DE1">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主板申报企业还应当在招股说明书中披露其业务发展过程和模式成熟度，披露经营稳定性和行业地位。</w:t>
            </w:r>
          </w:p>
        </w:tc>
        <w:tc>
          <w:tcPr>
            <w:tcW w:w="1917" w:type="pct"/>
          </w:tcPr>
          <w:p w14:paraId="4071B690">
            <w:pPr>
              <w:ind w:firstLine="480" w:firstLineChars="200"/>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保荐人应当根据</w:t>
            </w:r>
            <w:r>
              <w:rPr>
                <w:rFonts w:hint="default" w:ascii="Times New Roman" w:hAnsi="Times New Roman" w:eastAsia="仿宋_GB2312" w:cs="Times New Roman"/>
                <w:color w:val="000000" w:themeColor="text1"/>
                <w:sz w:val="24"/>
                <w14:textFill>
                  <w14:solidFill>
                    <w14:schemeClr w14:val="tx1"/>
                  </w14:solidFill>
                </w14:textFill>
              </w:rPr>
              <w:t>《上海证券交易所股票发行上市审核规则》第十九条，</w:t>
            </w:r>
            <w:r>
              <w:rPr>
                <w:rFonts w:hint="default" w:ascii="Times New Roman" w:hAnsi="Times New Roman" w:eastAsia="仿宋_GB2312" w:cs="Times New Roman"/>
                <w:bCs/>
                <w:color w:val="000000" w:themeColor="text1"/>
                <w:kern w:val="0"/>
                <w:sz w:val="24"/>
                <w14:textFill>
                  <w14:solidFill>
                    <w14:schemeClr w14:val="tx1"/>
                  </w14:solidFill>
                </w14:textFill>
              </w:rPr>
              <w:t>对申报企业符合</w:t>
            </w:r>
            <w:r>
              <w:rPr>
                <w:rFonts w:hint="default" w:ascii="Times New Roman" w:hAnsi="Times New Roman" w:eastAsia="仿宋_GB2312" w:cs="Times New Roman"/>
                <w:bCs/>
                <w:color w:val="000000" w:themeColor="text1"/>
                <w:sz w:val="24"/>
                <w14:textFill>
                  <w14:solidFill>
                    <w14:schemeClr w14:val="tx1"/>
                  </w14:solidFill>
                </w14:textFill>
              </w:rPr>
              <w:t>“大盘蓝筹”特色，属于业务模式成熟、经营业绩稳定、规模较大、具有行业代表性的优质企业的主板板块定位</w:t>
            </w:r>
            <w:r>
              <w:rPr>
                <w:rFonts w:hint="default" w:ascii="Times New Roman" w:hAnsi="Times New Roman" w:eastAsia="仿宋_GB2312" w:cs="Times New Roman"/>
                <w:bCs/>
                <w:color w:val="000000" w:themeColor="text1"/>
                <w:kern w:val="0"/>
                <w:sz w:val="24"/>
                <w14:textFill>
                  <w14:solidFill>
                    <w14:schemeClr w14:val="tx1"/>
                  </w14:solidFill>
                </w14:textFill>
              </w:rPr>
              <w:t>以及相关信息披露要求进行充分核查，并出具专项意见。</w:t>
            </w:r>
          </w:p>
        </w:tc>
        <w:tc>
          <w:tcPr>
            <w:tcW w:w="1109" w:type="pct"/>
          </w:tcPr>
          <w:p w14:paraId="73E78C45">
            <w:pP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《首次公开发行股票注册管理办法》第三条、第三十九条</w:t>
            </w:r>
          </w:p>
          <w:p w14:paraId="1263B57D">
            <w:pPr>
              <w:pStyle w:val="2"/>
              <w:ind w:firstLine="0" w:firstLineChars="0"/>
              <w:rPr>
                <w:rFonts w:hint="default" w:ascii="Times New Roman" w:hAnsi="Times New Roman" w:eastAsia="仿宋_GB2312" w:cs="Times New Roman"/>
                <w:color w:val="000000" w:themeColor="text1"/>
                <w:kern w:val="2"/>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2"/>
                <w:sz w:val="24"/>
                <w:szCs w:val="24"/>
                <w:lang w:eastAsia="zh-CN"/>
                <w14:textFill>
                  <w14:solidFill>
                    <w14:schemeClr w14:val="tx1"/>
                  </w14:solidFill>
                </w14:textFill>
              </w:rPr>
              <w:t>《公开发行证券的公司信息披露内容与格式准则第57号—招股说明书》（以下简称《招股书准则》）第二十二条、第九十五条</w:t>
            </w:r>
          </w:p>
          <w:p w14:paraId="097BF9B0">
            <w:pP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《上海证券交易所股票发行上市审核规则》第三条、第十九条</w:t>
            </w:r>
          </w:p>
        </w:tc>
      </w:tr>
      <w:tr w14:paraId="0AD13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 w:type="pct"/>
            <w:vAlign w:val="center"/>
          </w:tcPr>
          <w:p w14:paraId="1E3C1C2C">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1-2</w:t>
            </w:r>
          </w:p>
        </w:tc>
        <w:tc>
          <w:tcPr>
            <w:tcW w:w="462" w:type="pct"/>
            <w:vAlign w:val="center"/>
          </w:tcPr>
          <w:p w14:paraId="6A9B41E5">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【科创板】</w:t>
            </w:r>
            <w:r>
              <w:rPr>
                <w:rFonts w:hint="default" w:ascii="Times New Roman" w:hAnsi="Times New Roman" w:eastAsia="仿宋_GB2312" w:cs="Times New Roman"/>
                <w:b/>
                <w:bCs/>
                <w:color w:val="000000" w:themeColor="text1"/>
                <w:sz w:val="24"/>
                <w:szCs w:val="24"/>
                <w14:textFill>
                  <w14:solidFill>
                    <w14:schemeClr w14:val="tx1"/>
                  </w14:solidFill>
                </w14:textFill>
              </w:rPr>
              <w:t>科创板申报企业的板块定位</w:t>
            </w:r>
          </w:p>
        </w:tc>
        <w:tc>
          <w:tcPr>
            <w:tcW w:w="1291" w:type="pct"/>
          </w:tcPr>
          <w:p w14:paraId="74F44EA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发行人应当以投资者需求为导向，基于板块定位，结合所属行业及发展趋势，充分披露业务模式、公司治理、发展战略、经营政策、会计政策、财务状况分析等相关信息。</w:t>
            </w:r>
          </w:p>
          <w:p w14:paraId="61B27B36">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科创板申报企业还应当在招股说明书中披露其科研水平、科研人员、科研资金投入等相关信息。</w:t>
            </w:r>
          </w:p>
        </w:tc>
        <w:tc>
          <w:tcPr>
            <w:tcW w:w="1917" w:type="pct"/>
          </w:tcPr>
          <w:p w14:paraId="464EC0FF">
            <w:pPr>
              <w:widowControl/>
              <w:ind w:firstLine="480" w:firstLineChars="200"/>
              <w:jc w:val="left"/>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应当顺应国家战略和产业政策导向，立足促进新质生产力发展，贯彻高质量发展理念，对申报企业符合国家战略，拥有关键核心技术，科技创新能力突出，主要依靠核心技术开展生产经营，具有稳定的商业模式，市场认可度高，社会形象良好，具有较强成长性的科创板板块定位的要求进行充分核查，并出具专项意见。</w:t>
            </w:r>
          </w:p>
          <w:p w14:paraId="6C2FEF40">
            <w:pPr>
              <w:widowControl/>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专项意见应根据《上海证券交易所科创板企业发行上市申报及推荐暂行规定》的规定，对发行人符合科创板支持方向、符合科技创新行业领域、符合科创属性相关指标或情形、需要说明的其他情况（如有）进行充分核查说明，并对发行人符合科创板定位发表明确意见。</w:t>
            </w:r>
          </w:p>
        </w:tc>
        <w:tc>
          <w:tcPr>
            <w:tcW w:w="1109" w:type="pct"/>
          </w:tcPr>
          <w:p w14:paraId="19CC6BEF">
            <w:pP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《首次公开发行股票注册管理办法》第三条、第三十九条</w:t>
            </w:r>
          </w:p>
          <w:p w14:paraId="19A23E24">
            <w:pPr>
              <w:pStyle w:val="2"/>
              <w:ind w:firstLine="0" w:firstLineChars="0"/>
              <w:rPr>
                <w:rFonts w:hint="default" w:ascii="Times New Roman" w:hAnsi="Times New Roman" w:eastAsia="仿宋_GB2312" w:cs="Times New Roman"/>
                <w:color w:val="000000" w:themeColor="text1"/>
                <w:kern w:val="2"/>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2"/>
                <w:sz w:val="24"/>
                <w:szCs w:val="24"/>
                <w:lang w:eastAsia="zh-CN"/>
                <w14:textFill>
                  <w14:solidFill>
                    <w14:schemeClr w14:val="tx1"/>
                  </w14:solidFill>
                </w14:textFill>
              </w:rPr>
              <w:t>《招股书准则》</w:t>
            </w:r>
            <w:r>
              <w:rPr>
                <w:rFonts w:hint="default" w:ascii="Times New Roman" w:hAnsi="Times New Roman" w:eastAsia="仿宋_GB2312" w:cs="Times New Roman"/>
                <w:color w:val="000000" w:themeColor="text1"/>
                <w:kern w:val="2"/>
                <w:sz w:val="24"/>
                <w:szCs w:val="24"/>
                <w:lang w:val="en-US" w:eastAsia="zh-CN"/>
                <w14:textFill>
                  <w14:solidFill>
                    <w14:schemeClr w14:val="tx1"/>
                  </w14:solidFill>
                </w14:textFill>
              </w:rPr>
              <w:t>第</w:t>
            </w:r>
            <w:r>
              <w:rPr>
                <w:rFonts w:hint="default" w:ascii="Times New Roman" w:hAnsi="Times New Roman" w:eastAsia="仿宋_GB2312" w:cs="Times New Roman"/>
                <w:color w:val="000000" w:themeColor="text1"/>
                <w:kern w:val="2"/>
                <w:sz w:val="24"/>
                <w:szCs w:val="24"/>
                <w:lang w:eastAsia="zh-CN"/>
                <w14:textFill>
                  <w14:solidFill>
                    <w14:schemeClr w14:val="tx1"/>
                  </w14:solidFill>
                </w14:textFill>
              </w:rPr>
              <w:t>二十二条、第九十五条</w:t>
            </w:r>
          </w:p>
          <w:p w14:paraId="2DE127B1">
            <w:pPr>
              <w:rPr>
                <w:rFonts w:hint="default" w:ascii="Times New Roman" w:hAnsi="Times New Roman" w:eastAsia="仿宋_GB2312" w:cs="Times New Roman"/>
                <w:color w:val="000000" w:themeColor="text1"/>
                <w:sz w:val="24"/>
                <w:lang w:eastAsia="zh-CN"/>
                <w14:textFill>
                  <w14:solidFill>
                    <w14:schemeClr w14:val="tx1"/>
                  </w14:solidFill>
                </w14:textFill>
              </w:rPr>
            </w:pPr>
            <w:r>
              <w:rPr>
                <w:rFonts w:hint="default" w:ascii="Times New Roman" w:hAnsi="Times New Roman" w:eastAsia="仿宋_GB2312" w:cs="Times New Roman"/>
                <w:color w:val="000000" w:themeColor="text1"/>
                <w:sz w:val="24"/>
                <w:lang w:eastAsia="zh-CN"/>
                <w14:textFill>
                  <w14:solidFill>
                    <w14:schemeClr w14:val="tx1"/>
                  </w14:solidFill>
                </w14:textFill>
              </w:rPr>
              <w:t>《上海证券交易所股票发行上市审核规则》第三条、第十九条</w:t>
            </w:r>
          </w:p>
          <w:p w14:paraId="103C99ED">
            <w:pPr>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《上海证券交易所科创板企业发行上市申报及推荐暂行规定》</w:t>
            </w:r>
          </w:p>
        </w:tc>
      </w:tr>
      <w:tr w14:paraId="4C1ED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 w:type="pct"/>
            <w:vAlign w:val="center"/>
          </w:tcPr>
          <w:p w14:paraId="74CB1DC5">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1-3</w:t>
            </w:r>
          </w:p>
        </w:tc>
        <w:tc>
          <w:tcPr>
            <w:tcW w:w="462" w:type="pct"/>
            <w:vAlign w:val="center"/>
          </w:tcPr>
          <w:p w14:paraId="2D4B1918">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是否符合国家产业政策</w:t>
            </w:r>
          </w:p>
        </w:tc>
        <w:tc>
          <w:tcPr>
            <w:tcW w:w="1291" w:type="pct"/>
          </w:tcPr>
          <w:p w14:paraId="0D6EFEFD">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发行人应根据《招股书准则》第四十三条（七）的要求进行信息披露。</w:t>
            </w:r>
          </w:p>
        </w:tc>
        <w:tc>
          <w:tcPr>
            <w:tcW w:w="1917" w:type="pct"/>
          </w:tcPr>
          <w:p w14:paraId="6990BC12">
            <w:pPr>
              <w:widowControl/>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保荐人应当对发行人是否符合国家产业政策进行核查并出具明确意见。</w:t>
            </w:r>
          </w:p>
        </w:tc>
        <w:tc>
          <w:tcPr>
            <w:tcW w:w="1109" w:type="pct"/>
          </w:tcPr>
          <w:p w14:paraId="5D6193FA">
            <w:pP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《首次公开发行股票注册管理办法》第十三条</w:t>
            </w:r>
          </w:p>
          <w:p w14:paraId="65E9ADF7">
            <w:pP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w:t>
            </w:r>
            <w:r>
              <w:rPr>
                <w:rFonts w:hint="default" w:ascii="Times New Roman" w:hAnsi="Times New Roman" w:eastAsia="仿宋_GB2312" w:cs="Times New Roman"/>
                <w:color w:val="000000" w:themeColor="text1"/>
                <w:sz w:val="24"/>
                <w:szCs w:val="24"/>
                <w14:textFill>
                  <w14:solidFill>
                    <w14:schemeClr w14:val="tx1"/>
                  </w14:solidFill>
                </w14:textFill>
              </w:rPr>
              <w:t>第四十三条（七）</w:t>
            </w:r>
          </w:p>
        </w:tc>
      </w:tr>
      <w:tr w14:paraId="6BAEA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 w:type="pct"/>
            <w:vAlign w:val="center"/>
          </w:tcPr>
          <w:p w14:paraId="64940F8C">
            <w:pPr>
              <w:jc w:val="center"/>
              <w:rPr>
                <w:rFonts w:hint="default" w:ascii="Times New Roman" w:hAnsi="Times New Roman" w:eastAsia="仿宋_GB2312" w:cs="Times New Roman"/>
                <w:b/>
                <w:bCs/>
                <w:color w:val="000000" w:themeColor="text1"/>
                <w:kern w:val="0"/>
                <w:sz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1-4</w:t>
            </w:r>
          </w:p>
        </w:tc>
        <w:tc>
          <w:tcPr>
            <w:tcW w:w="462" w:type="pct"/>
            <w:vAlign w:val="center"/>
          </w:tcPr>
          <w:p w14:paraId="6E1641C4">
            <w:pPr>
              <w:rPr>
                <w:rFonts w:hint="default" w:ascii="Times New Roman" w:hAnsi="Times New Roman" w:eastAsia="仿宋_GB2312" w:cs="Times New Roman"/>
                <w:b/>
                <w:bCs/>
                <w:color w:val="000000" w:themeColor="text1"/>
                <w:kern w:val="0"/>
                <w:sz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【科创板】研发人员</w:t>
            </w:r>
          </w:p>
        </w:tc>
        <w:tc>
          <w:tcPr>
            <w:tcW w:w="1291" w:type="pct"/>
          </w:tcPr>
          <w:p w14:paraId="5F99FA2A">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发行人应在招股说明书中披露：核心技术人员、研发人员占员工总数的比例，核心技术人员的学历背景构成，取得的专业资质及重要科研成果和获得奖项情况，对公司研发的具体贡献，发行人对核心技术人员实施的约束激励措施，报告期内核心技术人员的主要变动情况及对发行人的影响。落实《监管规则适用指引——发行类第9号：研发人员及研发投入》第五条披露要求。</w:t>
            </w:r>
          </w:p>
        </w:tc>
        <w:tc>
          <w:tcPr>
            <w:tcW w:w="1917" w:type="pct"/>
          </w:tcPr>
          <w:p w14:paraId="6F450D00">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保荐人及申报会计师应根据《监管规则适用指引——发行类第9号：研发人员及研发投入》第四条（一）（1）（2）（10）进行核查并发表明确意见。</w:t>
            </w:r>
          </w:p>
          <w:p w14:paraId="37748C04">
            <w:pPr>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发行人律师应</w:t>
            </w:r>
            <w:r>
              <w:rPr>
                <w:rFonts w:hint="default" w:ascii="Times New Roman" w:hAnsi="Times New Roman" w:eastAsia="仿宋_GB2312" w:cs="Times New Roman"/>
                <w:bCs/>
                <w:color w:val="000000" w:themeColor="text1"/>
                <w:sz w:val="24"/>
                <w:szCs w:val="24"/>
                <w:lang w:val="en-US" w:eastAsia="zh-CN"/>
                <w14:textFill>
                  <w14:solidFill>
                    <w14:schemeClr w14:val="tx1"/>
                  </w14:solidFill>
                </w14:textFill>
              </w:rPr>
              <w:t>根据</w:t>
            </w:r>
            <w:r>
              <w:rPr>
                <w:rFonts w:hint="default" w:ascii="Times New Roman" w:hAnsi="Times New Roman" w:eastAsia="仿宋_GB2312" w:cs="Times New Roman"/>
                <w:bCs/>
                <w:color w:val="000000" w:themeColor="text1"/>
                <w:sz w:val="24"/>
                <w:szCs w:val="24"/>
                <w14:textFill>
                  <w14:solidFill>
                    <w14:schemeClr w14:val="tx1"/>
                  </w14:solidFill>
                </w14:textFill>
              </w:rPr>
              <w:t>《监管规则适用指引——发行类第9号》第</w:t>
            </w:r>
            <w:r>
              <w:rPr>
                <w:rFonts w:hint="default" w:ascii="Times New Roman" w:hAnsi="Times New Roman" w:eastAsia="仿宋_GB2312" w:cs="Times New Roman"/>
                <w:bCs/>
                <w:color w:val="000000" w:themeColor="text1"/>
                <w:sz w:val="24"/>
                <w:szCs w:val="24"/>
                <w:lang w:val="en-US" w:eastAsia="zh-CN"/>
                <w14:textFill>
                  <w14:solidFill>
                    <w14:schemeClr w14:val="tx1"/>
                  </w14:solidFill>
                </w14:textFill>
              </w:rPr>
              <w:t>四</w:t>
            </w:r>
            <w:r>
              <w:rPr>
                <w:rFonts w:hint="default" w:ascii="Times New Roman" w:hAnsi="Times New Roman" w:eastAsia="仿宋_GB2312" w:cs="Times New Roman"/>
                <w:bCs/>
                <w:color w:val="000000" w:themeColor="text1"/>
                <w:sz w:val="24"/>
                <w:szCs w:val="24"/>
                <w14:textFill>
                  <w14:solidFill>
                    <w14:schemeClr w14:val="tx1"/>
                  </w14:solidFill>
                </w14:textFill>
              </w:rPr>
              <w:t>条（二）</w:t>
            </w:r>
            <w:r>
              <w:rPr>
                <w:rFonts w:hint="default" w:ascii="Times New Roman" w:hAnsi="Times New Roman" w:eastAsia="仿宋_GB2312" w:cs="Times New Roman"/>
                <w:bCs/>
                <w:color w:val="000000" w:themeColor="text1"/>
                <w:kern w:val="0"/>
                <w:sz w:val="24"/>
                <w14:textFill>
                  <w14:solidFill>
                    <w14:schemeClr w14:val="tx1"/>
                  </w14:solidFill>
                </w14:textFill>
              </w:rPr>
              <w:t>进行核查并发表明确意见。</w:t>
            </w:r>
          </w:p>
        </w:tc>
        <w:tc>
          <w:tcPr>
            <w:tcW w:w="1109" w:type="pct"/>
          </w:tcPr>
          <w:p w14:paraId="79D6A322">
            <w:pPr>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《招股书准则》</w:t>
            </w:r>
            <w:r>
              <w:rPr>
                <w:rFonts w:hint="default" w:ascii="Times New Roman" w:hAnsi="Times New Roman" w:eastAsia="仿宋_GB2312" w:cs="Times New Roman"/>
                <w:bCs/>
                <w:color w:val="000000" w:themeColor="text1"/>
                <w:kern w:val="0"/>
                <w:sz w:val="24"/>
                <w14:textFill>
                  <w14:solidFill>
                    <w14:schemeClr w14:val="tx1"/>
                  </w14:solidFill>
                </w14:textFill>
              </w:rPr>
              <w:t>第九十七条</w:t>
            </w:r>
          </w:p>
          <w:p w14:paraId="553C00BC">
            <w:pPr>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《监管规则适用指引——发行类第9号：研发人员及研发投入》第四条、第五条</w:t>
            </w:r>
          </w:p>
          <w:p w14:paraId="6295C146">
            <w:pPr>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《上海证券交易所科创板企业发行上市申报及推荐暂行规定》第六条（二）</w:t>
            </w:r>
          </w:p>
          <w:p w14:paraId="6AEB845D">
            <w:pPr>
              <w:rPr>
                <w:rFonts w:hint="default" w:ascii="Times New Roman" w:hAnsi="Times New Roman" w:eastAsia="仿宋_GB2312" w:cs="Times New Roman"/>
                <w:bCs/>
                <w:color w:val="000000" w:themeColor="text1"/>
                <w:kern w:val="0"/>
                <w:sz w:val="24"/>
                <w14:textFill>
                  <w14:solidFill>
                    <w14:schemeClr w14:val="tx1"/>
                  </w14:solidFill>
                </w14:textFill>
              </w:rPr>
            </w:pPr>
          </w:p>
        </w:tc>
      </w:tr>
      <w:tr w14:paraId="3894A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 w:type="pct"/>
            <w:vAlign w:val="center"/>
          </w:tcPr>
          <w:p w14:paraId="3EE9D253">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1-5</w:t>
            </w:r>
          </w:p>
        </w:tc>
        <w:tc>
          <w:tcPr>
            <w:tcW w:w="462" w:type="pct"/>
            <w:vAlign w:val="center"/>
          </w:tcPr>
          <w:p w14:paraId="30B33F0B">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【科创板】研发投入</w:t>
            </w:r>
          </w:p>
        </w:tc>
        <w:tc>
          <w:tcPr>
            <w:tcW w:w="1291" w:type="pct"/>
          </w:tcPr>
          <w:p w14:paraId="44F4D11D">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发行人应按重要性原则披露正在从事对发行人目前或未来经营有重大影响的研发项目、进展情况或拟达到目标，最近三年研发费用占营业收入的比例等。落实《监管规则适用指引——发行类第9号：研发人员及研发投入》第五条披露要求。</w:t>
            </w:r>
          </w:p>
        </w:tc>
        <w:tc>
          <w:tcPr>
            <w:tcW w:w="1917" w:type="pct"/>
          </w:tcPr>
          <w:p w14:paraId="3B9375F6">
            <w:pPr>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保荐人及申报会计师应根据《监管规则适用指引——发行类第9号：研发人员及研发投入》第四条（一）（3）-（9）及（11）进行核查，并发表明确意见。</w:t>
            </w:r>
          </w:p>
        </w:tc>
        <w:tc>
          <w:tcPr>
            <w:tcW w:w="1109" w:type="pct"/>
          </w:tcPr>
          <w:p w14:paraId="25C0959C">
            <w:pPr>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《招股书准则》第四十八条、第五十八条</w:t>
            </w:r>
          </w:p>
          <w:p w14:paraId="4D3146D4">
            <w:pPr>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《监管规则适用指引——发行类第9号：研发人员及研发投入》</w:t>
            </w:r>
          </w:p>
          <w:p w14:paraId="4CC0FB09">
            <w:pPr>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《上海证券交易所科创板企业发行上市申报及推荐暂行规定》第六条（一）</w:t>
            </w:r>
          </w:p>
          <w:p w14:paraId="453F5AAF">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r>
      <w:tr w14:paraId="2E2A8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 w:type="pct"/>
            <w:vAlign w:val="center"/>
          </w:tcPr>
          <w:p w14:paraId="7095F6D6">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1-6</w:t>
            </w:r>
          </w:p>
          <w:p w14:paraId="21811B9D">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p>
        </w:tc>
        <w:tc>
          <w:tcPr>
            <w:tcW w:w="462" w:type="pct"/>
            <w:vAlign w:val="center"/>
          </w:tcPr>
          <w:p w14:paraId="73FB4A12">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【科创板】发明专利</w:t>
            </w:r>
          </w:p>
        </w:tc>
        <w:tc>
          <w:tcPr>
            <w:tcW w:w="1291" w:type="pct"/>
          </w:tcPr>
          <w:p w14:paraId="1C015592">
            <w:pPr>
              <w:ind w:firstLine="312" w:firstLineChars="13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科创板申报企业应在招股说明书中披露：</w:t>
            </w:r>
          </w:p>
          <w:p w14:paraId="547064B1">
            <w:pPr>
              <w:ind w:firstLine="312" w:firstLineChars="13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（1）核心技术是否取得专利；</w:t>
            </w:r>
          </w:p>
          <w:p w14:paraId="149B40A6">
            <w:pPr>
              <w:ind w:firstLine="312" w:firstLineChars="13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（2）发行人的专利与所提供产品或服务的内在联系，专利对生产经营的重要程度，是否存在瑕疵及瑕疵资产占比，是否存在纠纷或潜在纠纷，是否对发行人持续经营存在重大不利影响。</w:t>
            </w:r>
          </w:p>
        </w:tc>
        <w:tc>
          <w:tcPr>
            <w:tcW w:w="1917" w:type="pct"/>
          </w:tcPr>
          <w:p w14:paraId="460C6154">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保荐人在核查发行人是否符合发明专利相关科创属性指标要求时，应重点关注以下内容：</w:t>
            </w:r>
          </w:p>
          <w:p w14:paraId="6A0C4E1A">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（1）发行人应用于主营业务并能够产业化的发明专利（含国防专利）数量、对发行人生产经营的重要程度，应用于发行人产品或服务并能够产业化的具体体现；</w:t>
            </w:r>
          </w:p>
          <w:p w14:paraId="4F786756">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（2）发明专利是否均已取得专利证书，发行人的专利权属是否完整、是否存在瑕疵或重大权属纠纷，相关纠纷对发行人生产经营的影响；</w:t>
            </w:r>
          </w:p>
          <w:p w14:paraId="09761DD0">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（3）发明专利的来源，是否系发行人自主研发形成，是否存在合作研发、共同持有专利或授权使用等情形。</w:t>
            </w:r>
          </w:p>
        </w:tc>
        <w:tc>
          <w:tcPr>
            <w:tcW w:w="1109" w:type="pct"/>
          </w:tcPr>
          <w:p w14:paraId="7A97631D">
            <w:pPr>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《招股书准则》第四十七条、第四十八条</w:t>
            </w:r>
          </w:p>
          <w:p w14:paraId="5B97C08C">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《上海证券交易所科创板企业发行上市申报及推荐暂行规定》第六条（三）、第七条（五）</w:t>
            </w:r>
          </w:p>
        </w:tc>
      </w:tr>
      <w:tr w14:paraId="63F5D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 w:type="pct"/>
            <w:vAlign w:val="center"/>
          </w:tcPr>
          <w:p w14:paraId="7AEC7CEB">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1-7</w:t>
            </w:r>
          </w:p>
        </w:tc>
        <w:tc>
          <w:tcPr>
            <w:tcW w:w="462" w:type="pct"/>
            <w:vAlign w:val="center"/>
          </w:tcPr>
          <w:p w14:paraId="55108E0D">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【科创板】营业收入</w:t>
            </w:r>
          </w:p>
        </w:tc>
        <w:tc>
          <w:tcPr>
            <w:tcW w:w="1291" w:type="pct"/>
          </w:tcPr>
          <w:p w14:paraId="0CE048F8">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1917" w:type="pct"/>
          </w:tcPr>
          <w:p w14:paraId="7B84093D">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保荐人在核查发行人是否符合营业收入科创属性指标要求时，应重点关注：</w:t>
            </w:r>
          </w:p>
          <w:p w14:paraId="2DAD782B">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1）发行人是否存在最近3年营业收入复合增长率或最近一年营业收入金额与《上海证券交易所科创板企业发行上市申报及推荐暂行规定》指标较为接近的情形，并审慎核查相关收入的真实性以及收入确认是否符合《企业会计准则》的规定；</w:t>
            </w:r>
          </w:p>
          <w:p w14:paraId="02EDC9C4">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（2）在审期间，发行人更新财务数据的，营业收入应持续满足科创属性指标相关要求。</w:t>
            </w:r>
          </w:p>
        </w:tc>
        <w:tc>
          <w:tcPr>
            <w:tcW w:w="1109" w:type="pct"/>
          </w:tcPr>
          <w:p w14:paraId="418993F2">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《上海证券交易所科创板企业发行上市申报及推荐暂行规定》第六条（四）</w:t>
            </w:r>
          </w:p>
        </w:tc>
      </w:tr>
      <w:tr w14:paraId="6A8B0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 w:type="pct"/>
            <w:vAlign w:val="center"/>
          </w:tcPr>
          <w:p w14:paraId="7A6C3686">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1-8</w:t>
            </w:r>
          </w:p>
        </w:tc>
        <w:tc>
          <w:tcPr>
            <w:tcW w:w="462" w:type="pct"/>
            <w:vAlign w:val="center"/>
          </w:tcPr>
          <w:p w14:paraId="02CDD4BF">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【科创板】例外情形</w:t>
            </w:r>
          </w:p>
        </w:tc>
        <w:tc>
          <w:tcPr>
            <w:tcW w:w="1291" w:type="pct"/>
          </w:tcPr>
          <w:p w14:paraId="207023F2">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1917" w:type="pct"/>
          </w:tcPr>
          <w:p w14:paraId="106BD0D6">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保荐人应当按照《上海证券交易所科创板企业发行上市申报及推荐暂行规定》第七条核查发行人是否符合例外情形要求，并发表明确意见。</w:t>
            </w:r>
          </w:p>
        </w:tc>
        <w:tc>
          <w:tcPr>
            <w:tcW w:w="1109" w:type="pct"/>
          </w:tcPr>
          <w:p w14:paraId="05A64F00">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《上海证券交易所科创板企业发行上市申报及推荐暂行规定》第七条</w:t>
            </w:r>
          </w:p>
        </w:tc>
      </w:tr>
    </w:tbl>
    <w:p w14:paraId="4A4B391E">
      <w:pPr>
        <w:adjustRightInd w:val="0"/>
        <w:snapToGrid w:val="0"/>
        <w:spacing w:line="600" w:lineRule="exact"/>
        <w:rPr>
          <w:rFonts w:hint="default" w:ascii="Times New Roman" w:hAnsi="Times New Roman" w:eastAsia="黑体" w:cs="Times New Roman"/>
          <w:b/>
          <w:color w:val="000000" w:themeColor="text1"/>
          <w:sz w:val="30"/>
          <w:szCs w:val="30"/>
          <w14:textFill>
            <w14:solidFill>
              <w14:schemeClr w14:val="tx1"/>
            </w14:solidFill>
          </w14:textFill>
        </w:rPr>
      </w:pPr>
    </w:p>
    <w:tbl>
      <w:tblPr>
        <w:tblStyle w:val="1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6"/>
        <w:gridCol w:w="1199"/>
        <w:gridCol w:w="3629"/>
        <w:gridCol w:w="5429"/>
        <w:gridCol w:w="3172"/>
      </w:tblGrid>
      <w:tr w14:paraId="6B130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blHeader/>
        </w:trPr>
        <w:tc>
          <w:tcPr>
            <w:tcW w:w="5000" w:type="pct"/>
            <w:gridSpan w:val="5"/>
            <w:shd w:val="clear" w:color="auto" w:fill="8DB3E2"/>
            <w:vAlign w:val="center"/>
          </w:tcPr>
          <w:p w14:paraId="6736CF9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二、关于合规性相关问题</w:t>
            </w:r>
          </w:p>
        </w:tc>
      </w:tr>
      <w:tr w14:paraId="7DA34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263" w:type="pct"/>
            <w:vAlign w:val="center"/>
          </w:tcPr>
          <w:p w14:paraId="715F8836">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序号</w:t>
            </w:r>
          </w:p>
        </w:tc>
        <w:tc>
          <w:tcPr>
            <w:tcW w:w="423" w:type="pct"/>
            <w:vAlign w:val="center"/>
          </w:tcPr>
          <w:p w14:paraId="4DD02B47">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问题</w:t>
            </w:r>
          </w:p>
        </w:tc>
        <w:tc>
          <w:tcPr>
            <w:tcW w:w="1280" w:type="pct"/>
            <w:vAlign w:val="center"/>
          </w:tcPr>
          <w:p w14:paraId="7A5EC496">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披露要求</w:t>
            </w:r>
          </w:p>
        </w:tc>
        <w:tc>
          <w:tcPr>
            <w:tcW w:w="1915" w:type="pct"/>
            <w:vAlign w:val="center"/>
          </w:tcPr>
          <w:p w14:paraId="4DD67402">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核查要求</w:t>
            </w:r>
          </w:p>
        </w:tc>
        <w:tc>
          <w:tcPr>
            <w:tcW w:w="1117" w:type="pct"/>
            <w:vAlign w:val="center"/>
          </w:tcPr>
          <w:p w14:paraId="4D01C4B9">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参考规范</w:t>
            </w:r>
          </w:p>
        </w:tc>
      </w:tr>
      <w:tr w14:paraId="4B65C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tcBorders>
              <w:bottom w:val="single" w:color="000000" w:sz="4" w:space="0"/>
            </w:tcBorders>
            <w:vAlign w:val="center"/>
          </w:tcPr>
          <w:p w14:paraId="15A3119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w:t>
            </w:r>
          </w:p>
        </w:tc>
        <w:tc>
          <w:tcPr>
            <w:tcW w:w="423" w:type="pct"/>
            <w:tcBorders>
              <w:bottom w:val="single" w:color="000000" w:sz="4" w:space="0"/>
            </w:tcBorders>
            <w:vAlign w:val="center"/>
          </w:tcPr>
          <w:p w14:paraId="304BE9F1">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构成重大不利影响的同业竞争</w:t>
            </w:r>
          </w:p>
        </w:tc>
        <w:tc>
          <w:tcPr>
            <w:tcW w:w="1280" w:type="pct"/>
            <w:tcBorders>
              <w:bottom w:val="single" w:color="000000" w:sz="4" w:space="0"/>
            </w:tcBorders>
            <w:vAlign w:val="center"/>
          </w:tcPr>
          <w:p w14:paraId="6427A224">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1.发行人应披露与控股股东、实际控制人及其控制的其他企业从事相同、相似业务的情况，并论证是否对发行人构成重大不利影响，披露发行人防范利益输送、利益冲突及保持独立性的具体安排等；</w:t>
            </w:r>
          </w:p>
          <w:p w14:paraId="67DEE2D0">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对于控股股东、实际控制人控制的与发行人从事相同或者相似业务的企业，发行人还应当结合目前自身业务和关联方业务的经营情况、未来发展战略等，在招股说明书中披露未来对于相关资产、业务的安排，以及避免上市后出现构成重大不利影响的同业竞争的措施；</w:t>
            </w:r>
          </w:p>
          <w:p w14:paraId="6807CFB6">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如果发行人控股股东、实际控制人是自然人，其配偶及夫妻双方的父母、子女控制的企业与发行人存在竞争关系的，应当认定为构成同业竞争并按要求披露。发行人控股股东、实际控制人的其他亲属及其控制的企业与发行人存在竞争关系的，应当充分披露前述相关企业在历史沿革、资产、人员、业务、技术、财务等方面对发行人独立性的影响，报告期内交易或者资金往来，销售渠道、主要客户及供应商重叠等情况，以及发行人未来有无收购安排。</w:t>
            </w:r>
          </w:p>
        </w:tc>
        <w:tc>
          <w:tcPr>
            <w:tcW w:w="1915" w:type="pct"/>
            <w:tcBorders>
              <w:bottom w:val="single" w:color="000000" w:sz="4" w:space="0"/>
            </w:tcBorders>
            <w:vAlign w:val="center"/>
          </w:tcPr>
          <w:p w14:paraId="6B3A4ED1">
            <w:pPr>
              <w:widowControl/>
              <w:ind w:firstLine="480" w:firstLineChars="20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对于发行人是否存在构成重大不利影响的同业竞争，保荐人和发行人律师应就以下事项进行核查：</w:t>
            </w:r>
          </w:p>
          <w:p w14:paraId="7D03ABAC">
            <w:pPr>
              <w:widowControl/>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（1）核查范围是否充分。核查范围应当包括发行人控股股东、实际控制人及其近亲属全资或控股的企业；</w:t>
            </w:r>
          </w:p>
          <w:p w14:paraId="31961787">
            <w:pPr>
              <w:widowControl/>
              <w:ind w:firstLine="480" w:firstLineChars="200"/>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（2）判断是否存在</w:t>
            </w:r>
            <w:r>
              <w:rPr>
                <w:rFonts w:hint="default" w:ascii="Times New Roman" w:hAnsi="Times New Roman" w:eastAsia="仿宋_GB2312" w:cs="Times New Roman"/>
                <w:color w:val="000000" w:themeColor="text1"/>
                <w:kern w:val="0"/>
                <w:sz w:val="24"/>
                <w:szCs w:val="24"/>
                <w14:textFill>
                  <w14:solidFill>
                    <w14:schemeClr w14:val="tx1"/>
                  </w14:solidFill>
                </w14:textFill>
              </w:rPr>
              <w:t>构成重大不利影响的同业竞争的理由以及相关依据是否充分；</w:t>
            </w:r>
          </w:p>
          <w:p w14:paraId="4B1018D4">
            <w:pPr>
              <w:widowControl/>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同业”是指竞争方从事与发行人主营业务相同或者相似的业务。核查认定该相同或者相似的业务是否与发行人构成“竞争”时，应当按照实质重于形式的原则，结合相关企业历史沿革、资产、人员、主营业务（包括但不限于产品服务的具体特点、技术、商标商号、客户、供应商等）等方面与发行人的关系，以及业务是否有替代性、竞争性、是否有利益冲突、是否在同一市场范围内销售等，论证是否与发行人构成竞争；不能简单以产品销售地域不同、产品的档次不同等认定不构成同业竞争。竞争方的同类收入或者毛利占发行人主营业务收入或者毛利的比例达百分之三十以上的，如无充分相反证据，原则上应当认定为构成重大不利影响的同业竞争。</w:t>
            </w:r>
          </w:p>
          <w:p w14:paraId="5E8E17C0">
            <w:pPr>
              <w:widowControl/>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如果发行人控股股东、实际控制人是自然人，中介机构应当核查其配偶及夫妻双方的父母、子女控制的企业与发行人是否存在竞争关系，如是，应当认定为构成同业竞争。发行人控股股东、实际控制人的其他亲属及其控制的企业与发行人存在竞争关系的，中介机构应当充分核查前述相关企业在历史沿革、资产、人员、业务、技术、财务等方面对发行人独立性的影响，报告期内交易或者资金往来，销售渠道、主要客户及供应商重叠等情况，以及发行人未来有无收购安排，并督促发行人按要求进行信息披露。</w:t>
            </w:r>
          </w:p>
        </w:tc>
        <w:tc>
          <w:tcPr>
            <w:tcW w:w="1117" w:type="pct"/>
            <w:tcBorders>
              <w:bottom w:val="single" w:color="000000" w:sz="4" w:space="0"/>
            </w:tcBorders>
          </w:tcPr>
          <w:p w14:paraId="7D9383EF">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《招股书准则》第七十三条（五）、第七十四条</w:t>
            </w:r>
          </w:p>
          <w:p w14:paraId="50B438ED">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lt;首次公开发行股票注册管理办法&gt;第十二条、第十三条、第三十一条、第四十四条、第四十五条和&lt;公开发行证券的公司信息披露内容与格式准则第57号——招股说明书&gt;第七条有关规定的适用意见——证券期货法律适用意见第17号》（以下简称《证券期货法律适用意见第17号》）第一条</w:t>
            </w:r>
          </w:p>
        </w:tc>
      </w:tr>
      <w:tr w14:paraId="47E83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tcBorders>
              <w:bottom w:val="single" w:color="000000" w:sz="4" w:space="0"/>
            </w:tcBorders>
            <w:vAlign w:val="center"/>
          </w:tcPr>
          <w:p w14:paraId="5F60AAC2">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w:t>
            </w:r>
          </w:p>
        </w:tc>
        <w:tc>
          <w:tcPr>
            <w:tcW w:w="423" w:type="pct"/>
            <w:tcBorders>
              <w:bottom w:val="single" w:color="000000" w:sz="4" w:space="0"/>
            </w:tcBorders>
            <w:vAlign w:val="center"/>
          </w:tcPr>
          <w:p w14:paraId="11239C7D">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实际控制人</w:t>
            </w:r>
          </w:p>
        </w:tc>
        <w:tc>
          <w:tcPr>
            <w:tcW w:w="1280" w:type="pct"/>
            <w:tcBorders>
              <w:bottom w:val="single" w:color="000000" w:sz="4" w:space="0"/>
            </w:tcBorders>
            <w:vAlign w:val="center"/>
          </w:tcPr>
          <w:p w14:paraId="1A95E5D1">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发行人应根据《招股书准则》第三十条、三十二条的要求进行信息披露。</w:t>
            </w:r>
          </w:p>
          <w:p w14:paraId="2455BC88">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发行人应当在招股说明书中披露公司控制权的归属、公司的股权及控制结构，并真实、准确、完整地披露公司控制权或者股权及控制结构可能存在的不稳定性及其对公司的持续经营能力的潜在影响和风险。</w:t>
            </w:r>
          </w:p>
          <w:p w14:paraId="3921A266">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涉及共同控制人的，发行人应在招股说明书中披露认定共同控制的依据和理由，共同控制人签署一致行动协议的，发行人应当披露发生意见分歧或纠纷时的解决机制及其他重要内容。</w:t>
            </w:r>
          </w:p>
          <w:p w14:paraId="37E0AE1F">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涉及无实际控制人的，发行人应在招股说明书中披露认定无实际控制人的依据和理由。</w:t>
            </w:r>
          </w:p>
        </w:tc>
        <w:tc>
          <w:tcPr>
            <w:tcW w:w="1915" w:type="pct"/>
            <w:tcBorders>
              <w:bottom w:val="single" w:color="000000" w:sz="4" w:space="0"/>
            </w:tcBorders>
            <w:vAlign w:val="center"/>
          </w:tcPr>
          <w:p w14:paraId="241D4634">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1.基本要求</w:t>
            </w:r>
          </w:p>
          <w:p w14:paraId="6EB531B4">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保荐人和发行人律师应就以下事项进行核查，并对实际控制人认定、控制权是否发生变更发表明确意见：（1）公司章程、协议或者其他安排以及发行人股东（</w:t>
            </w:r>
            <w:r>
              <w:rPr>
                <w:rFonts w:hint="default" w:ascii="Times New Roman" w:hAnsi="Times New Roman" w:eastAsia="仿宋_GB2312" w:cs="Times New Roman"/>
                <w:color w:val="000000" w:themeColor="text1"/>
                <w:kern w:val="0"/>
                <w:sz w:val="24"/>
                <w14:textFill>
                  <w14:solidFill>
                    <w14:schemeClr w14:val="tx1"/>
                  </w14:solidFill>
                </w14:textFill>
              </w:rPr>
              <w:t>大）</w:t>
            </w:r>
            <w:r>
              <w:rPr>
                <w:rFonts w:hint="default" w:ascii="Times New Roman" w:hAnsi="Times New Roman" w:eastAsia="仿宋_GB2312" w:cs="Times New Roman"/>
                <w:color w:val="000000" w:themeColor="text1"/>
                <w:kern w:val="0"/>
                <w:sz w:val="24"/>
                <w:szCs w:val="24"/>
                <w14:textFill>
                  <w14:solidFill>
                    <w14:schemeClr w14:val="tx1"/>
                  </w14:solidFill>
                </w14:textFill>
              </w:rPr>
              <w:t>会（股东出席会议情况、表决过程、审议结果、董事提名和任命等）、董事会（重大决策的提议和表决过程等）</w:t>
            </w:r>
            <w:r>
              <w:rPr>
                <w:rFonts w:hint="default" w:ascii="Times New Roman" w:hAnsi="Times New Roman" w:eastAsia="仿宋_GB2312" w:cs="Times New Roman"/>
                <w:color w:val="000000" w:themeColor="text1"/>
                <w:kern w:val="0"/>
                <w:sz w:val="24"/>
                <w14:textFill>
                  <w14:solidFill>
                    <w14:schemeClr w14:val="tx1"/>
                  </w14:solidFill>
                </w14:textFill>
              </w:rPr>
              <w:t>、监事会</w:t>
            </w:r>
            <w:r>
              <w:rPr>
                <w:rFonts w:hint="default" w:ascii="Times New Roman" w:hAnsi="Times New Roman" w:eastAsia="仿宋_GB2312" w:cs="Times New Roman"/>
                <w:color w:val="000000" w:themeColor="text1"/>
                <w:kern w:val="0"/>
                <w:sz w:val="24"/>
                <w:szCs w:val="24"/>
                <w14:textFill>
                  <w14:solidFill>
                    <w14:schemeClr w14:val="tx1"/>
                  </w14:solidFill>
                </w14:textFill>
              </w:rPr>
              <w:t>及发行人经营管理的实际运作情况；（2）对于发行人股权较为分散但存在单一股东控制比例达到百分之三十的情形，还应核查其他股东的持股情况，是否通过实际控制人认定规避发行条件或者监管并发表专项意见；（3）最近三十六个月（主板）或者二十四个月（科创板）内公司控制权是否发生变化；涉嫌为满足发行条件而调整实际控制人认定范围的，应当从严把握，审慎进行核查及信息披露；（4）是否存在以股东间存在代持关系、表决权让与协议、一致行动协议等为由，认定公司控制权未发生变动的情形；（5）实际控制人为单名自然人或者有亲属关系的多名自然人，实际控制人去世导致股权变动，股份受让人为继承人的，通常不视为公司控制权发生变更。其他多名自然人为实际控制人，实际控制人之一去世的，保荐人及发行人律师应当结合股权结构、去世自然人在股东（</w:t>
            </w:r>
            <w:r>
              <w:rPr>
                <w:rFonts w:hint="default" w:ascii="Times New Roman" w:hAnsi="Times New Roman" w:eastAsia="仿宋_GB2312" w:cs="Times New Roman"/>
                <w:color w:val="000000" w:themeColor="text1"/>
                <w:kern w:val="0"/>
                <w:sz w:val="24"/>
                <w14:textFill>
                  <w14:solidFill>
                    <w14:schemeClr w14:val="tx1"/>
                  </w14:solidFill>
                </w14:textFill>
              </w:rPr>
              <w:t>大）</w:t>
            </w:r>
            <w:r>
              <w:rPr>
                <w:rFonts w:hint="default" w:ascii="Times New Roman" w:hAnsi="Times New Roman" w:eastAsia="仿宋_GB2312" w:cs="Times New Roman"/>
                <w:color w:val="000000" w:themeColor="text1"/>
                <w:kern w:val="0"/>
                <w:sz w:val="24"/>
                <w:szCs w:val="24"/>
                <w14:textFill>
                  <w14:solidFill>
                    <w14:schemeClr w14:val="tx1"/>
                  </w14:solidFill>
                </w14:textFill>
              </w:rPr>
              <w:t>会或者董事会决策中的作用、对发行人持续经营的影响等因素综合判断公司控制权是否发生变更。</w:t>
            </w:r>
          </w:p>
          <w:p w14:paraId="0885DDF1">
            <w:pPr>
              <w:pStyle w:val="2"/>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2.共同实际控制人</w:t>
            </w:r>
          </w:p>
          <w:p w14:paraId="6E0AD1E5">
            <w:pPr>
              <w:pStyle w:val="2"/>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对于多人共同拥有公司控制权的情形，保荐人和发行人律师应就以下事项进行核查：①上述人员直接持有公司股份或间接支配公司表决权的情况；②公司治理结构和运行情况，共同控制对公司规范运作的影响；③共同控制是否通过公司章程、协议或者其他安排予以明确，是否合法有效、权利义务清晰、责任明确，以及是否对发生意见分歧或者纠纷时的解决机制作出安排。共同控制的情况是否在最近三十六个月（主板）或者二十四个月（科创板、创业板）内且在首发后的可预期期限内稳定、有效存在，共同控制的多人是否出现重大变更；④根据发行人的具体情况应当核查的其他事项。</w:t>
            </w:r>
          </w:p>
          <w:p w14:paraId="54F66247">
            <w:pPr>
              <w:pStyle w:val="2"/>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对于实际控制人的配偶、直系亲属，如持有公司股份达到百分之五以上或者虽未达到百分之五但是担任公司董事、高级管理人员并在公司经营决策中发挥重要作用的情形，保荐人、发行人律师应当说明上述主体是否为共同实际控制人；</w:t>
            </w:r>
          </w:p>
          <w:p w14:paraId="6AF72E23">
            <w:pPr>
              <w:pStyle w:val="2"/>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3）对于发行人最近三十六个月（主板）或者二十四个月（科创板）内持有、实际支配公司股份表决权比例最高的主体发生变化的情形，保荐人和发行人律师应当核查变化前后的主体是否属于同一实际控制人。存在重大不确定性的，比照前述规定执行。</w:t>
            </w:r>
          </w:p>
          <w:p w14:paraId="4B71E96F">
            <w:pPr>
              <w:pStyle w:val="2"/>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3.无实际控制人</w:t>
            </w:r>
          </w:p>
          <w:p w14:paraId="70F99854">
            <w:pPr>
              <w:pStyle w:val="2"/>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对于不存在拥有公司控制权的主体或者公司控制权的归属难以判断的情形，保荐人和发行人律师应就以下事项进行核查：（1）发行人的股权及控制结构、经营管理层和主营业务在首发前三十六个月（主板）或者二十四个月（科创板）内的变化情况；（2）发行人的股权及控制结构对公司治理有效性的影响；（3）能够证明公司控制权没有发生变更的其他证据。</w:t>
            </w:r>
          </w:p>
          <w:p w14:paraId="013C9E43">
            <w:pPr>
              <w:pStyle w:val="2"/>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4.涉及国有股权无偿划转或重组等导致发行人控股股东发生变更</w:t>
            </w:r>
          </w:p>
          <w:p w14:paraId="068D6865">
            <w:pPr>
              <w:pStyle w:val="2"/>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保荐人和发行人律师应就以下事项进行核查：（1）国有股权无偿划转或者重组等是否属于国有资产监督管理的整体性调整，是否经国务院国有资产监督管理机构或者省级人民政府按照相关程序决策通过，以及有关决策或者批复文件；（2）发行人与原控股股东是否存在构成重大不利影响的同业竞争或者大量的关联交易，是否故意规避《首次公开发行股票注册管理办法》规定的其他发行条件；（3）有关国有股权无偿划转或者重组等对发行人的经营管理层、主营业务和独立性的影响。</w:t>
            </w:r>
          </w:p>
          <w:p w14:paraId="73831438">
            <w:pPr>
              <w:pStyle w:val="2"/>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对于按照国有资产监督管理的整体性调整，国务院国有资产监督管理机构直属国有企业与地方国有企业之间无偿划转国有股权或者重组等等导致发行人控股股东发生变更的，比照上述规定执行，同时保荐人、发行人律师还应当核查该等情形是否经国务院国有资产监督管理机构批准及相关批复文件。</w:t>
            </w:r>
          </w:p>
        </w:tc>
        <w:tc>
          <w:tcPr>
            <w:tcW w:w="1117" w:type="pct"/>
            <w:tcBorders>
              <w:bottom w:val="single" w:color="000000" w:sz="4" w:space="0"/>
            </w:tcBorders>
          </w:tcPr>
          <w:p w14:paraId="240E3A48">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《招股书准则》第三十条、三十二条</w:t>
            </w:r>
          </w:p>
          <w:p w14:paraId="00695FEF">
            <w:pPr>
              <w:rPr>
                <w:rFonts w:hint="default" w:ascii="Times New Roman" w:hAnsi="Times New Roman" w:eastAsia="仿宋_GB2312" w:cs="Times New Roman"/>
                <w:strike/>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《证券期货法律适用意见第17号》第二条</w:t>
            </w:r>
          </w:p>
        </w:tc>
      </w:tr>
      <w:tr w14:paraId="5F897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tcBorders>
              <w:bottom w:val="single" w:color="000000" w:sz="4" w:space="0"/>
            </w:tcBorders>
            <w:vAlign w:val="center"/>
          </w:tcPr>
          <w:p w14:paraId="3E32BA95">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2-3</w:t>
            </w:r>
          </w:p>
        </w:tc>
        <w:tc>
          <w:tcPr>
            <w:tcW w:w="423" w:type="pct"/>
            <w:tcBorders>
              <w:bottom w:val="single" w:color="000000" w:sz="4" w:space="0"/>
            </w:tcBorders>
            <w:vAlign w:val="center"/>
          </w:tcPr>
          <w:p w14:paraId="5BFE7203">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锁定期安排</w:t>
            </w:r>
          </w:p>
        </w:tc>
        <w:tc>
          <w:tcPr>
            <w:tcW w:w="1280" w:type="pct"/>
            <w:tcBorders>
              <w:bottom w:val="single" w:color="000000" w:sz="4" w:space="0"/>
            </w:tcBorders>
            <w:vAlign w:val="center"/>
          </w:tcPr>
          <w:p w14:paraId="60CAC1CE">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发行人应根据《招股书准则》第九十三条的要求，充分披露发行人、股东、实际控制人、发行人的董事、监事、高级管理人员以及本次发行的保荐人及证券服务机构等作出的重要承诺、未能履行承诺的约束措施以及已触发履行条件承诺事项的履行情况。承诺事项主要包括：本次发行前股东所持股份的自愿锁定股份、延长锁定期限等承诺。</w:t>
            </w:r>
          </w:p>
          <w:p w14:paraId="762616FE">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发行人的控股股东、实际控制人及其一致行动人根据《招股书准则》第九十三条的规定，可以承诺出现发行人上市当年及之后第二年、第三年较上市前一年扣除非经常性损益后归母净利润下滑50%以上等情形的，延长其届时所持股份锁定期限。上述承诺应根据《监管规则适用指引——发行类第10号》第二条规定出具并进行披露。</w:t>
            </w:r>
          </w:p>
        </w:tc>
        <w:tc>
          <w:tcPr>
            <w:tcW w:w="1915" w:type="pct"/>
            <w:tcBorders>
              <w:bottom w:val="single" w:color="000000" w:sz="4" w:space="0"/>
            </w:tcBorders>
            <w:vAlign w:val="center"/>
          </w:tcPr>
          <w:p w14:paraId="177C6CEA">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保荐人和发行人律师应就以下事项进行核查：</w:t>
            </w:r>
          </w:p>
          <w:p w14:paraId="179200AF">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（1）控股股东、</w:t>
            </w:r>
            <w:r>
              <w:rPr>
                <w:rFonts w:hint="default" w:ascii="Times New Roman" w:hAnsi="Times New Roman" w:eastAsia="仿宋_GB2312" w:cs="Times New Roman"/>
                <w:bCs/>
                <w:color w:val="000000" w:themeColor="text1"/>
                <w:kern w:val="0"/>
                <w:sz w:val="24"/>
                <w14:textFill>
                  <w14:solidFill>
                    <w14:schemeClr w14:val="tx1"/>
                  </w14:solidFill>
                </w14:textFill>
              </w:rPr>
              <w:t>实际控制人及其亲属（依据《民法典》相关规定认定）、一致行动人所持股份是否按要求锁定。</w:t>
            </w:r>
          </w:p>
          <w:p w14:paraId="407E3DBF">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（2）发行人没有或者难以认定实际控制人的，发行人股东所持股份是否按要求锁定。</w:t>
            </w:r>
          </w:p>
          <w:p w14:paraId="2973E4F5">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（3）发行人申报前六个月内进行增资扩股的新增股份的持有人、申报前六个月内从控股股东或者实际控制人处受让的股份，是否按照要求锁定。</w:t>
            </w:r>
          </w:p>
          <w:p w14:paraId="71895D55">
            <w:pPr>
              <w:ind w:firstLine="480" w:firstLineChars="200"/>
              <w:rPr>
                <w:rFonts w:hint="default" w:ascii="Times New Roman" w:hAnsi="Times New Roman" w:eastAsia="仿宋"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（4）</w:t>
            </w:r>
            <w:r>
              <w:rPr>
                <w:rFonts w:hint="default" w:ascii="Times New Roman" w:hAnsi="Times New Roman" w:eastAsia="仿宋_GB2312" w:cs="Times New Roman"/>
                <w:color w:val="000000" w:themeColor="text1"/>
                <w:sz w:val="24"/>
                <w14:textFill>
                  <w14:solidFill>
                    <w14:schemeClr w14:val="tx1"/>
                  </w14:solidFill>
                </w14:textFill>
              </w:rPr>
              <w:t>保荐人和发行人律师应当就发行人是否根据《监管规则适用指引——发行类第10号》第二条的规定出具承诺并落实信息披露要求进行核查并发表明确意见。</w:t>
            </w:r>
          </w:p>
          <w:p w14:paraId="7CD13BDC">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117" w:type="pct"/>
            <w:tcBorders>
              <w:bottom w:val="single" w:color="000000" w:sz="4" w:space="0"/>
            </w:tcBorders>
          </w:tcPr>
          <w:p w14:paraId="3C019CFD">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《招股书准则》第九十三条</w:t>
            </w:r>
          </w:p>
          <w:p w14:paraId="39202476">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《证券期货法律适用意见第17号》第二条（五）</w:t>
            </w:r>
          </w:p>
          <w:p w14:paraId="4E0F7CD9">
            <w:pPr>
              <w:rPr>
                <w:rFonts w:hint="default" w:ascii="Times New Roman" w:hAnsi="Times New Roman" w:eastAsia="仿宋_GB2312" w:cs="Times New Roman"/>
                <w:strike/>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《监管规则适用指引——发行类第10号》第二条</w:t>
            </w:r>
          </w:p>
        </w:tc>
      </w:tr>
      <w:tr w14:paraId="22127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tcBorders>
              <w:bottom w:val="single" w:color="000000" w:sz="4" w:space="0"/>
            </w:tcBorders>
            <w:vAlign w:val="center"/>
          </w:tcPr>
          <w:p w14:paraId="68BC20A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2-4</w:t>
            </w:r>
          </w:p>
        </w:tc>
        <w:tc>
          <w:tcPr>
            <w:tcW w:w="423" w:type="pct"/>
            <w:tcBorders>
              <w:bottom w:val="single" w:color="000000" w:sz="4" w:space="0"/>
            </w:tcBorders>
            <w:vAlign w:val="center"/>
          </w:tcPr>
          <w:p w14:paraId="12C8E5B9">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违法行为</w:t>
            </w:r>
          </w:p>
        </w:tc>
        <w:tc>
          <w:tcPr>
            <w:tcW w:w="1280" w:type="pct"/>
            <w:tcBorders>
              <w:bottom w:val="single" w:color="000000" w:sz="4" w:space="0"/>
            </w:tcBorders>
            <w:vAlign w:val="center"/>
          </w:tcPr>
          <w:p w14:paraId="246E1E8E">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发行人应当披露报告期内是否存在涉及国家安全、公共安全、生态安全、生产安全、公众健康安全等领域的重大违法行为。</w:t>
            </w:r>
          </w:p>
          <w:p w14:paraId="381A8C0E">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发行人应披露报告期内存在的违法违规行为及受到处罚、监督管理措施、纪律处分或自律监管措施的情况，并说明对发行人的影响。</w:t>
            </w:r>
          </w:p>
          <w:p w14:paraId="100A3AE9">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发行人可汇总或分类披露情节显著轻微的违法违规行为及受到处罚、监督管理措施、纪律处分或自律监管措施的情况。</w:t>
            </w:r>
          </w:p>
          <w:p w14:paraId="5BD4AC58">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发行人应当在招股说明书中披露董事、监事、高级管理人员最近三年涉及行政处罚、监督管理措施、纪律处分或自律监管措施、被司法机关立案侦查、被中国证监会立案调查情况。</w:t>
            </w:r>
          </w:p>
        </w:tc>
        <w:tc>
          <w:tcPr>
            <w:tcW w:w="1915" w:type="pct"/>
            <w:tcBorders>
              <w:bottom w:val="single" w:color="000000" w:sz="4" w:space="0"/>
            </w:tcBorders>
            <w:vAlign w:val="center"/>
          </w:tcPr>
          <w:p w14:paraId="2E2BCDAB">
            <w:pPr>
              <w:autoSpaceDE w:val="0"/>
              <w:autoSpaceDN w:val="0"/>
              <w:adjustRightInd w:val="0"/>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保荐人及发行人律师应当对发行人及其控股股东、实际控制人是否存在下述事项进行核查，并对是否构成重大违法行为及发行上市的法律障碍发表明确意见：</w:t>
            </w:r>
          </w:p>
          <w:p w14:paraId="26CDFD43">
            <w:pPr>
              <w:autoSpaceDE w:val="0"/>
              <w:autoSpaceDN w:val="0"/>
              <w:adjustRightInd w:val="0"/>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最近三年内，发行人及其控股股东、实际控制人是否存在违反国家安全、公共安全、生态安全、生产安全、公众健康安全等领域法律、行政法规或者规章，受到刑事处罚或者行政处罚的行为；认定相关违法行为是否构成重大违法行为的依据是否充分。</w:t>
            </w:r>
          </w:p>
          <w:p w14:paraId="6FFE0331">
            <w:pPr>
              <w:autoSpaceDE w:val="0"/>
              <w:autoSpaceDN w:val="0"/>
              <w:adjustRightInd w:val="0"/>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（2）发行人合并报表范围内的各级子公司是否存在重大违法行为；</w:t>
            </w:r>
          </w:p>
          <w:p w14:paraId="72319C5A">
            <w:pPr>
              <w:autoSpaceDE w:val="0"/>
              <w:autoSpaceDN w:val="0"/>
              <w:adjustRightInd w:val="0"/>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（3）最近三年是从刑罚执行完毕或者行政处罚执行完毕之日起计算三十六个月。</w:t>
            </w:r>
          </w:p>
          <w:p w14:paraId="01DBE9BE">
            <w:pPr>
              <w:autoSpaceDE w:val="0"/>
              <w:autoSpaceDN w:val="0"/>
              <w:adjustRightInd w:val="0"/>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保荐人及发行人律师应当根据《监管规则适用指引</w:t>
            </w:r>
            <w:r>
              <w:rPr>
                <w:rFonts w:hint="default"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14:textFill>
                  <w14:solidFill>
                    <w14:schemeClr w14:val="tx1"/>
                  </w14:solidFill>
                </w14:textFill>
              </w:rPr>
              <w:t>法律类第2号》</w:t>
            </w:r>
            <w:r>
              <w:rPr>
                <w:rFonts w:hint="default" w:ascii="Times New Roman" w:hAnsi="Times New Roman" w:eastAsia="仿宋_GB2312" w:cs="Times New Roman"/>
                <w:color w:val="000000" w:themeColor="text1"/>
                <w:sz w:val="24"/>
                <w:szCs w:val="24"/>
                <w14:textFill>
                  <w14:solidFill>
                    <w14:schemeClr w14:val="tx1"/>
                  </w14:solidFill>
                </w14:textFill>
              </w:rPr>
              <w:t>第四十七条</w:t>
            </w:r>
            <w:r>
              <w:rPr>
                <w:rFonts w:hint="default" w:ascii="Times New Roman" w:hAnsi="Times New Roman" w:eastAsia="仿宋_GB2312" w:cs="Times New Roman"/>
                <w:color w:val="000000" w:themeColor="text1"/>
                <w:kern w:val="0"/>
                <w:sz w:val="24"/>
                <w14:textFill>
                  <w14:solidFill>
                    <w14:schemeClr w14:val="tx1"/>
                  </w14:solidFill>
                </w14:textFill>
              </w:rPr>
              <w:t>，核查发行人的董事、监事和高级管理人员是否符合法律法规、中国证监会和证券交易所规定的任职资格，并发表明确意见。</w:t>
            </w:r>
          </w:p>
          <w:p w14:paraId="3153CC97">
            <w:pPr>
              <w:autoSpaceDE w:val="0"/>
              <w:autoSpaceDN w:val="0"/>
              <w:adjustRightInd w:val="0"/>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117" w:type="pct"/>
            <w:tcBorders>
              <w:bottom w:val="single" w:color="000000" w:sz="4" w:space="0"/>
            </w:tcBorders>
          </w:tcPr>
          <w:p w14:paraId="6EABBA59">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w:t>
            </w:r>
            <w:r>
              <w:rPr>
                <w:rFonts w:hint="default" w:ascii="Times New Roman" w:hAnsi="Times New Roman" w:eastAsia="仿宋_GB2312" w:cs="Times New Roman"/>
                <w:bCs/>
                <w:color w:val="000000" w:themeColor="text1"/>
                <w:kern w:val="0"/>
                <w:sz w:val="24"/>
                <w14:textFill>
                  <w14:solidFill>
                    <w14:schemeClr w14:val="tx1"/>
                  </w14:solidFill>
                </w14:textFill>
              </w:rPr>
              <w:t>招股书准则</w:t>
            </w:r>
            <w:r>
              <w:rPr>
                <w:rFonts w:hint="default" w:ascii="Times New Roman" w:hAnsi="Times New Roman" w:eastAsia="仿宋_GB2312" w:cs="Times New Roman"/>
                <w:color w:val="000000" w:themeColor="text1"/>
                <w:kern w:val="0"/>
                <w:sz w:val="24"/>
                <w14:textFill>
                  <w14:solidFill>
                    <w14:schemeClr w14:val="tx1"/>
                  </w14:solidFill>
                </w14:textFill>
              </w:rPr>
              <w:t>》第三十五条、第七十一条</w:t>
            </w:r>
          </w:p>
          <w:p w14:paraId="101D6AAA">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《证券期货法律适用意见第17号》第三条</w:t>
            </w:r>
          </w:p>
          <w:p w14:paraId="6A7EC130">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《监管规则适用指引</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14:textFill>
                  <w14:solidFill>
                    <w14:schemeClr w14:val="tx1"/>
                  </w14:solidFill>
                </w14:textFill>
              </w:rPr>
              <w:t>法律类第2号》第四十七条</w:t>
            </w:r>
          </w:p>
        </w:tc>
      </w:tr>
      <w:tr w14:paraId="35343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63" w:type="pct"/>
            <w:tcBorders>
              <w:bottom w:val="single" w:color="000000" w:sz="4" w:space="0"/>
            </w:tcBorders>
            <w:vAlign w:val="center"/>
          </w:tcPr>
          <w:p w14:paraId="4C98CCF1">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2-5</w:t>
            </w:r>
          </w:p>
        </w:tc>
        <w:tc>
          <w:tcPr>
            <w:tcW w:w="423" w:type="pct"/>
            <w:tcBorders>
              <w:bottom w:val="single" w:color="000000" w:sz="4" w:space="0"/>
            </w:tcBorders>
            <w:vAlign w:val="center"/>
          </w:tcPr>
          <w:p w14:paraId="6725AF31">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期权激励计划和员工持股计划</w:t>
            </w:r>
          </w:p>
        </w:tc>
        <w:tc>
          <w:tcPr>
            <w:tcW w:w="1280" w:type="pct"/>
            <w:tcBorders>
              <w:bottom w:val="single" w:color="000000" w:sz="4" w:space="0"/>
            </w:tcBorders>
            <w:vAlign w:val="center"/>
          </w:tcPr>
          <w:p w14:paraId="4379CEF3">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1.</w:t>
            </w:r>
            <w:r>
              <w:rPr>
                <w:rFonts w:hint="default" w:ascii="Times New Roman" w:hAnsi="Times New Roman" w:eastAsia="仿宋_GB2312" w:cs="Times New Roman"/>
                <w:color w:val="000000" w:themeColor="text1"/>
                <w:kern w:val="0"/>
                <w:sz w:val="24"/>
                <w14:textFill>
                  <w14:solidFill>
                    <w14:schemeClr w14:val="tx1"/>
                  </w14:solidFill>
                </w14:textFill>
              </w:rPr>
              <w:t>首发申报前制定、上市后实施的期权激励计划</w:t>
            </w:r>
          </w:p>
          <w:p w14:paraId="3181E931">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发行人应简要披露本次公开发行申报前已经制定或实施的股权激励或期权激励及相关安排，披露其对公司经营状况、财务状况、控制权变化等方面的影响，以及上市后行权安排。</w:t>
            </w:r>
          </w:p>
          <w:p w14:paraId="527D61C9">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发行人应当在招股说明书中充分披露期权激励计划的有关信息：（1）期权激励计划的基本内容、制定计划履行的决策程序、目前的执行情况；（2）期权行权价格的确定原则，以及和最近一年经审计的净资产或者评估值的差异与原因；（3）期权激励计划对公司经营状况、财务状况、控制权变化等方面的影响；（4）涉及股份支付费用的会计处理等。</w:t>
            </w:r>
          </w:p>
          <w:p w14:paraId="250CD410">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2.</w:t>
            </w:r>
            <w:r>
              <w:rPr>
                <w:rFonts w:hint="default" w:ascii="Times New Roman" w:hAnsi="Times New Roman" w:eastAsia="仿宋_GB2312" w:cs="Times New Roman"/>
                <w:color w:val="000000" w:themeColor="text1"/>
                <w:kern w:val="0"/>
                <w:sz w:val="24"/>
                <w14:textFill>
                  <w14:solidFill>
                    <w14:schemeClr w14:val="tx1"/>
                  </w14:solidFill>
                </w14:textFill>
              </w:rPr>
              <w:t>首发申报前实施员工持股计划</w:t>
            </w:r>
          </w:p>
          <w:p w14:paraId="7A13C41F">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发行人应当在招股说明书中充分披露员工持股计划的人员构成、人员离职后的股份处理、股份锁定期等内容。</w:t>
            </w:r>
          </w:p>
          <w:p w14:paraId="632E8350">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对于间接股东存在职工持股会或者工会持股情形的，如不涉及发行人实际控制人控制的各级主体，发行人不需要清理，但应当予以充分披露。</w:t>
            </w:r>
          </w:p>
          <w:p w14:paraId="4F0AB90B">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对于工会或者职工持股会持有发行人子公司股份，经保荐人、发行人律师核查后认为不构成发行人重大违法违规的，发行人不需要清理，但应当予以充分披露。</w:t>
            </w:r>
          </w:p>
        </w:tc>
        <w:tc>
          <w:tcPr>
            <w:tcW w:w="1915" w:type="pct"/>
            <w:tcBorders>
              <w:bottom w:val="single" w:color="000000" w:sz="4" w:space="0"/>
            </w:tcBorders>
            <w:vAlign w:val="center"/>
          </w:tcPr>
          <w:p w14:paraId="43A391F3">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1.首发申报前制定、上市后实施的期权激励计划</w:t>
            </w:r>
          </w:p>
          <w:p w14:paraId="0D8A6E5B">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保荐人及申报会计师应当对下述事项进行核查并发表核查意见：（1）逐条说明期权激励计划的制定和执行情况是否符合相关规定；（2）发行人是否在招股说明书中充分披露期权激励计划的有关信息；（3）股份支付相关权益工具公允价值的计量方法及结果是否合理；（4）发行人报告期内股份支付相关会计处理是否符合《企业会计准则》相关规定。</w:t>
            </w:r>
          </w:p>
          <w:p w14:paraId="3E22400B">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2.首发申报前实施员工持股计划</w:t>
            </w:r>
          </w:p>
          <w:p w14:paraId="0C1675A6">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保荐人、发行人律师应当对员工持股计划相关事项进行核查并发表明确意见：（1）员工持股计划的设立背景、具体人员构成、价格公允性、员工持股计划章程或者协议约定情况、员工减持承诺情况、规范运行情况及备案情况；（2）员工持股计划实施是否合法合规，是否存在损害发行人利益的情形；（3）存在职工持股会或者工会持股情形的，是否按照要求清理或者披露；（4）员工持股计划计算股东人数是否符合《证券期货法律适用意见第17号》第五条规定。</w:t>
            </w:r>
          </w:p>
        </w:tc>
        <w:tc>
          <w:tcPr>
            <w:tcW w:w="1117" w:type="pct"/>
            <w:tcBorders>
              <w:bottom w:val="single" w:color="000000" w:sz="4" w:space="0"/>
            </w:tcBorders>
          </w:tcPr>
          <w:p w14:paraId="2E4EDE04">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《招股书准则》第四十一条</w:t>
            </w:r>
          </w:p>
          <w:p w14:paraId="10FB08E0">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《证券期货法律适用意见第17号》第五条</w:t>
            </w:r>
          </w:p>
        </w:tc>
      </w:tr>
      <w:tr w14:paraId="495ED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tcBorders>
              <w:bottom w:val="single" w:color="000000" w:sz="4" w:space="0"/>
            </w:tcBorders>
            <w:vAlign w:val="center"/>
          </w:tcPr>
          <w:p w14:paraId="556FCE54">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2-6</w:t>
            </w:r>
          </w:p>
        </w:tc>
        <w:tc>
          <w:tcPr>
            <w:tcW w:w="423" w:type="pct"/>
            <w:tcBorders>
              <w:bottom w:val="single" w:color="000000" w:sz="4" w:space="0"/>
            </w:tcBorders>
            <w:vAlign w:val="center"/>
          </w:tcPr>
          <w:p w14:paraId="3DEBC366">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信息披露豁免</w:t>
            </w:r>
          </w:p>
        </w:tc>
        <w:tc>
          <w:tcPr>
            <w:tcW w:w="1280" w:type="pct"/>
            <w:tcBorders>
              <w:bottom w:val="single" w:color="000000" w:sz="4" w:space="0"/>
            </w:tcBorders>
            <w:vAlign w:val="center"/>
          </w:tcPr>
          <w:p w14:paraId="3C859811">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发行人有充分依据证明</w:t>
            </w: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w:t>
            </w:r>
            <w:r>
              <w:rPr>
                <w:rFonts w:hint="default" w:ascii="Times New Roman" w:hAnsi="Times New Roman" w:eastAsia="仿宋_GB2312" w:cs="Times New Roman"/>
                <w:bCs/>
                <w:color w:val="000000" w:themeColor="text1"/>
                <w:sz w:val="24"/>
                <w:szCs w:val="24"/>
                <w14:textFill>
                  <w14:solidFill>
                    <w14:schemeClr w14:val="tx1"/>
                  </w14:solidFill>
                </w14:textFill>
              </w:rPr>
              <w:t>要求披露的某些信息涉及国家秘密、商业秘密及其他因披露可能导致违反国家有关保密法律法规规定或严重损害公司利益的，可按程序申请豁免披露。</w:t>
            </w:r>
          </w:p>
          <w:p w14:paraId="1963C6F6">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对于豁免披露的信息，发行人应当采取汇总概括、代码或者指数化等替代性方式进行披露，替代方式对投资者作出价值判断及投资决策不应构成重大障碍，并符合《招股书准则》的基本要求。</w:t>
            </w:r>
          </w:p>
          <w:p w14:paraId="4EF5D26E">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如豁免申请未获得同意，发行人应当补充披露相关信息。</w:t>
            </w:r>
          </w:p>
        </w:tc>
        <w:tc>
          <w:tcPr>
            <w:tcW w:w="1915" w:type="pct"/>
            <w:tcBorders>
              <w:bottom w:val="single" w:color="000000" w:sz="4" w:space="0"/>
            </w:tcBorders>
            <w:vAlign w:val="center"/>
          </w:tcPr>
          <w:p w14:paraId="35F1CEC1">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保荐人、发行人律师应当对发行人将相关信息认定为国家秘密、商业秘密或者因披露可能导致其违反国家有关保密法律法规规定或者严重损害公司利益的依据是否充分进行核查，并对该信息豁免披露符合相关规定、不影响投资者决策判断、不存在泄密风险出具意见明确、依据充分的专项核查报告。</w:t>
            </w:r>
          </w:p>
          <w:p w14:paraId="3AE41401">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涉及国家秘密或者其他因披露可能导致发行人违反国家有关保密法律法规规定的信息，原则上可以豁免披露；如要求豁免披露的信息内容较多或者较为重要，可能对投资者的投资决策有重大影响，中介机构应当审慎论证是否符合发行上市的信息披露要求。</w:t>
            </w:r>
          </w:p>
          <w:p w14:paraId="2FB64442">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涉及商业秘密或者其他因披露可能严重损害公司利益的信息，如属于《招股书准则》规定应当予以披露的信息，中介机构应当审慎论证是否符合豁免披露的要求。</w:t>
            </w:r>
          </w:p>
          <w:p w14:paraId="56BC02EA">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2.申报会计师应当出具对发行人审计范围是否受到限制、审计证据的充分性以及发行人豁免披露的财务信息是否影响投资者决策判断的核查报告。</w:t>
            </w:r>
          </w:p>
          <w:p w14:paraId="1D1CCF22">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3.涉及军工的，中介机构应当说明开展军工涉密业务咨询服务是否符合国防科技工业管理部门等军工涉密业务主管部门的规定。</w:t>
            </w:r>
          </w:p>
          <w:p w14:paraId="5CDA3A4B">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4.中介机构应当就其替代披露方式是否合理，是否对投资者作出价值判断及投资决策存在重大障碍，并符合《招股书准则》的基本要求发表明确意见。</w:t>
            </w:r>
          </w:p>
          <w:p w14:paraId="42474F4B">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5.中介机构应当督促发行人按要求提交信息豁免披露的申请文件以及其它相关文件。</w:t>
            </w:r>
          </w:p>
        </w:tc>
        <w:tc>
          <w:tcPr>
            <w:tcW w:w="1117" w:type="pct"/>
            <w:tcBorders>
              <w:bottom w:val="single" w:color="000000" w:sz="4" w:space="0"/>
            </w:tcBorders>
          </w:tcPr>
          <w:p w14:paraId="3757F2DE">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《招股书准则》第七条</w:t>
            </w:r>
          </w:p>
          <w:p w14:paraId="53569537">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《证券期货法律适用意见第17号》第六条</w:t>
            </w:r>
          </w:p>
        </w:tc>
      </w:tr>
      <w:tr w14:paraId="0ADE1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tcBorders>
              <w:bottom w:val="single" w:color="000000" w:sz="4" w:space="0"/>
            </w:tcBorders>
            <w:vAlign w:val="center"/>
          </w:tcPr>
          <w:p w14:paraId="66CB30A3">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2-7</w:t>
            </w:r>
          </w:p>
        </w:tc>
        <w:tc>
          <w:tcPr>
            <w:tcW w:w="423" w:type="pct"/>
            <w:tcBorders>
              <w:bottom w:val="single" w:color="000000" w:sz="4" w:space="0"/>
            </w:tcBorders>
            <w:vAlign w:val="center"/>
          </w:tcPr>
          <w:p w14:paraId="29206B15">
            <w:pPr>
              <w:autoSpaceDE w:val="0"/>
              <w:autoSpaceDN w:val="0"/>
              <w:adjustRightInd w:val="0"/>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股东信息披露的核查要求</w:t>
            </w:r>
          </w:p>
        </w:tc>
        <w:tc>
          <w:tcPr>
            <w:tcW w:w="1280" w:type="pct"/>
            <w:tcBorders>
              <w:bottom w:val="single" w:color="000000" w:sz="4" w:space="0"/>
            </w:tcBorders>
            <w:vAlign w:val="center"/>
          </w:tcPr>
          <w:p w14:paraId="1A844AD5">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1.发行人应当真实、准确、完整地披露股东信息，发行人历史沿革中存在股份代持等情形的，应当在提交申请前依法解除，并在招股说明书中披露形成原因、演变情况、解除过程、是否存在纠纷或潜在纠纷等。</w:t>
            </w:r>
          </w:p>
          <w:p w14:paraId="0B943DD8">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2.发行人在提交申报材料时应当出具专项承诺，说明发行人股东是否存在以下情形，并将该承诺对外披露：（1）法律法规规定禁止持股的主体直接或间接持有发行人股份；（2）本次发行的中介机构或其负责人、高级管理人员、经办人员直接或间接持有发行人股份；（3）以发行人股权进行不当利益输送。</w:t>
            </w:r>
          </w:p>
          <w:p w14:paraId="2BFEC08F">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3.发行人提交申请前12个月内新增股东的，应当在招股说明书中充分披露新增股东的基本情况、入股原因、入股价格及定价依据，新增股东与发行人其他股东、董事、监事、高级管理人员是否存在关联关系，新增股东与本次发行的中介机构及其负责人、高级管理人员、经办人员是否存在关联关系，新增股东是否存在股份代持情形。属于战略投资者的，应予注明并说明具体战略关系。上述新增股东应当承诺所持新增股份自取得之日起36个月内不得转让。</w:t>
            </w:r>
          </w:p>
          <w:p w14:paraId="38D950F4">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发行人在招股说明书信息披露时，除满足《招股书准则》的要求外，如新股东为法人，应披露其股权结构及实际控制人；如为自然人，应披露其基本信息；如为合伙企业，应披露合伙企业的普通合伙人及其实际控制人、有限合伙人的基本信息。</w:t>
            </w:r>
          </w:p>
          <w:p w14:paraId="6A74726F">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4.私募投资基金等金融产品持有发行人股份的，发行人应当披露金融产品纳入监管情况。</w:t>
            </w:r>
          </w:p>
        </w:tc>
        <w:tc>
          <w:tcPr>
            <w:tcW w:w="1915" w:type="pct"/>
            <w:tcBorders>
              <w:bottom w:val="single" w:color="000000" w:sz="4" w:space="0"/>
            </w:tcBorders>
            <w:vAlign w:val="center"/>
          </w:tcPr>
          <w:p w14:paraId="4BD3249A">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1.保荐人和发行人律师应根据《监管规则适用指引——关于申请首发上市企业股东信息披露》《证监会系统离职人员入股拟上市企业监管规定（试行）》出具专项核查说明。专项核查</w:t>
            </w:r>
            <w:r>
              <w:rPr>
                <w:rFonts w:hint="default" w:ascii="Times New Roman" w:hAnsi="Times New Roman" w:eastAsia="仿宋_GB2312" w:cs="Times New Roman"/>
                <w:color w:val="000000" w:themeColor="text1"/>
                <w:kern w:val="0"/>
                <w:sz w:val="24"/>
                <w:lang w:val="en-US" w:eastAsia="zh-CN"/>
                <w14:textFill>
                  <w14:solidFill>
                    <w14:schemeClr w14:val="tx1"/>
                  </w14:solidFill>
                </w14:textFill>
              </w:rPr>
              <w:t>说明</w:t>
            </w:r>
            <w:r>
              <w:rPr>
                <w:rFonts w:hint="default" w:ascii="Times New Roman" w:hAnsi="Times New Roman" w:eastAsia="仿宋_GB2312" w:cs="Times New Roman"/>
                <w:color w:val="000000" w:themeColor="text1"/>
                <w:kern w:val="0"/>
                <w:sz w:val="24"/>
                <w14:textFill>
                  <w14:solidFill>
                    <w14:schemeClr w14:val="tx1"/>
                  </w14:solidFill>
                </w14:textFill>
              </w:rPr>
              <w:t>应当说明核查方式，并对核查问题出具明确的肯定性结论意见，不能出具“未发现”等非肯定性意见。中介机构发表核查意见不能简单以相关机构或者个人承诺作为依据，应当全面深入核查包括但不限于股东入股协议、交易对价、资金来源、支付方式等客观证据，保证所出具的文件真实、准确、完整。</w:t>
            </w:r>
          </w:p>
          <w:p w14:paraId="1CD8BC5E">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2.中介机构在核查过程中应当重点关注以下事项：（1）股权代持是否均已清理完毕，股东主体资格是否符合国家相关规定，是否存在违规持股情形，发行人股东是否以发行人股权进行不当利益输送；（2）历次股东（包括自然人和法人）入股背景和原因、入股形式、资金来源、支付方式、入股价格及定价依据，是否存在明显异常，对短时间内入股价格变动较大的情形，应当核查具体原因并说明合理性；（3）对临近上市前新增股东，是否已全面核查相关情况并落实锁定期要求；（4）是否按照实质重于形式、应核尽核的原则对股东进行穿透核查，专项核查</w:t>
            </w:r>
            <w:r>
              <w:rPr>
                <w:rFonts w:hint="default" w:ascii="Times New Roman" w:hAnsi="Times New Roman" w:eastAsia="仿宋_GB2312" w:cs="Times New Roman"/>
                <w:strike w:val="0"/>
                <w:dstrike w:val="0"/>
                <w:color w:val="000000" w:themeColor="text1"/>
                <w:kern w:val="0"/>
                <w:sz w:val="24"/>
                <w:lang w:val="en-US" w:eastAsia="zh-CN"/>
                <w14:textFill>
                  <w14:solidFill>
                    <w14:schemeClr w14:val="tx1"/>
                  </w14:solidFill>
                </w14:textFill>
              </w:rPr>
              <w:t>说明</w:t>
            </w:r>
            <w:r>
              <w:rPr>
                <w:rFonts w:hint="default" w:ascii="Times New Roman" w:hAnsi="Times New Roman" w:eastAsia="仿宋_GB2312" w:cs="Times New Roman"/>
                <w:color w:val="000000" w:themeColor="text1"/>
                <w:kern w:val="0"/>
                <w:sz w:val="24"/>
                <w14:textFill>
                  <w14:solidFill>
                    <w14:schemeClr w14:val="tx1"/>
                  </w14:solidFill>
                </w14:textFill>
              </w:rPr>
              <w:t>中是否已详细列明穿透核查的具体情况。</w:t>
            </w:r>
          </w:p>
          <w:p w14:paraId="4CAF40F1">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3.发行人、保荐人及发行人律师应根据《证监会系统离职人员入股拟上市企业监管规定（试行）》对离职人员及其父母、配偶、子女及其配偶进行核查，并在上市申报时提交专项说明。离职人员入股属于不当入股情形的，应按前述规定予以清理，并在专项说明中详细说明清理情况。不存在离职人员不当入股情形的，离职人员应按规定出具不存在不当入股情形的承诺，作为专项说明的附件。</w:t>
            </w:r>
          </w:p>
          <w:p w14:paraId="6A8A2DC4">
            <w:pPr>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发行人提交上市申报后，发行人和中介机构发现离职人员入股情况发生变化或出现媒体质疑的，应当及时报告。</w:t>
            </w:r>
          </w:p>
        </w:tc>
        <w:tc>
          <w:tcPr>
            <w:tcW w:w="1117" w:type="pct"/>
            <w:tcBorders>
              <w:bottom w:val="single" w:color="000000" w:sz="4" w:space="0"/>
            </w:tcBorders>
          </w:tcPr>
          <w:p w14:paraId="3206327E">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《关于严把发行上市准入关从源头上提高上市公司质量的意见（试行）》第七条</w:t>
            </w:r>
          </w:p>
          <w:p w14:paraId="34FF6648">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《招股书准则》第三十六条</w:t>
            </w:r>
          </w:p>
          <w:p w14:paraId="5D53B520">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《监管规则适用指引——关于申请首发上市企业股东信息披露》</w:t>
            </w:r>
          </w:p>
          <w:p w14:paraId="6BB6E133">
            <w:pPr>
              <w:rPr>
                <w:rFonts w:hint="default" w:ascii="Times New Roman" w:hAnsi="Times New Roman" w:eastAsia="仿宋_GB2312" w:cs="Times New Roman"/>
                <w:strike/>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《证监会系统离职人员入股拟上市企业监管规定（试行）》</w:t>
            </w:r>
          </w:p>
          <w:p w14:paraId="46F04776">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《监管规则适用指引——发行类第4号》第二条</w:t>
            </w:r>
          </w:p>
          <w:p w14:paraId="58205D8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A457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tcBorders>
              <w:bottom w:val="single" w:color="000000" w:sz="4" w:space="0"/>
            </w:tcBorders>
            <w:vAlign w:val="center"/>
          </w:tcPr>
          <w:p w14:paraId="7D4FA1D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2-8</w:t>
            </w:r>
          </w:p>
        </w:tc>
        <w:tc>
          <w:tcPr>
            <w:tcW w:w="423" w:type="pct"/>
            <w:tcBorders>
              <w:bottom w:val="single" w:color="000000" w:sz="4" w:space="0"/>
            </w:tcBorders>
            <w:vAlign w:val="center"/>
          </w:tcPr>
          <w:p w14:paraId="01C654D1">
            <w:pPr>
              <w:autoSpaceDE w:val="0"/>
              <w:autoSpaceDN w:val="0"/>
              <w:adjustRightInd w:val="0"/>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历史上自然人股东人数较多</w:t>
            </w:r>
          </w:p>
        </w:tc>
        <w:tc>
          <w:tcPr>
            <w:tcW w:w="1280" w:type="pct"/>
            <w:tcBorders>
              <w:bottom w:val="single" w:color="000000" w:sz="4" w:space="0"/>
            </w:tcBorders>
            <w:vAlign w:val="center"/>
          </w:tcPr>
          <w:p w14:paraId="598D1689">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发行人应根据《招股书准则》第三十条的要求进行披露。</w:t>
            </w:r>
          </w:p>
        </w:tc>
        <w:tc>
          <w:tcPr>
            <w:tcW w:w="1915" w:type="pct"/>
            <w:tcBorders>
              <w:bottom w:val="single" w:color="000000" w:sz="4" w:space="0"/>
            </w:tcBorders>
            <w:vAlign w:val="center"/>
          </w:tcPr>
          <w:p w14:paraId="2A51AE0D">
            <w:pPr>
              <w:ind w:firstLine="360" w:firstLineChars="15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保荐人和发行人律师</w:t>
            </w:r>
            <w:r>
              <w:rPr>
                <w:rFonts w:hint="default" w:ascii="Times New Roman" w:hAnsi="Times New Roman" w:eastAsia="仿宋_GB2312" w:cs="Times New Roman"/>
                <w:bCs/>
                <w:color w:val="000000" w:themeColor="text1"/>
                <w:sz w:val="24"/>
                <w:szCs w:val="24"/>
                <w14:textFill>
                  <w14:solidFill>
                    <w14:schemeClr w14:val="tx1"/>
                  </w14:solidFill>
                </w14:textFill>
              </w:rPr>
              <w:t>应就以下事项进行核查：</w:t>
            </w:r>
          </w:p>
          <w:p w14:paraId="1118F7ED">
            <w:pPr>
              <w:ind w:firstLine="360" w:firstLineChars="15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历史上自然人股东入股、退股（含工会、职工持股会清理等事项）是否按照当时有效的法律法规履行了相应程序，入股或股权转让协议、款项收付凭证、工商登记资料等法律文件是否齐备，保荐人和发行人律师应抽取一定比例的股东进行访谈，就相关自然人股东股权变动的真实性、所履行程序的合法性，是否存在委托持股或信托持股情形，是否存在争议或潜在纠纷发表明确意见；对于存在争议或潜在纠纷的，应对相关纠纷对发行人股权清晰稳定的影响发表明确意见；</w:t>
            </w:r>
          </w:p>
          <w:p w14:paraId="1107735B">
            <w:pPr>
              <w:ind w:firstLine="360" w:firstLineChars="15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（2）发行人以定向募集方式设立股份公司的，应以有权部门就发行人历史沿革的合规性、是否存在争议或潜在纠纷等事项的意见作为发表意见的依据。</w:t>
            </w:r>
          </w:p>
        </w:tc>
        <w:tc>
          <w:tcPr>
            <w:tcW w:w="1117" w:type="pct"/>
            <w:tcBorders>
              <w:bottom w:val="single" w:color="000000" w:sz="4" w:space="0"/>
            </w:tcBorders>
          </w:tcPr>
          <w:p w14:paraId="682F857C">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《招股书准则》第三十条</w:t>
            </w:r>
          </w:p>
          <w:p w14:paraId="6866C574">
            <w:pPr>
              <w:rPr>
                <w:rFonts w:hint="default" w:ascii="Times New Roman" w:hAnsi="Times New Roman" w:eastAsia="仿宋_GB2312" w:cs="Times New Roman"/>
                <w:strike/>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《监管规则适用指引——发行类第4号》第一条</w:t>
            </w:r>
          </w:p>
        </w:tc>
      </w:tr>
      <w:tr w14:paraId="5C2DC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tcBorders>
              <w:bottom w:val="single" w:color="000000" w:sz="4" w:space="0"/>
            </w:tcBorders>
            <w:vAlign w:val="center"/>
          </w:tcPr>
          <w:p w14:paraId="09880B6B">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2-9</w:t>
            </w:r>
          </w:p>
        </w:tc>
        <w:tc>
          <w:tcPr>
            <w:tcW w:w="423" w:type="pct"/>
            <w:tcBorders>
              <w:bottom w:val="single" w:color="000000" w:sz="4" w:space="0"/>
            </w:tcBorders>
            <w:vAlign w:val="center"/>
          </w:tcPr>
          <w:p w14:paraId="76472C31">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对赌协议</w:t>
            </w:r>
          </w:p>
        </w:tc>
        <w:tc>
          <w:tcPr>
            <w:tcW w:w="1280" w:type="pct"/>
            <w:tcBorders>
              <w:bottom w:val="single" w:color="000000" w:sz="4" w:space="0"/>
            </w:tcBorders>
            <w:vAlign w:val="center"/>
          </w:tcPr>
          <w:p w14:paraId="527388C0">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发行人应当在招股说明书中披露对赌协议的具体内容、对发行人可能存在的影响等，并进行风险提示。</w:t>
            </w:r>
          </w:p>
        </w:tc>
        <w:tc>
          <w:tcPr>
            <w:tcW w:w="1915" w:type="pct"/>
            <w:tcBorders>
              <w:bottom w:val="single" w:color="000000" w:sz="4" w:space="0"/>
            </w:tcBorders>
            <w:vAlign w:val="center"/>
          </w:tcPr>
          <w:p w14:paraId="049E207E">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1.保荐人、发行人律师、申报会计师应当重点核查以下内容，并发表明确核查意见：（1）</w:t>
            </w: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是否作为对赌协议当事人；（2）对赌协议是否存在可能导致公司控制权变化的约定；（3）对赌协议是否与发行人市值挂钩；（4）对赌协议是否存在严重影响发行人持续经营能力或者其他严重影响投资者权益的情形。</w:t>
            </w:r>
          </w:p>
          <w:p w14:paraId="0D30982B">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如存在上述情形的，保荐人、发行人律师、申报会计师应当审慎论证是否符合股权清晰稳定、会计处理规范等方面的要求，不符合相关要求的对赌协议原则上应在申报前清理。</w:t>
            </w:r>
          </w:p>
          <w:p w14:paraId="1682F922">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2.中介机构应当关注解除对赌协议的约定中是否约定“自始无效”，并根据</w:t>
            </w: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《监管规则适用指引——发行类第4号》第三条的</w:t>
            </w:r>
            <w:r>
              <w:rPr>
                <w:rFonts w:hint="default" w:ascii="Times New Roman" w:hAnsi="Times New Roman" w:eastAsia="仿宋_GB2312" w:cs="Times New Roman"/>
                <w:bCs/>
                <w:color w:val="000000" w:themeColor="text1"/>
                <w:kern w:val="0"/>
                <w:sz w:val="24"/>
                <w:szCs w:val="24"/>
                <w14:textFill>
                  <w14:solidFill>
                    <w14:schemeClr w14:val="tx1"/>
                  </w14:solidFill>
                </w14:textFill>
              </w:rPr>
              <w:t>要求进行分类处理。</w:t>
            </w:r>
          </w:p>
        </w:tc>
        <w:tc>
          <w:tcPr>
            <w:tcW w:w="1117" w:type="pct"/>
            <w:tcBorders>
              <w:bottom w:val="single" w:color="000000" w:sz="4" w:space="0"/>
            </w:tcBorders>
          </w:tcPr>
          <w:p w14:paraId="201E42A9">
            <w:pPr>
              <w:rPr>
                <w:rFonts w:hint="default" w:ascii="Times New Roman" w:hAnsi="Times New Roman" w:eastAsia="仿宋_GB2312" w:cs="Times New Roman"/>
                <w:strike/>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《监管规则适用指引——发行类第4号》第三条</w:t>
            </w:r>
          </w:p>
        </w:tc>
      </w:tr>
      <w:tr w14:paraId="3F363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tcBorders>
              <w:bottom w:val="single" w:color="000000" w:sz="4" w:space="0"/>
            </w:tcBorders>
            <w:vAlign w:val="center"/>
          </w:tcPr>
          <w:p w14:paraId="40C1EA19">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2-10</w:t>
            </w:r>
          </w:p>
        </w:tc>
        <w:tc>
          <w:tcPr>
            <w:tcW w:w="423" w:type="pct"/>
            <w:tcBorders>
              <w:bottom w:val="single" w:color="000000" w:sz="4" w:space="0"/>
            </w:tcBorders>
            <w:vAlign w:val="center"/>
          </w:tcPr>
          <w:p w14:paraId="018853F2">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资产管理产品、契约型私募投资基金投资发行人</w:t>
            </w:r>
          </w:p>
        </w:tc>
        <w:tc>
          <w:tcPr>
            <w:tcW w:w="1280" w:type="pct"/>
            <w:tcBorders>
              <w:bottom w:val="single" w:color="000000" w:sz="4" w:space="0"/>
            </w:tcBorders>
            <w:vAlign w:val="center"/>
          </w:tcPr>
          <w:p w14:paraId="76977DCD">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发行人应当按照首发信息披露准则的要求对资产管理产品、契约型私募投资基金股东进行信息披露。</w:t>
            </w:r>
          </w:p>
        </w:tc>
        <w:tc>
          <w:tcPr>
            <w:tcW w:w="1915" w:type="pct"/>
            <w:tcBorders>
              <w:bottom w:val="single" w:color="000000" w:sz="4" w:space="0"/>
            </w:tcBorders>
            <w:vAlign w:val="center"/>
          </w:tcPr>
          <w:p w14:paraId="6C443E61">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资产管理产品、契约型私募投资基金直接持有</w:t>
            </w: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发行人股份的，</w:t>
            </w:r>
            <w:r>
              <w:rPr>
                <w:rFonts w:hint="default" w:ascii="Times New Roman" w:hAnsi="Times New Roman" w:eastAsia="仿宋_GB2312" w:cs="Times New Roman"/>
                <w:color w:val="000000" w:themeColor="text1"/>
                <w:kern w:val="0"/>
                <w:sz w:val="24"/>
                <w:szCs w:val="24"/>
                <w14:textFill>
                  <w14:solidFill>
                    <w14:schemeClr w14:val="tx1"/>
                  </w14:solidFill>
                </w14:textFill>
              </w:rPr>
              <w:t>保荐人和发行人律师应从以下方面进行核查：</w:t>
            </w:r>
          </w:p>
          <w:p w14:paraId="43C47B37">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（1）公司控股股东、实际控制人、第一大股东不属于资产管理产品、契约型私募投资基金；</w:t>
            </w:r>
          </w:p>
          <w:p w14:paraId="7A26745F">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（2）资产管理产品、契约型私募投资基金为发行人股东的，该股东是否依法设立并有效存续、是否纳入国家金融监管部门有效监管，并已按照规定履行审批、备案或报告程序，其管理人也已依法注册登记；</w:t>
            </w:r>
          </w:p>
          <w:p w14:paraId="6A5E56E1">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（3）通过协议转让、特定事项协议转让和大宗交易方式形成的资产管理产品、契约型私募投资基金股东，中介机构应对发行人控股股东、实际控制人、董事、</w:t>
            </w:r>
            <w:r>
              <w:rPr>
                <w:rFonts w:hint="default" w:ascii="Times New Roman" w:hAnsi="Times New Roman" w:eastAsia="仿宋_GB2312" w:cs="Times New Roman"/>
                <w:color w:val="000000" w:themeColor="text1"/>
                <w:kern w:val="0"/>
                <w:sz w:val="24"/>
                <w14:textFill>
                  <w14:solidFill>
                    <w14:schemeClr w14:val="tx1"/>
                  </w14:solidFill>
                </w14:textFill>
              </w:rPr>
              <w:t>监事、</w:t>
            </w:r>
            <w:r>
              <w:rPr>
                <w:rFonts w:hint="default" w:ascii="Times New Roman" w:hAnsi="Times New Roman" w:eastAsia="仿宋_GB2312" w:cs="Times New Roman"/>
                <w:color w:val="000000" w:themeColor="text1"/>
                <w:kern w:val="0"/>
                <w:sz w:val="24"/>
                <w:szCs w:val="24"/>
                <w14:textFill>
                  <w14:solidFill>
                    <w14:schemeClr w14:val="tx1"/>
                  </w14:solidFill>
                </w14:textFill>
              </w:rPr>
              <w:t>高级管理人员及其近亲属，本次发行的中介机构及其负责人、高级管理人员、经办人员是否直接或间接在该等资产管理产品、契约型私募投资基金中持有权益进行核查并发表明确意见；</w:t>
            </w:r>
          </w:p>
          <w:p w14:paraId="66A1A72D">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（4）资产管理产品、契约型私募投资基金是否已作出合理安排，可确保符合现行锁定期和减持规则要求。</w:t>
            </w:r>
          </w:p>
        </w:tc>
        <w:tc>
          <w:tcPr>
            <w:tcW w:w="1117" w:type="pct"/>
            <w:tcBorders>
              <w:bottom w:val="single" w:color="000000" w:sz="4" w:space="0"/>
            </w:tcBorders>
          </w:tcPr>
          <w:p w14:paraId="2AF92C45">
            <w:pPr>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《招股书准则》第三十六条</w:t>
            </w:r>
          </w:p>
          <w:p w14:paraId="75347A62">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《监管规则适用指引——发行类第4号》第四条</w:t>
            </w:r>
          </w:p>
          <w:p w14:paraId="30202B3A">
            <w:pPr>
              <w:rPr>
                <w:rFonts w:hint="default" w:ascii="Times New Roman" w:hAnsi="Times New Roman" w:eastAsia="仿宋_GB2312" w:cs="Times New Roman"/>
                <w:strike/>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《监管规则适用指引—关于申请首发上市企业股东信息披露》第六条、第八条</w:t>
            </w:r>
          </w:p>
        </w:tc>
      </w:tr>
      <w:tr w14:paraId="5AA5D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tcBorders>
              <w:bottom w:val="single" w:color="000000" w:sz="4" w:space="0"/>
            </w:tcBorders>
            <w:vAlign w:val="center"/>
          </w:tcPr>
          <w:p w14:paraId="75B9503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2-11</w:t>
            </w:r>
          </w:p>
        </w:tc>
        <w:tc>
          <w:tcPr>
            <w:tcW w:w="423" w:type="pct"/>
            <w:tcBorders>
              <w:bottom w:val="single" w:color="000000" w:sz="4" w:space="0"/>
            </w:tcBorders>
            <w:vAlign w:val="center"/>
          </w:tcPr>
          <w:p w14:paraId="10EFD23E">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14:textFill>
                  <w14:solidFill>
                    <w14:schemeClr w14:val="tx1"/>
                  </w14:solidFill>
                </w14:textFill>
              </w:rPr>
              <w:t>出资情况</w:t>
            </w:r>
          </w:p>
        </w:tc>
        <w:tc>
          <w:tcPr>
            <w:tcW w:w="1280" w:type="pct"/>
            <w:tcBorders>
              <w:bottom w:val="single" w:color="000000" w:sz="4" w:space="0"/>
            </w:tcBorders>
            <w:vAlign w:val="center"/>
          </w:tcPr>
          <w:p w14:paraId="686B3157">
            <w:pPr>
              <w:ind w:firstLine="360" w:firstLineChars="15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（1）历史上存在出资瑕疵的，发行人应当充分披露存在的出资瑕疵事项、采取的补救措施，以及中介机构的核查意见；</w:t>
            </w:r>
          </w:p>
          <w:p w14:paraId="0C82FC3E">
            <w:pPr>
              <w:ind w:firstLine="360" w:firstLineChars="15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2）对于发行人是国有或集体企业改制而来,或发行人主要资产来自于国有或集体企业,或历史上存在挂靠集体组织经营的企业,若改制或取得资产过程中法律依据不明确、相关程序存在瑕疵或与有关法律法规存在明显冲突,原则上发行人应在招股说明书中披露有权部门关于改制或取得资产程序的合法性、是否造成国有或集体资产流失的意见。国有企业、集体企业改制过程不存在上述情况的,保荐人、发行人律师应结合当时有效的法律法规等,分析说明有关改制行为是否经有权机关批准、法律依据是否充分、履行的程序是否合法以及对发行人的影响等。发行人应在招股说明书中披露相关中介机构的核查意见。</w:t>
            </w:r>
          </w:p>
        </w:tc>
        <w:tc>
          <w:tcPr>
            <w:tcW w:w="1915" w:type="pct"/>
            <w:tcBorders>
              <w:bottom w:val="single" w:color="000000" w:sz="4" w:space="0"/>
            </w:tcBorders>
            <w:vAlign w:val="center"/>
          </w:tcPr>
          <w:p w14:paraId="655D0C2C">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1.出资瑕疵</w:t>
            </w:r>
          </w:p>
          <w:p w14:paraId="4003A74F">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保荐人和发行人律师应当关注发行人是否存在股东未全面履行出资义务、抽逃出资、出资方式等存在瑕疵，历史上存在出资瑕疵的，应当在申报前依法采取补救措施。保荐人和发行人律师应当对出资瑕疵事项的影响及发行人或相关股东是否因出资瑕疵受到过行政处罚、是否构成重大违法行为及本次发行的法律障碍，是否存在纠纷或潜在纠纷进行核查并发表明确意见；</w:t>
            </w:r>
          </w:p>
          <w:p w14:paraId="2C3392B5">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2.发行人设立以来是否涉及国有资产、集体资产、外资股份等事项</w:t>
            </w:r>
          </w:p>
          <w:p w14:paraId="5A1E2C64">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保荐人和发行人律师应当关注发行人历史上涉及国有企业、集体企业改制存在瑕疵的情形。对于发行人是国有或集体企业改制而来，或发行人主要资产来自于国有或集体企业，或历史上存在挂靠集体组织经营的企业，若改制或取得资产过程中法律依据不明确、相关程序存在瑕疵或与有关法律法规存在明显冲突的，原则上应取得有权部门关于改制或取得资产程序合法性、是否造成国有或集体资产流失的意见。</w:t>
            </w:r>
          </w:p>
          <w:p w14:paraId="0647C225">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国有企业、集体企业改制过程不存在上述情况的，保荐人、发行人律师应结合当时有效的法律法规等，分析说明有关改制行为是否经有权机关批准、法律依据是否充分、履行的程序是否合法以及对发行人的影响等，并发表核查意见。</w:t>
            </w:r>
          </w:p>
          <w:p w14:paraId="6E59A89B">
            <w:pPr>
              <w:ind w:firstLine="480" w:firstLineChars="200"/>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如发行人是外商投资企业，保荐人、发行人律师应当核查股权变动行为是否依法履行外商投资管理相关程序，关注并核查以下事项，发表明确意见：</w:t>
            </w:r>
          </w:p>
          <w:p w14:paraId="4AA89F3F">
            <w:pPr>
              <w:ind w:firstLine="480" w:firstLineChars="200"/>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（1）发行人如属于《外商投资安全审查办法》第四条外商投资企业的，外国投资者或者境内相关当事人是否按规定在实施投资前主动向外商投资安全审查工作机制办公室申报。</w:t>
            </w:r>
          </w:p>
          <w:p w14:paraId="69C928CB">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（2）外商投资企业的生产经营和募集资金使用是否符合《外商投资准入特别管理措施（负面清单）》的相关规定。</w:t>
            </w:r>
          </w:p>
        </w:tc>
        <w:tc>
          <w:tcPr>
            <w:tcW w:w="1117" w:type="pct"/>
            <w:tcBorders>
              <w:bottom w:val="single" w:color="000000" w:sz="4" w:space="0"/>
            </w:tcBorders>
          </w:tcPr>
          <w:p w14:paraId="7E7BC309">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《监管规则适用指引——发行类第4号》第五条</w:t>
            </w:r>
          </w:p>
          <w:p w14:paraId="4344C050">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《招股书准则》第三十六条</w:t>
            </w:r>
          </w:p>
          <w:p w14:paraId="68C07B79">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《外商投资安全审查办法》</w:t>
            </w:r>
          </w:p>
          <w:p w14:paraId="756948D1">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《外商投资准入特别管理措施（负面清单）》</w:t>
            </w:r>
          </w:p>
          <w:p w14:paraId="06EF6547">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保荐人尽职调查工作准则》第十条、第十一条</w:t>
            </w:r>
          </w:p>
          <w:p w14:paraId="2E1725F3">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《监管规则适用指引——法律类第2号》第十条</w:t>
            </w:r>
          </w:p>
          <w:p w14:paraId="308A2F48">
            <w:pPr>
              <w:rPr>
                <w:rFonts w:hint="default" w:ascii="Times New Roman" w:hAnsi="Times New Roman" w:eastAsia="仿宋_GB2312" w:cs="Times New Roman"/>
                <w:strike/>
                <w:color w:val="000000" w:themeColor="text1"/>
                <w:kern w:val="0"/>
                <w:sz w:val="24"/>
                <w:szCs w:val="24"/>
                <w14:textFill>
                  <w14:solidFill>
                    <w14:schemeClr w14:val="tx1"/>
                  </w14:solidFill>
                </w14:textFill>
              </w:rPr>
            </w:pPr>
          </w:p>
        </w:tc>
      </w:tr>
      <w:tr w14:paraId="1C8E6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tcBorders>
              <w:bottom w:val="single" w:color="000000" w:sz="4" w:space="0"/>
            </w:tcBorders>
            <w:vAlign w:val="center"/>
          </w:tcPr>
          <w:p w14:paraId="04DA9054">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2-12</w:t>
            </w:r>
          </w:p>
        </w:tc>
        <w:tc>
          <w:tcPr>
            <w:tcW w:w="423" w:type="pct"/>
            <w:tcBorders>
              <w:bottom w:val="single" w:color="000000" w:sz="4" w:space="0"/>
            </w:tcBorders>
            <w:vAlign w:val="center"/>
          </w:tcPr>
          <w:p w14:paraId="6D5B89DD">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发行人资产来自于上市公司</w:t>
            </w:r>
          </w:p>
        </w:tc>
        <w:tc>
          <w:tcPr>
            <w:tcW w:w="1280" w:type="pct"/>
            <w:tcBorders>
              <w:bottom w:val="single" w:color="000000" w:sz="4" w:space="0"/>
            </w:tcBorders>
            <w:vAlign w:val="center"/>
          </w:tcPr>
          <w:p w14:paraId="7F72CEA6">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915" w:type="pct"/>
            <w:tcBorders>
              <w:bottom w:val="single" w:color="000000" w:sz="4" w:space="0"/>
            </w:tcBorders>
            <w:vAlign w:val="center"/>
          </w:tcPr>
          <w:p w14:paraId="63689095">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境内上市公司在境内分拆子公司上市，保荐人和发行人律师应核查是否符合境内分拆上市的相关规定</w:t>
            </w:r>
            <w:r>
              <w:rPr>
                <w:rFonts w:hint="default" w:ascii="Times New Roman" w:hAnsi="Times New Roman" w:eastAsia="仿宋_GB2312" w:cs="Times New Roman"/>
                <w:bCs/>
                <w:color w:val="000000" w:themeColor="text1"/>
                <w:kern w:val="0"/>
                <w:sz w:val="24"/>
                <w:szCs w:val="24"/>
                <w14:textFill>
                  <w14:solidFill>
                    <w14:schemeClr w14:val="tx1"/>
                  </w14:solidFill>
                </w14:textFill>
              </w:rPr>
              <w:t>进行核查</w:t>
            </w:r>
            <w:r>
              <w:rPr>
                <w:rFonts w:hint="default" w:ascii="Times New Roman" w:hAnsi="Times New Roman" w:eastAsia="仿宋_GB2312" w:cs="Times New Roman"/>
                <w:color w:val="000000" w:themeColor="text1"/>
                <w:kern w:val="0"/>
                <w:sz w:val="24"/>
                <w:szCs w:val="24"/>
                <w14:textFill>
                  <w14:solidFill>
                    <w14:schemeClr w14:val="tx1"/>
                  </w14:solidFill>
                </w14:textFill>
              </w:rPr>
              <w:t>并发表意见。</w:t>
            </w:r>
          </w:p>
          <w:p w14:paraId="1B42B9A5">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境外上市公司在境内分拆子公司上市，保荐人和发行人律师应核查是否符合境外监管的相关规定并发表意见。</w:t>
            </w:r>
          </w:p>
          <w:p w14:paraId="7728B895">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除上述情形外的发行人部分资产来自于上市公司，保荐人和发行人律师应就以下事项进行核查并发表明确意见：（1）发行人取得上市公司资产的背景、所履行的决策程序、审批程序与信息披露情况，是否符合法律法规、交易双方公司章程以及中国证券监督管理委员会（以下简称中国证监会）和证券交易所有关上市公司监管和信息披露要求，是否存在诉讼、争议或潜在纠纷；（2）发行人及其关联方的董事、</w:t>
            </w:r>
            <w:r>
              <w:rPr>
                <w:rFonts w:hint="default" w:ascii="Times New Roman" w:hAnsi="Times New Roman" w:eastAsia="仿宋_GB2312" w:cs="Times New Roman"/>
                <w:color w:val="000000" w:themeColor="text1"/>
                <w:kern w:val="0"/>
                <w:sz w:val="24"/>
                <w14:textFill>
                  <w14:solidFill>
                    <w14:schemeClr w14:val="tx1"/>
                  </w14:solidFill>
                </w14:textFill>
              </w:rPr>
              <w:t>监事和</w:t>
            </w:r>
            <w:r>
              <w:rPr>
                <w:rFonts w:hint="default" w:ascii="Times New Roman" w:hAnsi="Times New Roman" w:eastAsia="仿宋_GB2312" w:cs="Times New Roman"/>
                <w:color w:val="000000" w:themeColor="text1"/>
                <w:kern w:val="0"/>
                <w:sz w:val="24"/>
                <w:szCs w:val="24"/>
                <w14:textFill>
                  <w14:solidFill>
                    <w14:schemeClr w14:val="tx1"/>
                  </w14:solidFill>
                </w14:textFill>
              </w:rPr>
              <w:t>高级管理人员在上市公司及其关联方的历史任职情况及合法合规性，是否存在违反竞业禁止义务的情形，与上市公司及其董事、</w:t>
            </w:r>
            <w:r>
              <w:rPr>
                <w:rFonts w:hint="default" w:ascii="Times New Roman" w:hAnsi="Times New Roman" w:eastAsia="仿宋_GB2312" w:cs="Times New Roman"/>
                <w:color w:val="000000" w:themeColor="text1"/>
                <w:kern w:val="0"/>
                <w:sz w:val="24"/>
                <w14:textFill>
                  <w14:solidFill>
                    <w14:schemeClr w14:val="tx1"/>
                  </w14:solidFill>
                </w14:textFill>
              </w:rPr>
              <w:t>监事和</w:t>
            </w:r>
            <w:r>
              <w:rPr>
                <w:rFonts w:hint="default" w:ascii="Times New Roman" w:hAnsi="Times New Roman" w:eastAsia="仿宋_GB2312" w:cs="Times New Roman"/>
                <w:color w:val="000000" w:themeColor="text1"/>
                <w:kern w:val="0"/>
                <w:sz w:val="24"/>
                <w:szCs w:val="24"/>
                <w14:textFill>
                  <w14:solidFill>
                    <w14:schemeClr w14:val="tx1"/>
                  </w14:solidFill>
                </w14:textFill>
              </w:rPr>
              <w:t>高级管理人员是否存在亲属及其他密切关系，如存在，在相关决策程序履行过程中，相关人员是否回避表决或采取保护非关联股东利益的有效措施；资产转让过程中是否存在损害上市公司及其中小投资者合法利益的情形；（3）发行人来自于上市公司的资产置入发行人的时间，在发行人资产中的占比情况，对发行人生产经营的作用。</w:t>
            </w:r>
          </w:p>
        </w:tc>
        <w:tc>
          <w:tcPr>
            <w:tcW w:w="1117" w:type="pct"/>
            <w:tcBorders>
              <w:bottom w:val="single" w:color="000000" w:sz="4" w:space="0"/>
            </w:tcBorders>
          </w:tcPr>
          <w:p w14:paraId="7DC32570">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《监管规则适用指引——发行类第4号》第六条</w:t>
            </w:r>
          </w:p>
          <w:p w14:paraId="3E0D42B7">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w:t>
            </w:r>
            <w:bookmarkStart w:id="0" w:name="_Hlk127564806"/>
            <w:r>
              <w:rPr>
                <w:rFonts w:hint="default" w:ascii="Times New Roman" w:hAnsi="Times New Roman" w:eastAsia="仿宋_GB2312" w:cs="Times New Roman"/>
                <w:bCs/>
                <w:color w:val="000000" w:themeColor="text1"/>
                <w:kern w:val="0"/>
                <w:sz w:val="24"/>
                <w:szCs w:val="24"/>
                <w14:textFill>
                  <w14:solidFill>
                    <w14:schemeClr w14:val="tx1"/>
                  </w14:solidFill>
                </w14:textFill>
              </w:rPr>
              <w:t>上市公司分拆规则</w:t>
            </w:r>
            <w:bookmarkEnd w:id="0"/>
            <w:r>
              <w:rPr>
                <w:rFonts w:hint="default" w:ascii="Times New Roman" w:hAnsi="Times New Roman" w:eastAsia="仿宋_GB2312" w:cs="Times New Roman"/>
                <w:bCs/>
                <w:color w:val="000000" w:themeColor="text1"/>
                <w:kern w:val="0"/>
                <w:sz w:val="24"/>
                <w:szCs w:val="24"/>
                <w14:textFill>
                  <w14:solidFill>
                    <w14:schemeClr w14:val="tx1"/>
                  </w14:solidFill>
                </w14:textFill>
              </w:rPr>
              <w:t>（试行）》</w:t>
            </w:r>
          </w:p>
        </w:tc>
      </w:tr>
      <w:tr w14:paraId="44292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tcBorders>
              <w:bottom w:val="single" w:color="000000" w:sz="4" w:space="0"/>
            </w:tcBorders>
            <w:vAlign w:val="center"/>
          </w:tcPr>
          <w:p w14:paraId="6C5EE427">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2-13</w:t>
            </w:r>
          </w:p>
        </w:tc>
        <w:tc>
          <w:tcPr>
            <w:tcW w:w="423" w:type="pct"/>
            <w:tcBorders>
              <w:bottom w:val="single" w:color="000000" w:sz="4" w:space="0"/>
            </w:tcBorders>
            <w:vAlign w:val="center"/>
          </w:tcPr>
          <w:p w14:paraId="523642B3">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股权质押、冻结或发生诉讼仲裁</w:t>
            </w:r>
          </w:p>
        </w:tc>
        <w:tc>
          <w:tcPr>
            <w:tcW w:w="1280" w:type="pct"/>
            <w:tcBorders>
              <w:bottom w:val="single" w:color="000000" w:sz="4" w:space="0"/>
            </w:tcBorders>
            <w:vAlign w:val="center"/>
          </w:tcPr>
          <w:p w14:paraId="35282711">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发行人应根据《招股书准则》</w:t>
            </w:r>
            <w:r>
              <w:rPr>
                <w:rFonts w:hint="default" w:ascii="Times New Roman" w:hAnsi="Times New Roman" w:eastAsia="仿宋_GB2312" w:cs="Times New Roman"/>
                <w:bCs/>
                <w:color w:val="000000" w:themeColor="text1"/>
                <w:kern w:val="0"/>
                <w:sz w:val="24"/>
                <w:szCs w:val="24"/>
                <w14:textFill>
                  <w14:solidFill>
                    <w14:schemeClr w14:val="tx1"/>
                  </w14:solidFill>
                </w14:textFill>
              </w:rPr>
              <w:t>第三十二条（二）、第三十八条的要求进行信息披露。</w:t>
            </w:r>
          </w:p>
          <w:p w14:paraId="664DD5A6">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对于发行人的董事、</w:t>
            </w:r>
            <w:r>
              <w:rPr>
                <w:rFonts w:hint="default" w:ascii="Times New Roman" w:hAnsi="Times New Roman" w:eastAsia="仿宋_GB2312" w:cs="Times New Roman"/>
                <w:color w:val="000000" w:themeColor="text1"/>
                <w:kern w:val="0"/>
                <w:sz w:val="24"/>
                <w14:textFill>
                  <w14:solidFill>
                    <w14:schemeClr w14:val="tx1"/>
                  </w14:solidFill>
                </w14:textFill>
              </w:rPr>
              <w:t>监事及</w:t>
            </w:r>
            <w:r>
              <w:rPr>
                <w:rFonts w:hint="default" w:ascii="Times New Roman" w:hAnsi="Times New Roman" w:eastAsia="仿宋_GB2312" w:cs="Times New Roman"/>
                <w:color w:val="000000" w:themeColor="text1"/>
                <w:kern w:val="0"/>
                <w:sz w:val="24"/>
                <w:szCs w:val="24"/>
                <w14:textFill>
                  <w14:solidFill>
                    <w14:schemeClr w14:val="tx1"/>
                  </w14:solidFill>
                </w14:textFill>
              </w:rPr>
              <w:t>高级管理人员所持股份发生被质押、冻结或发生诉讼纠纷等情形的，发行人应当按照招股说明书准则的要求予以充分披露，并向投资者揭示风险。</w:t>
            </w:r>
          </w:p>
        </w:tc>
        <w:tc>
          <w:tcPr>
            <w:tcW w:w="1915" w:type="pct"/>
            <w:tcBorders>
              <w:bottom w:val="single" w:color="000000" w:sz="4" w:space="0"/>
            </w:tcBorders>
            <w:vAlign w:val="center"/>
          </w:tcPr>
          <w:p w14:paraId="72EDC44A">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如控股股东、实际控制人支配的发行人股权出现质押、冻结或诉讼仲裁的，保荐人和发行人律师应当充分核查发生上述情形的原因，相关股权比例，质权人、申请人或其他利益相关方的基本情况，约定的质权实现情形，控股股东、实际控制人的财务状况和清偿能力，以及是否存在股份被强制处分的可能性、是否存在影响发行人控制权稳定的情形等。</w:t>
            </w:r>
          </w:p>
          <w:p w14:paraId="21ACC1A8">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对于被冻结或诉讼纠纷的股权达到一定比例或被质押的股权达到一定比例且控股股东、实际控制人明显不具备清偿能力，导致发行人控制权存在不确定性的，保荐人和发行人律师应充分论证，并就是否符合发行条件审慎发表意见。</w:t>
            </w:r>
          </w:p>
        </w:tc>
        <w:tc>
          <w:tcPr>
            <w:tcW w:w="1117" w:type="pct"/>
            <w:tcBorders>
              <w:bottom w:val="single" w:color="000000" w:sz="4" w:space="0"/>
            </w:tcBorders>
          </w:tcPr>
          <w:p w14:paraId="7C51A5C7">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《招股书准则》第三十二条（二）、第三十八条</w:t>
            </w:r>
          </w:p>
          <w:p w14:paraId="163E1D37">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《监管规则适用指引——发行类第4号》第七条</w:t>
            </w:r>
          </w:p>
        </w:tc>
      </w:tr>
      <w:tr w14:paraId="3A963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tcBorders>
              <w:bottom w:val="single" w:color="000000" w:sz="4" w:space="0"/>
            </w:tcBorders>
            <w:vAlign w:val="center"/>
          </w:tcPr>
          <w:p w14:paraId="7140088A">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2-14</w:t>
            </w:r>
          </w:p>
        </w:tc>
        <w:tc>
          <w:tcPr>
            <w:tcW w:w="423" w:type="pct"/>
            <w:tcBorders>
              <w:bottom w:val="single" w:color="000000" w:sz="4" w:space="0"/>
            </w:tcBorders>
            <w:vAlign w:val="center"/>
          </w:tcPr>
          <w:p w14:paraId="4AC5C586">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境外控制架构</w:t>
            </w:r>
          </w:p>
        </w:tc>
        <w:tc>
          <w:tcPr>
            <w:tcW w:w="1280" w:type="pct"/>
            <w:tcBorders>
              <w:bottom w:val="single" w:color="000000" w:sz="4" w:space="0"/>
            </w:tcBorders>
            <w:vAlign w:val="center"/>
          </w:tcPr>
          <w:p w14:paraId="78B7F5F8">
            <w:pPr>
              <w:ind w:firstLine="360" w:firstLineChars="15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实际控制人实现控制的条线存在境外控制架构的，发行人应当在招股书中披露股权架构及控股股东、实际控制人的相关情况。</w:t>
            </w:r>
          </w:p>
          <w:p w14:paraId="5527A586">
            <w:pPr>
              <w:ind w:firstLine="360" w:firstLineChars="15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发行人存在协议控制架构的，应披露协议控制架构的具体安排，包括协议控制架构涉及的各方法律主体的基本情况、主要合同核心条款等。</w:t>
            </w:r>
          </w:p>
        </w:tc>
        <w:tc>
          <w:tcPr>
            <w:tcW w:w="1915" w:type="pct"/>
            <w:tcBorders>
              <w:bottom w:val="single" w:color="000000" w:sz="4" w:space="0"/>
            </w:tcBorders>
            <w:vAlign w:val="center"/>
          </w:tcPr>
          <w:p w14:paraId="4A016ADF">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实际控制人实现控制的条线存在境外控制架构的，保荐人和发行人律师应当对发行人设置此类架构的原因、合法性及合理性、持股的真实性、是否存在委托持股、信托持股、是否有各种影响控股权的约定、股东的出资来源等问题进行核查，说明发行人控股股东和受控股股东、实际控制人支配的股东所持发行人的股份权属是否清晰，以及发行人如何确保其公司治理和内控的有效性，并发表明确意见。</w:t>
            </w:r>
          </w:p>
        </w:tc>
        <w:tc>
          <w:tcPr>
            <w:tcW w:w="1117" w:type="pct"/>
            <w:tcBorders>
              <w:bottom w:val="single" w:color="000000" w:sz="4" w:space="0"/>
            </w:tcBorders>
          </w:tcPr>
          <w:p w14:paraId="588FC0DF">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《招股书准则》第三十二条、第三十四条</w:t>
            </w:r>
          </w:p>
          <w:p w14:paraId="2F1A170E">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《监管规则适用指引——发行类第4号》第八条</w:t>
            </w:r>
          </w:p>
        </w:tc>
      </w:tr>
      <w:tr w14:paraId="3ED94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2ED9CE2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2-15</w:t>
            </w:r>
          </w:p>
        </w:tc>
        <w:tc>
          <w:tcPr>
            <w:tcW w:w="423" w:type="pct"/>
            <w:vAlign w:val="center"/>
          </w:tcPr>
          <w:p w14:paraId="740DFD2C">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诉讼或仲裁</w:t>
            </w:r>
          </w:p>
        </w:tc>
        <w:tc>
          <w:tcPr>
            <w:tcW w:w="1280" w:type="pct"/>
            <w:vAlign w:val="center"/>
          </w:tcPr>
          <w:p w14:paraId="16A84BD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发行人应当根据《招股书准则》第八十四条的要求披露诉讼或仲裁事项。如诉讼或仲裁事项可能对发行人产生重大影响，应当充分披露发行人涉及诉讼或仲裁的有关风险。</w:t>
            </w:r>
          </w:p>
          <w:p w14:paraId="6AAFE8BC">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发行人诉讼或仲裁的重大进展情况以及新发生的对股权结构、生产经营、财务状况、未来发展等可能产生较大影响的诉讼或仲裁事项，应当及时补充披露。</w:t>
            </w:r>
          </w:p>
          <w:p w14:paraId="1077B630">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发行人控股股东、实际控制人、控股子公司、董事、</w:t>
            </w:r>
            <w:r>
              <w:rPr>
                <w:rFonts w:hint="default" w:ascii="Times New Roman" w:hAnsi="Times New Roman" w:eastAsia="仿宋_GB2312" w:cs="Times New Roman"/>
                <w:bCs/>
                <w:color w:val="000000" w:themeColor="text1"/>
                <w:kern w:val="0"/>
                <w:sz w:val="24"/>
                <w14:textFill>
                  <w14:solidFill>
                    <w14:schemeClr w14:val="tx1"/>
                  </w14:solidFill>
                </w14:textFill>
              </w:rPr>
              <w:t>监事、</w:t>
            </w:r>
            <w:r>
              <w:rPr>
                <w:rFonts w:hint="default" w:ascii="Times New Roman" w:hAnsi="Times New Roman" w:eastAsia="仿宋_GB2312" w:cs="Times New Roman"/>
                <w:bCs/>
                <w:color w:val="000000" w:themeColor="text1"/>
                <w:kern w:val="0"/>
                <w:sz w:val="24"/>
                <w:szCs w:val="24"/>
                <w14:textFill>
                  <w14:solidFill>
                    <w14:schemeClr w14:val="tx1"/>
                  </w14:solidFill>
                </w14:textFill>
              </w:rPr>
              <w:t>高级管理人员和核心技术人员涉及的重大诉讼或仲裁事项比照上述标准执行。</w:t>
            </w:r>
          </w:p>
        </w:tc>
        <w:tc>
          <w:tcPr>
            <w:tcW w:w="1915" w:type="pct"/>
            <w:vAlign w:val="center"/>
          </w:tcPr>
          <w:p w14:paraId="0B27C5F9">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对于发行人存在诉讼或仲裁情形的，保荐人、发行人律师应就以下事项进行核查并发表明确意见：</w:t>
            </w:r>
          </w:p>
          <w:p w14:paraId="061A4194">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全面核查报告期内发生或虽在报告期外发生但仍对发行人产生较大影响的诉讼或仲裁的相关情况，包括案件受理情况和基本案情，诉讼或仲裁请求，判决、裁决结果及执行情况，诉讼或仲裁事项对发行人的影响等。</w:t>
            </w:r>
          </w:p>
          <w:p w14:paraId="08B4A8BA">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发行人提交首发申请至上市期间，保荐人、发行人律师应当持续关注发行人诉讼或仲裁的进展情况、发行人是否新发生诉讼或仲裁事项。</w:t>
            </w:r>
          </w:p>
          <w:p w14:paraId="21240C69">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（2）发行人控股股东、实际控制人、控股子公司、董事、</w:t>
            </w:r>
            <w:r>
              <w:rPr>
                <w:rFonts w:hint="default" w:ascii="Times New Roman" w:hAnsi="Times New Roman" w:eastAsia="仿宋_GB2312" w:cs="Times New Roman"/>
                <w:color w:val="000000" w:themeColor="text1"/>
                <w:kern w:val="0"/>
                <w:sz w:val="24"/>
                <w14:textFill>
                  <w14:solidFill>
                    <w14:schemeClr w14:val="tx1"/>
                  </w14:solidFill>
                </w14:textFill>
              </w:rPr>
              <w:t>监事、</w:t>
            </w:r>
            <w:r>
              <w:rPr>
                <w:rFonts w:hint="default" w:ascii="Times New Roman" w:hAnsi="Times New Roman" w:eastAsia="仿宋_GB2312" w:cs="Times New Roman"/>
                <w:color w:val="000000" w:themeColor="text1"/>
                <w:kern w:val="0"/>
                <w:sz w:val="24"/>
                <w:szCs w:val="24"/>
                <w14:textFill>
                  <w14:solidFill>
                    <w14:schemeClr w14:val="tx1"/>
                  </w14:solidFill>
                </w14:textFill>
              </w:rPr>
              <w:t>高级管理人员和核心技术人员涉及的重大诉讼或仲裁事项比照上述核查要求执行。</w:t>
            </w:r>
          </w:p>
          <w:p w14:paraId="04B131B0">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涉及主要产品、核心商标、专利、技术等方面的诉讼或仲裁可能对发行人生产经营造成重大影响，或者诉讼、仲裁有可能导致发行人实际控制人变更，或者其他可能导致发行人不符合发行条件的情形，保荐人和发行人律师应在提出明确依据的基础上，充分论证该等诉讼、仲裁事项是否构成本次发行的法律障碍并审慎发表意见。</w:t>
            </w:r>
          </w:p>
        </w:tc>
        <w:tc>
          <w:tcPr>
            <w:tcW w:w="1117" w:type="pct"/>
          </w:tcPr>
          <w:p w14:paraId="434CA0FC">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w:t>
            </w: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w:t>
            </w:r>
            <w:r>
              <w:rPr>
                <w:rFonts w:hint="default" w:ascii="Times New Roman" w:hAnsi="Times New Roman" w:eastAsia="仿宋_GB2312" w:cs="Times New Roman"/>
                <w:color w:val="000000" w:themeColor="text1"/>
                <w:kern w:val="0"/>
                <w:sz w:val="24"/>
                <w:szCs w:val="24"/>
                <w14:textFill>
                  <w14:solidFill>
                    <w14:schemeClr w14:val="tx1"/>
                  </w14:solidFill>
                </w14:textFill>
              </w:rPr>
              <w:t>》</w:t>
            </w:r>
            <w:r>
              <w:rPr>
                <w:rFonts w:hint="default" w:ascii="Times New Roman" w:hAnsi="Times New Roman" w:eastAsia="仿宋_GB2312" w:cs="Times New Roman"/>
                <w:bCs/>
                <w:color w:val="000000" w:themeColor="text1"/>
                <w:kern w:val="0"/>
                <w:sz w:val="24"/>
                <w:szCs w:val="24"/>
                <w14:textFill>
                  <w14:solidFill>
                    <w14:schemeClr w14:val="tx1"/>
                  </w14:solidFill>
                </w14:textFill>
              </w:rPr>
              <w:t>第八十四条</w:t>
            </w:r>
          </w:p>
          <w:p w14:paraId="485970EB">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《监管规则适用指引——发行类第4号》第九条</w:t>
            </w:r>
          </w:p>
        </w:tc>
      </w:tr>
      <w:tr w14:paraId="16E32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29A0139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2-16</w:t>
            </w:r>
          </w:p>
        </w:tc>
        <w:tc>
          <w:tcPr>
            <w:tcW w:w="423" w:type="pct"/>
            <w:vAlign w:val="center"/>
          </w:tcPr>
          <w:p w14:paraId="57ED2B8D">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资产完整性</w:t>
            </w:r>
          </w:p>
        </w:tc>
        <w:tc>
          <w:tcPr>
            <w:tcW w:w="1280" w:type="pct"/>
            <w:vAlign w:val="center"/>
          </w:tcPr>
          <w:p w14:paraId="586AD4AB">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发行人应根据《招股书准则》第七十三条的要求进行信息披露。</w:t>
            </w:r>
          </w:p>
        </w:tc>
        <w:tc>
          <w:tcPr>
            <w:tcW w:w="1915" w:type="pct"/>
            <w:vAlign w:val="center"/>
          </w:tcPr>
          <w:p w14:paraId="18EEE0E0">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租赁控股股东、实际控制人房产或者商标、专利来自于控股股东、实际控制人授权使用的,保荐人和发行人律师通常应关注并核查以下方面:相关资产的具体用途、对发行人的重要程度、未投入发行人的原因、租赁或授权使用费用的公允性、是否能确保发行人长期使用、今后的处置方案等,并就该等情况是否对发行人资产完整性和独立性构成重大不利影响发表明确意见。</w:t>
            </w:r>
          </w:p>
          <w:p w14:paraId="718E63BD">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如发行人存在以下情形之一的,保荐人及发行人律师应当重点关注、充分核查论证并发表意见:一是生产型企业的发行人,其生产经营所必需的主要厂房、机器设备等固定资产系向控股股东、实际控制人租赁使用;二是发行人的核心商标、专利、主要技术等无形资产是由控股股东、实际控制人授权使用。</w:t>
            </w:r>
          </w:p>
        </w:tc>
        <w:tc>
          <w:tcPr>
            <w:tcW w:w="1117" w:type="pct"/>
          </w:tcPr>
          <w:p w14:paraId="1BC482C5">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《招股书准则》第七十三条</w:t>
            </w:r>
          </w:p>
          <w:p w14:paraId="6B8F3867">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《监管规则适用指引——发行类第4号》第十条</w:t>
            </w:r>
          </w:p>
        </w:tc>
      </w:tr>
      <w:tr w14:paraId="63AA6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1B1F0DBB">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2-17</w:t>
            </w:r>
          </w:p>
        </w:tc>
        <w:tc>
          <w:tcPr>
            <w:tcW w:w="423" w:type="pct"/>
            <w:vAlign w:val="center"/>
          </w:tcPr>
          <w:p w14:paraId="08817AC6">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关联方和关联交易</w:t>
            </w:r>
          </w:p>
        </w:tc>
        <w:tc>
          <w:tcPr>
            <w:tcW w:w="1280" w:type="pct"/>
            <w:vAlign w:val="center"/>
          </w:tcPr>
          <w:p w14:paraId="157B756D">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1.发行人应当按照《公司法》《企业会计准则》和中国证监会、证券交易所的相关规定认定并披露关联方、关联关系和关联交易，并根据《招股书准则》第七十三条至七十八条的要求进行信息披露。</w:t>
            </w:r>
          </w:p>
          <w:p w14:paraId="23FAE31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发行人应披露关联交易的交易内容、交易金额、交易背景以及相关交易与发行人主营业务之间的关系；还应结合可比市场公允价格、第三方市场价格、关联方与其他交易方的价格等，说明并摘要披露关联交易的公允性，是否存在对发行人或关联方的利益输送。</w:t>
            </w:r>
          </w:p>
          <w:p w14:paraId="476DED2E">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对于控股股东、实际控制人与发行人之间关联交易对应的营业收入、成本费用或利润总额占发行人相应指标的比例较高（如达到30%）的，发行人应结合相关关联方的财务状况和经营情况、关联交易产生的营业收入、利润总额合理性等，充分说明并摘要披露关联交易是否影响发行人的经营独立性、是否构成对控股股东或实际控制人的依赖，是否存在通过关联交易调节发行人收入利润或成本费用、对发行人利益输送的情形；此外，发行人还应披露未来减少与控股股东、实际控制人发生关联交易的具体措施。</w:t>
            </w:r>
          </w:p>
          <w:p w14:paraId="546B278B">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3.发行人应当披露章程对关联交易决策程序的规定，已发生关联交易的决策过程是否与章程相符，关联股东或董事在审议相关交易时是否回避，以及独立董事</w:t>
            </w:r>
            <w:r>
              <w:rPr>
                <w:rFonts w:hint="default" w:ascii="Times New Roman" w:hAnsi="Times New Roman" w:eastAsia="仿宋_GB2312" w:cs="Times New Roman"/>
                <w:bCs/>
                <w:color w:val="000000" w:themeColor="text1"/>
                <w:kern w:val="0"/>
                <w:sz w:val="24"/>
                <w14:textFill>
                  <w14:solidFill>
                    <w14:schemeClr w14:val="tx1"/>
                  </w14:solidFill>
                </w14:textFill>
              </w:rPr>
              <w:t>和监事会成员</w:t>
            </w:r>
            <w:r>
              <w:rPr>
                <w:rFonts w:hint="default" w:ascii="Times New Roman" w:hAnsi="Times New Roman" w:eastAsia="仿宋_GB2312" w:cs="Times New Roman"/>
                <w:bCs/>
                <w:color w:val="000000" w:themeColor="text1"/>
                <w:kern w:val="0"/>
                <w:sz w:val="24"/>
                <w:szCs w:val="24"/>
                <w14:textFill>
                  <w14:solidFill>
                    <w14:schemeClr w14:val="tx1"/>
                  </w14:solidFill>
                </w14:textFill>
              </w:rPr>
              <w:t>是否发表不同意见等。</w:t>
            </w:r>
          </w:p>
        </w:tc>
        <w:tc>
          <w:tcPr>
            <w:tcW w:w="1915" w:type="pct"/>
            <w:vAlign w:val="center"/>
          </w:tcPr>
          <w:p w14:paraId="3A714B7E">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保荐人、发行人律师和申报会计师应就以下事项进行核查并发表明确意见：</w:t>
            </w:r>
          </w:p>
          <w:p w14:paraId="5A279045">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（1）发行人是否按照《公司法》《企业会计准则》和中国证监会、证券交易所的相关规定认定并完整披露关联方、关联关系和关联交易；发行人是否按照《招股书准则》和</w:t>
            </w: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《监管规则适用指引——发行类第4号》第十一条的要求进行信息披露；</w:t>
            </w:r>
          </w:p>
          <w:p w14:paraId="045FBBF2">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保荐人及发行人律师应对发行人的关联方认定,发行人关联交易信息披露的完整性,关联交易的必要性、合理性和公允性,关联交易是否影响发行人的独立性、是否可能对发行人产生重大不利影响,以及是否已履行关联交易决策程序等进行充分核查并发表意见。</w:t>
            </w:r>
          </w:p>
          <w:p w14:paraId="304CEE65">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117" w:type="pct"/>
          </w:tcPr>
          <w:p w14:paraId="51D3B9A6">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《公司法》</w:t>
            </w:r>
          </w:p>
          <w:p w14:paraId="17DFD47D">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《企业会计准则》</w:t>
            </w:r>
          </w:p>
          <w:p w14:paraId="6DFEA41C">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《招股书准则》第七十三条（五）、第七十四条、第七十五条、第七十六条、第七十七条、第七十八条</w:t>
            </w:r>
          </w:p>
          <w:p w14:paraId="7E334065">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《监管规则适用指引——发行类第4号》第十一条</w:t>
            </w:r>
          </w:p>
          <w:p w14:paraId="4C5AD8E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72FF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2B65A17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2-18</w:t>
            </w:r>
          </w:p>
        </w:tc>
        <w:tc>
          <w:tcPr>
            <w:tcW w:w="423" w:type="pct"/>
            <w:vAlign w:val="center"/>
          </w:tcPr>
          <w:p w14:paraId="365D22DA">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董事、高级管理人员、核心技术人员变化</w:t>
            </w:r>
          </w:p>
        </w:tc>
        <w:tc>
          <w:tcPr>
            <w:tcW w:w="1280" w:type="pct"/>
            <w:vAlign w:val="center"/>
          </w:tcPr>
          <w:p w14:paraId="32804CE4">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发行人董事、</w:t>
            </w:r>
            <w:r>
              <w:rPr>
                <w:rFonts w:hint="default" w:ascii="Times New Roman" w:hAnsi="Times New Roman" w:eastAsia="仿宋_GB2312" w:cs="Times New Roman"/>
                <w:bCs/>
                <w:color w:val="000000" w:themeColor="text1"/>
                <w:kern w:val="0"/>
                <w:sz w:val="24"/>
                <w14:textFill>
                  <w14:solidFill>
                    <w14:schemeClr w14:val="tx1"/>
                  </w14:solidFill>
                </w14:textFill>
              </w:rPr>
              <w:t>监事、</w:t>
            </w:r>
            <w:r>
              <w:rPr>
                <w:rFonts w:hint="default" w:ascii="Times New Roman" w:hAnsi="Times New Roman" w:eastAsia="仿宋_GB2312" w:cs="Times New Roman"/>
                <w:bCs/>
                <w:color w:val="000000" w:themeColor="text1"/>
                <w:kern w:val="0"/>
                <w:sz w:val="24"/>
                <w:szCs w:val="24"/>
                <w14:textFill>
                  <w14:solidFill>
                    <w14:schemeClr w14:val="tx1"/>
                  </w14:solidFill>
                </w14:textFill>
              </w:rPr>
              <w:t>高级管理人员及其他核心人员最近三年内发生变动的，应以列表方式汇总披露变动情况、原因及影响。</w:t>
            </w:r>
          </w:p>
          <w:p w14:paraId="5AA9D6B8">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变动后新增的董事、高级管理人员来自原股东委派或发行人内部培养产生的，原则上不构成人员的重大变化。发行人管理层因退休、调任等原因发生岗位变化的，不轻易认定为重大变化，但发行人应当披露相关人员变动对公司生产经营的影响。</w:t>
            </w:r>
          </w:p>
          <w:p w14:paraId="3A668650">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发行人申请在科创板上市的，还应当按照上述要求披露核心技术人员的变动情况。</w:t>
            </w:r>
          </w:p>
        </w:tc>
        <w:tc>
          <w:tcPr>
            <w:tcW w:w="1915" w:type="pct"/>
            <w:vAlign w:val="center"/>
          </w:tcPr>
          <w:p w14:paraId="528AA31C">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1.保荐人和发行人律师</w:t>
            </w:r>
            <w:r>
              <w:rPr>
                <w:rFonts w:hint="default" w:ascii="Times New Roman" w:hAnsi="Times New Roman" w:eastAsia="仿宋_GB2312" w:cs="Times New Roman"/>
                <w:color w:val="000000" w:themeColor="text1"/>
                <w:kern w:val="0"/>
                <w:sz w:val="24"/>
                <w:szCs w:val="24"/>
                <w14:textFill>
                  <w14:solidFill>
                    <w14:schemeClr w14:val="tx1"/>
                  </w14:solidFill>
                </w14:textFill>
              </w:rPr>
              <w:t>对董事、高级管理人员是否发生重大变化的认定，应当本着实质重于形式的原则，综合两方面因素分析，一是最近36个月（或24个月）内变动人数及比例，在计算人数比例时，以董事和高级管理人员合计总数作为基数；二是上述人员离职或无法正常参与发行人的生产经营是否对发行人生产经营产生重大不利影响。</w:t>
            </w:r>
          </w:p>
          <w:p w14:paraId="687389E5">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如果最近36个月（或24个月）内发行人的董事、高级管理人员变动人数比例较大，或董事、高级管理人员中的核心人员发生变化，对发行人的生产经营产生重大不利影响的，保荐人及发行人律师应当重点关注、充分核查论证并审慎发表意见。</w:t>
            </w:r>
          </w:p>
          <w:p w14:paraId="66FCBEE9">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2.发行人申请在科创板上市的，保荐人及发行人律师按照上述要求对核心技术人员的变动情况核查论证并发表意见。</w:t>
            </w:r>
          </w:p>
        </w:tc>
        <w:tc>
          <w:tcPr>
            <w:tcW w:w="1117" w:type="pct"/>
          </w:tcPr>
          <w:p w14:paraId="5DDE9361">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《招股书准则》第三十九条</w:t>
            </w:r>
          </w:p>
          <w:p w14:paraId="18AEC1FA">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《监管规则适用指引——发行类第4号》第十二条</w:t>
            </w:r>
          </w:p>
        </w:tc>
      </w:tr>
      <w:tr w14:paraId="142CD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22D4018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2-19</w:t>
            </w:r>
          </w:p>
        </w:tc>
        <w:tc>
          <w:tcPr>
            <w:tcW w:w="423" w:type="pct"/>
            <w:vAlign w:val="center"/>
          </w:tcPr>
          <w:p w14:paraId="23C8DA9C">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土地使用权</w:t>
            </w:r>
          </w:p>
        </w:tc>
        <w:tc>
          <w:tcPr>
            <w:tcW w:w="1280" w:type="pct"/>
            <w:vAlign w:val="center"/>
          </w:tcPr>
          <w:p w14:paraId="3DDCD7B5">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w:t>
            </w:r>
            <w:r>
              <w:rPr>
                <w:rFonts w:hint="default" w:ascii="Times New Roman" w:hAnsi="Times New Roman" w:eastAsia="仿宋_GB2312" w:cs="Times New Roman"/>
                <w:color w:val="000000" w:themeColor="text1"/>
                <w:kern w:val="0"/>
                <w:sz w:val="24"/>
                <w:szCs w:val="24"/>
                <w14:textFill>
                  <w14:solidFill>
                    <w14:schemeClr w14:val="tx1"/>
                  </w14:solidFill>
                </w14:textFill>
              </w:rPr>
              <w:t>四十七</w:t>
            </w:r>
            <w:r>
              <w:rPr>
                <w:rFonts w:hint="default" w:ascii="Times New Roman" w:hAnsi="Times New Roman" w:eastAsia="仿宋_GB2312" w:cs="Times New Roman"/>
                <w:bCs/>
                <w:color w:val="000000" w:themeColor="text1"/>
                <w:kern w:val="0"/>
                <w:sz w:val="24"/>
                <w:szCs w:val="24"/>
                <w14:textFill>
                  <w14:solidFill>
                    <w14:schemeClr w14:val="tx1"/>
                  </w14:solidFill>
                </w14:textFill>
              </w:rPr>
              <w:t>条、</w:t>
            </w: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《监管规则适用指引——发行类第4号》第十三条</w:t>
            </w:r>
            <w:r>
              <w:rPr>
                <w:rFonts w:hint="default" w:ascii="Times New Roman" w:hAnsi="Times New Roman" w:eastAsia="仿宋_GB2312" w:cs="Times New Roman"/>
                <w:bCs/>
                <w:color w:val="000000" w:themeColor="text1"/>
                <w:kern w:val="0"/>
                <w:sz w:val="24"/>
                <w:szCs w:val="24"/>
                <w14:textFill>
                  <w14:solidFill>
                    <w14:schemeClr w14:val="tx1"/>
                  </w14:solidFill>
                </w14:textFill>
              </w:rPr>
              <w:t>的要求进行信息披露，必要时做重大风险提示。</w:t>
            </w:r>
          </w:p>
        </w:tc>
        <w:tc>
          <w:tcPr>
            <w:tcW w:w="1915" w:type="pct"/>
            <w:vAlign w:val="center"/>
          </w:tcPr>
          <w:p w14:paraId="727847E6">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对于发行人存在使用或租赁使用集体建设用地、划拨地、农用地、耕地、基本农田及其上建造的房产等情形的，保荐人和发行人律师应就以下事项进行核查：</w:t>
            </w:r>
          </w:p>
          <w:p w14:paraId="23891DBC">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保荐人和发行人律师应对发行人取得和使用是否符合《土地管理法》等法律法规的规定、是否依法办理了必要的审批或租赁备案手续、有关房产是否为合法建筑、是否可能被行政处罚、是否构成重大违法行为出具明确意见,说明具体理由和依据；</w:t>
            </w:r>
          </w:p>
          <w:p w14:paraId="610B6DF4">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上述土地为发行人自有或虽为租赁但房产为自建的，如存在不规范情形且短期内无法整改的，应结合该土地或房产的面积占发行人全部土地或房产面积的比例、使用上述土地或房产产生的营业收入、毛利、利润情况，评估其对于发行人的重要性。重点核查因土地问题被处罚的责任承担主体、搬迁的费用及承担主体、有无下一步解决措施等；</w:t>
            </w:r>
          </w:p>
          <w:p w14:paraId="620FF24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（3）发行人生产经营用的主要房产系租赁上述土地上所建房产的，如存在不规范情形，原则上不构成发行上市障碍，保荐人和发行人律师应就其是否对发行人持续经营构成重大影响发表明确意见；</w:t>
            </w:r>
          </w:p>
          <w:p w14:paraId="5495F6B1">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（4）发行人募投用地尚未取得的，保荐人、发行人律师需对募投用地是否符合土地政策、城市规划、募投用地落实的风险等进行核查并发表明确意见。</w:t>
            </w:r>
          </w:p>
        </w:tc>
        <w:tc>
          <w:tcPr>
            <w:tcW w:w="1117" w:type="pct"/>
          </w:tcPr>
          <w:p w14:paraId="1D6889E9">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w:t>
            </w:r>
            <w:r>
              <w:rPr>
                <w:rFonts w:hint="default" w:ascii="Times New Roman" w:hAnsi="Times New Roman" w:eastAsia="仿宋_GB2312" w:cs="Times New Roman"/>
                <w:color w:val="000000" w:themeColor="text1"/>
                <w:kern w:val="0"/>
                <w:sz w:val="24"/>
                <w:szCs w:val="24"/>
                <w14:textFill>
                  <w14:solidFill>
                    <w14:schemeClr w14:val="tx1"/>
                  </w14:solidFill>
                </w14:textFill>
              </w:rPr>
              <w:t>四十七</w:t>
            </w:r>
            <w:r>
              <w:rPr>
                <w:rFonts w:hint="default" w:ascii="Times New Roman" w:hAnsi="Times New Roman" w:eastAsia="仿宋_GB2312" w:cs="Times New Roman"/>
                <w:bCs/>
                <w:color w:val="000000" w:themeColor="text1"/>
                <w:kern w:val="0"/>
                <w:sz w:val="24"/>
                <w:szCs w:val="24"/>
                <w14:textFill>
                  <w14:solidFill>
                    <w14:schemeClr w14:val="tx1"/>
                  </w14:solidFill>
                </w14:textFill>
              </w:rPr>
              <w:t>条</w:t>
            </w:r>
          </w:p>
          <w:p w14:paraId="4257CCAB">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《监管规则适用指引——发行类第4号》第十三条</w:t>
            </w:r>
          </w:p>
        </w:tc>
      </w:tr>
      <w:tr w14:paraId="70422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4" w:hRule="atLeast"/>
        </w:trPr>
        <w:tc>
          <w:tcPr>
            <w:tcW w:w="263" w:type="pct"/>
            <w:vAlign w:val="center"/>
          </w:tcPr>
          <w:p w14:paraId="47DD89F3">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2-20</w:t>
            </w:r>
          </w:p>
        </w:tc>
        <w:tc>
          <w:tcPr>
            <w:tcW w:w="423" w:type="pct"/>
            <w:vAlign w:val="center"/>
          </w:tcPr>
          <w:p w14:paraId="242D01D8">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环保问题的披露及核查要求</w:t>
            </w:r>
          </w:p>
        </w:tc>
        <w:tc>
          <w:tcPr>
            <w:tcW w:w="1280" w:type="pct"/>
            <w:vAlign w:val="center"/>
          </w:tcPr>
          <w:p w14:paraId="52080F4B">
            <w:pPr>
              <w:widowControl/>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四十九条披露生产经营涉及的主要环境污染物、主要处理设施及处理能力。存在高危险、重污染情况的，应披露安全生产及污染治理情况、安全生产及环境保护方面受处罚情况、最近三年相关成本费用支出及未来支出情况，是否符合安全生产和环境保护要求。发行人应依法披露法律法规强制披露的环境信息。</w:t>
            </w:r>
          </w:p>
          <w:p w14:paraId="32F9EBBB">
            <w:pPr>
              <w:widowControl/>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w:t>
            </w: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《监管规则适用指引——发行类第4号》第十四条</w:t>
            </w:r>
            <w:r>
              <w:rPr>
                <w:rFonts w:hint="default" w:ascii="Times New Roman" w:hAnsi="Times New Roman" w:eastAsia="仿宋_GB2312" w:cs="Times New Roman"/>
                <w:bCs/>
                <w:color w:val="000000" w:themeColor="text1"/>
                <w:kern w:val="0"/>
                <w:sz w:val="24"/>
                <w:szCs w:val="24"/>
                <w14:textFill>
                  <w14:solidFill>
                    <w14:schemeClr w14:val="tx1"/>
                  </w14:solidFill>
                </w14:textFill>
              </w:rPr>
              <w:t>要求披露生产经营中涉及环境污染的具体环节、主要污染物名称及排放量、主要处理设施及处理能力；报告期内环保投资和相关费用成本支出，环保设施实际运行情况，报告期内环保投入、环保相关成本费用是否与处理公司生产经营所产生的污染相匹配；募投项目所采取的环保措施及相应的资金来源和金额等；公司生产经营与募集资金投资项目是否符合国家和地方环保要求，发行人若发生环保事故或受到行政处罚的，应披露原因、经过等具体情况，发行人是否构成重大违法行为，整改措施及整改后是否符合环保法律法规的有关规定。</w:t>
            </w:r>
          </w:p>
        </w:tc>
        <w:tc>
          <w:tcPr>
            <w:tcW w:w="1915" w:type="pct"/>
            <w:vAlign w:val="center"/>
          </w:tcPr>
          <w:p w14:paraId="0B373E5E">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和发行人律师应对发行人的环保情况进行核查，包括：是否符合国家和地方环保要求，已建项目和已经开工的在建项目是否履行环评手续，公司排污达标检测情况和环保部门现场检查情况，公司是否发生环保事故或重大群体性的环保事件，有关公司环保的媒体报道。</w:t>
            </w:r>
          </w:p>
          <w:p w14:paraId="2D808FB9">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在对发行人全面系统核查基础上，保荐人和发行人律师应对发行人生产经营总体是否符合国家和地方环保法规和要求发表明确意见，发行人曾发生环保事故或因环保问题受到处罚的，保荐人和发行人律师应对是否构成重大违法行为发表明确意见。</w:t>
            </w:r>
          </w:p>
          <w:p w14:paraId="2072B3AF">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发行人涉及高耗能、高排放的，保荐人应根据相关规定充分核查。</w:t>
            </w:r>
          </w:p>
        </w:tc>
        <w:tc>
          <w:tcPr>
            <w:tcW w:w="1117" w:type="pct"/>
          </w:tcPr>
          <w:p w14:paraId="548E7111">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《招股书准则》第四十九条</w:t>
            </w:r>
          </w:p>
          <w:p w14:paraId="3ED5BF87">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《监管规则适用指引——发行类第4号》第十四条</w:t>
            </w:r>
          </w:p>
        </w:tc>
      </w:tr>
      <w:tr w14:paraId="4ED5A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10AFD0F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2-21</w:t>
            </w:r>
          </w:p>
        </w:tc>
        <w:tc>
          <w:tcPr>
            <w:tcW w:w="423" w:type="pct"/>
            <w:vAlign w:val="center"/>
          </w:tcPr>
          <w:p w14:paraId="70C28EF3">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发行人与关联方共同投资</w:t>
            </w:r>
          </w:p>
        </w:tc>
        <w:tc>
          <w:tcPr>
            <w:tcW w:w="1280" w:type="pct"/>
            <w:vAlign w:val="center"/>
          </w:tcPr>
          <w:p w14:paraId="71358B09">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发行人如存在与其控股股东、实际控制人、董事、</w:t>
            </w:r>
            <w:r>
              <w:rPr>
                <w:rFonts w:hint="default" w:ascii="Times New Roman" w:hAnsi="Times New Roman" w:eastAsia="仿宋_GB2312" w:cs="Times New Roman"/>
                <w:bCs/>
                <w:color w:val="000000" w:themeColor="text1"/>
                <w:kern w:val="0"/>
                <w:sz w:val="24"/>
                <w14:textFill>
                  <w14:solidFill>
                    <w14:schemeClr w14:val="tx1"/>
                  </w14:solidFill>
                </w14:textFill>
              </w:rPr>
              <w:t>监事、</w:t>
            </w:r>
            <w:r>
              <w:rPr>
                <w:rFonts w:hint="default" w:ascii="Times New Roman" w:hAnsi="Times New Roman" w:eastAsia="仿宋_GB2312" w:cs="Times New Roman"/>
                <w:bCs/>
                <w:color w:val="000000" w:themeColor="text1"/>
                <w:kern w:val="0"/>
                <w:sz w:val="24"/>
                <w:szCs w:val="24"/>
                <w14:textFill>
                  <w14:solidFill>
                    <w14:schemeClr w14:val="tx1"/>
                  </w14:solidFill>
                </w14:textFill>
              </w:rPr>
              <w:t>高级管理人员及其亲属直接或者间接共同设立公司情形，发行人应主要披露以下事项：</w:t>
            </w:r>
          </w:p>
          <w:p w14:paraId="08F86B41">
            <w:pPr>
              <w:numPr>
                <w:ilvl w:val="0"/>
                <w:numId w:val="1"/>
              </w:num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相关公司的基本情况，包括但不限于公司名称、成立时间、注册资本、住所、经营范围、股权结构、最近一年又一期主要财务数据及简要历史沿革；</w:t>
            </w:r>
          </w:p>
          <w:p w14:paraId="62868D6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（2）如发行人与共同设立的公司存在业务或资金往来的，还应当披露相关交易的交易内容、交易金额、交易背景以及相关交易与发行人主营业务之间的关系。</w:t>
            </w:r>
          </w:p>
        </w:tc>
        <w:tc>
          <w:tcPr>
            <w:tcW w:w="1915" w:type="pct"/>
            <w:vAlign w:val="center"/>
          </w:tcPr>
          <w:p w14:paraId="153E3762">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发行人如存在与其控股股东、实际控制人、董事、</w:t>
            </w:r>
            <w:r>
              <w:rPr>
                <w:rFonts w:hint="default" w:ascii="Times New Roman" w:hAnsi="Times New Roman" w:eastAsia="仿宋_GB2312" w:cs="Times New Roman"/>
                <w:bCs/>
                <w:color w:val="000000" w:themeColor="text1"/>
                <w:kern w:val="0"/>
                <w:sz w:val="24"/>
                <w14:textFill>
                  <w14:solidFill>
                    <w14:schemeClr w14:val="tx1"/>
                  </w14:solidFill>
                </w14:textFill>
              </w:rPr>
              <w:t>监事、</w:t>
            </w:r>
            <w:r>
              <w:rPr>
                <w:rFonts w:hint="default" w:ascii="Times New Roman" w:hAnsi="Times New Roman" w:eastAsia="仿宋_GB2312" w:cs="Times New Roman"/>
                <w:bCs/>
                <w:color w:val="000000" w:themeColor="text1"/>
                <w:kern w:val="0"/>
                <w:sz w:val="24"/>
                <w:szCs w:val="24"/>
                <w14:textFill>
                  <w14:solidFill>
                    <w14:schemeClr w14:val="tx1"/>
                  </w14:solidFill>
                </w14:textFill>
              </w:rPr>
              <w:t>高级管理人员及其亲属直接或者间接共同设立公司情形，保荐人、发行人律师和申报会计师应就以下事项进行核查：</w:t>
            </w:r>
          </w:p>
          <w:p w14:paraId="7FF781C4">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w:t>
            </w: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发行人与相关主体共同设立公司的背景、原因和必要性，说明发行人出资是否合法合规、出资价格是否公允；</w:t>
            </w:r>
          </w:p>
          <w:p w14:paraId="5EBB839B">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w:t>
            </w:r>
            <w:r>
              <w:rPr>
                <w:rFonts w:hint="default" w:ascii="Times New Roman" w:hAnsi="Times New Roman" w:eastAsia="仿宋_GB2312" w:cs="Times New Roman"/>
                <w:bCs/>
                <w:color w:val="000000" w:themeColor="text1"/>
                <w:kern w:val="0"/>
                <w:sz w:val="24"/>
                <w:szCs w:val="24"/>
                <w14:textFill>
                  <w14:solidFill>
                    <w14:schemeClr w14:val="tx1"/>
                  </w14:solidFill>
                </w14:textFill>
              </w:rPr>
              <w:t>如发行人与共同设立的公司存在业务或资金往来的，应当核查相关交易的真实性、合法性、必要性、合理性及公允性，是否存在损害发行人利益的行为；</w:t>
            </w:r>
          </w:p>
          <w:p w14:paraId="3B3BA5A2">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如公司共同投资方为董事、高级管理人员及其近亲属，应核查公司是否符合《公司法》相关规定，即董事、高级管理人员未经股东（大）会同意，不得利用职务便利为自己或者他人谋取属于公司的商业机会，自营或者为他人经营与所任职公司同类的业务。</w:t>
            </w:r>
            <w:r>
              <w:rPr>
                <w:rFonts w:hint="default" w:ascii="Times New Roman" w:hAnsi="Times New Roman" w:eastAsia="仿宋_GB2312" w:cs="Times New Roman"/>
                <w:color w:val="000000" w:themeColor="text1"/>
                <w:kern w:val="0"/>
                <w:sz w:val="24"/>
                <w:szCs w:val="24"/>
                <w14:textFill>
                  <w14:solidFill>
                    <w14:schemeClr w14:val="tx1"/>
                  </w14:solidFill>
                </w14:textFill>
              </w:rPr>
              <w:br w:type="page"/>
            </w:r>
          </w:p>
        </w:tc>
        <w:tc>
          <w:tcPr>
            <w:tcW w:w="1117" w:type="pct"/>
          </w:tcPr>
          <w:p w14:paraId="2C19B78C">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《监管规则适用指引——发行类第4号》第十五条</w:t>
            </w:r>
          </w:p>
        </w:tc>
      </w:tr>
      <w:tr w14:paraId="526F1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38A00653">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2-22</w:t>
            </w:r>
          </w:p>
        </w:tc>
        <w:tc>
          <w:tcPr>
            <w:tcW w:w="423" w:type="pct"/>
            <w:vAlign w:val="center"/>
          </w:tcPr>
          <w:p w14:paraId="01E1103E">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社保、公积金缴纳</w:t>
            </w:r>
          </w:p>
        </w:tc>
        <w:tc>
          <w:tcPr>
            <w:tcW w:w="1280" w:type="pct"/>
            <w:vAlign w:val="center"/>
          </w:tcPr>
          <w:p w14:paraId="5A66F27C">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发行人应简要披露报告期内社会保险和住房公积金缴纳情况。</w:t>
            </w:r>
          </w:p>
          <w:p w14:paraId="5E48BD5C">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发行人报告期内存在应缴未缴社会保险和住房公积金情形的，应当在招股说明书中披露应缴未缴的具体情况及形成原因，如补缴对发行人的持续经营可能造成的影响，揭示相关风险，并披露应对方案。</w:t>
            </w:r>
          </w:p>
        </w:tc>
        <w:tc>
          <w:tcPr>
            <w:tcW w:w="1915" w:type="pct"/>
            <w:vAlign w:val="center"/>
          </w:tcPr>
          <w:p w14:paraId="2E87B29B">
            <w:pPr>
              <w:autoSpaceDE w:val="0"/>
              <w:autoSpaceDN w:val="0"/>
              <w:adjustRightInd w:val="0"/>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如发行人报告期内存在应缴未缴社会保险和住房公积金，保荐人和发行人律师应当核查发行人应缴未缴的具体情况及形成原因，如补缴对发行人的持续经营可能造成的影响，并对是否属于重大违法行为出具明确意见。</w:t>
            </w:r>
          </w:p>
        </w:tc>
        <w:tc>
          <w:tcPr>
            <w:tcW w:w="1117" w:type="pct"/>
          </w:tcPr>
          <w:p w14:paraId="2D764AD0">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《招股书准则》第四十二条</w:t>
            </w:r>
          </w:p>
          <w:p w14:paraId="33BB43CF">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《监管规则适用指引——发行类第4号》第十六条</w:t>
            </w:r>
          </w:p>
        </w:tc>
      </w:tr>
      <w:tr w14:paraId="56547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3C704E07">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2-23</w:t>
            </w:r>
          </w:p>
        </w:tc>
        <w:tc>
          <w:tcPr>
            <w:tcW w:w="423" w:type="pct"/>
            <w:vAlign w:val="center"/>
          </w:tcPr>
          <w:p w14:paraId="60499877">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公众公司、H股公司或境外分拆、退市公司申请IPO</w:t>
            </w:r>
          </w:p>
        </w:tc>
        <w:tc>
          <w:tcPr>
            <w:tcW w:w="1280" w:type="pct"/>
            <w:vAlign w:val="center"/>
          </w:tcPr>
          <w:p w14:paraId="06E20E1D">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发行人应披露公司在其他证券市场的上市/挂牌情况，包括上市/挂牌时间、地点、期间受处罚情况、退市情况等（如有）。</w:t>
            </w:r>
          </w:p>
          <w:p w14:paraId="64AC2395">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发行人曾为或现为新三板挂牌公司、境外上市公司的，应说明并简要披露其在挂牌或上市过程中，以及挂牌或上市期间在信息披露、股权交易、董事会或股东（大）会决策等方面的合法合规性，披露摘牌或退市程序的合法合规性（如有），是否存在受到处罚的情形。涉及境外退市或境外上市公司资产出售的，发行人还应披露相关外汇流转及使用的合法合规性。</w:t>
            </w:r>
          </w:p>
          <w:p w14:paraId="1B335E38">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如新三板挂牌公司的股东中包含被认定为不适格股东的，发行人应合并披露相关持股比例，合计持股比例较高的，应披露原因及其对发行人生产经营的影响。</w:t>
            </w:r>
          </w:p>
        </w:tc>
        <w:tc>
          <w:tcPr>
            <w:tcW w:w="1915" w:type="pct"/>
            <w:vAlign w:val="center"/>
          </w:tcPr>
          <w:p w14:paraId="6926828D">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保荐人和发行人律师应就以下事项进行核查并发表意见：</w:t>
            </w:r>
          </w:p>
          <w:p w14:paraId="7EC9762D">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1）发行人曾为或现为新三板挂牌公司、境外上市公司的，发行人在挂牌或上市过程中，以及挂牌或上市期间在信息披露、股权交易、董事会或股东（大）会决策等方面的合法合规性，摘牌或退市程序的合法合规性（如有），是否存在受到处罚的情形；</w:t>
            </w:r>
          </w:p>
          <w:p w14:paraId="233CB4AC">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（2）涉及境外退市或境外上市公司资产出售的，还应核查发行人相关外汇流转及使用的合法合规性；</w:t>
            </w:r>
          </w:p>
          <w:p w14:paraId="561E2FA4">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（3）新三板挂牌公司的股东是否适格、不适格股东合计持股比例较高的原因及对发行人生产经营的影响；</w:t>
            </w:r>
          </w:p>
          <w:p w14:paraId="3467F8A5">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（4）本次发行上市申请文件与新三板、H股或境外挂牌/上市期间的申请文件、持续信息披露文件等公开信息是否存在重大差异。</w:t>
            </w:r>
          </w:p>
        </w:tc>
        <w:tc>
          <w:tcPr>
            <w:tcW w:w="1117" w:type="pct"/>
          </w:tcPr>
          <w:p w14:paraId="2471BA82">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《招股书准则》第二十九条</w:t>
            </w:r>
          </w:p>
          <w:p w14:paraId="39170CCD">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《监管规则适用指引——发行类第4号》第十七条</w:t>
            </w:r>
          </w:p>
          <w:p w14:paraId="62B98CDE">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w:t>
            </w:r>
            <w:r>
              <w:rPr>
                <w:rFonts w:hint="default" w:ascii="Times New Roman" w:hAnsi="Times New Roman" w:eastAsia="仿宋_GB2312" w:cs="Times New Roman"/>
                <w:color w:val="000000" w:themeColor="text1"/>
                <w:sz w:val="24"/>
                <w:szCs w:val="24"/>
                <w14:textFill>
                  <w14:solidFill>
                    <w14:schemeClr w14:val="tx1"/>
                  </w14:solidFill>
                </w14:textFill>
              </w:rPr>
              <w:t>保荐人尽职调查工作准则》第十条</w:t>
            </w:r>
          </w:p>
        </w:tc>
      </w:tr>
      <w:tr w14:paraId="51067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63FD839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2-24</w:t>
            </w:r>
          </w:p>
        </w:tc>
        <w:tc>
          <w:tcPr>
            <w:tcW w:w="423" w:type="pct"/>
            <w:vAlign w:val="center"/>
          </w:tcPr>
          <w:p w14:paraId="6747CB89">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募集资金用途</w:t>
            </w:r>
          </w:p>
        </w:tc>
        <w:tc>
          <w:tcPr>
            <w:tcW w:w="1280" w:type="pct"/>
            <w:vAlign w:val="center"/>
          </w:tcPr>
          <w:p w14:paraId="5255E466">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1.发行人应当根据《招股书准则》第六十六条、第六十七条、第九十八条，以及《监管规则适用指引——发行类第10号》第一条的要求披露。</w:t>
            </w:r>
          </w:p>
          <w:p w14:paraId="535F7751">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2.募集资金用于固定资产投资项目的，发行人应按照《招股书准则》的要求披露项目的建设情况、市场前景及相关风险等。募集资金用于补充流动资金等一般用途的，发行人应在招股说明书中分析披露募集资金用于上述一般用途的合理性和必要性。其中，用于补充流动资金的，应结合公司行业特点、现有规模及成长性、资金周转速度等合理确定相应规模；用于偿还银行贷款的，应结合银行信贷及债权融资环境、公司偿债风险控制目标等说明偿还银行贷款后公司负债结构合理性等。</w:t>
            </w:r>
          </w:p>
          <w:p w14:paraId="7611638A">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3.募集资金投向科技创新领域的，发行人应当披露其具体安排及与发行人现有主要业务、核心技术之间的关系、发行人为实施募投项目所储备的研发基础。</w:t>
            </w:r>
          </w:p>
        </w:tc>
        <w:tc>
          <w:tcPr>
            <w:tcW w:w="1915" w:type="pct"/>
            <w:vAlign w:val="center"/>
          </w:tcPr>
          <w:p w14:paraId="5032C160">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保荐人应当对募集资金用途的数额和投资方向是否与发行人现有生产经营规模、财务状况、技术水平和管理能力、未来资本支出规划等相适应进行核查；</w:t>
            </w:r>
          </w:p>
          <w:p w14:paraId="1F6C68FA">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募集资金投向科技创新领域的，保荐人应当对募集资金用途是否符合科创领域、是否与发行人现有业务与技术水平相匹配、发行人是否具备实施本次募投项目的科研能力发表核查意见。</w:t>
            </w:r>
          </w:p>
          <w:p w14:paraId="746AD8AC">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p>
        </w:tc>
        <w:tc>
          <w:tcPr>
            <w:tcW w:w="1117" w:type="pct"/>
          </w:tcPr>
          <w:p w14:paraId="4315733B">
            <w:pPr>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《关于严把发行上市准入关从源头上提高上市公司质量的意见（试行）》第七条</w:t>
            </w:r>
          </w:p>
          <w:p w14:paraId="15C0FC39">
            <w:pPr>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《招股书准则》第六十六条、第六十七条、第九十八条</w:t>
            </w:r>
          </w:p>
          <w:p w14:paraId="4610319B">
            <w:pPr>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《监管规则适用指引——发行类第4号》第十八条</w:t>
            </w:r>
          </w:p>
          <w:p w14:paraId="630CED59">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《监管规则适用指引——发行类第10号》第一条</w:t>
            </w:r>
          </w:p>
          <w:p w14:paraId="5B6CC331">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《监管规则适用指引——法律类第2号》第六十条、第六十一条、第六十二条</w:t>
            </w:r>
          </w:p>
          <w:p w14:paraId="7EBE1536">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《保荐人尽职调查工作准则》第五十四条</w:t>
            </w:r>
          </w:p>
        </w:tc>
      </w:tr>
      <w:tr w14:paraId="3A3B5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31DB051A">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2-25</w:t>
            </w:r>
          </w:p>
        </w:tc>
        <w:tc>
          <w:tcPr>
            <w:tcW w:w="423" w:type="pct"/>
            <w:vAlign w:val="center"/>
          </w:tcPr>
          <w:p w14:paraId="2C6BECD2">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首发相关承诺</w:t>
            </w:r>
          </w:p>
        </w:tc>
        <w:tc>
          <w:tcPr>
            <w:tcW w:w="1280" w:type="pct"/>
            <w:vAlign w:val="center"/>
          </w:tcPr>
          <w:p w14:paraId="5C7C6AB8">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1.发行人及其控股股东等责任主体所作出的承诺及相关约束措施，是招股说明书等申报文件的必备内容，应按要求进行充分披露。</w:t>
            </w:r>
          </w:p>
          <w:p w14:paraId="03098838">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2.发行人、控股股东等主体作出的其他承诺，如控股股东、实际控制人关于规范关联交易等的承诺等，也应同时提出未能履行承诺时的约束措施。</w:t>
            </w:r>
          </w:p>
        </w:tc>
        <w:tc>
          <w:tcPr>
            <w:tcW w:w="1915" w:type="pct"/>
            <w:vAlign w:val="center"/>
          </w:tcPr>
          <w:p w14:paraId="7352D576">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中介机构应当关注首发相关承诺是否已进行充分披露，承诺内容是否符合《招股书准则》第九十三条（七）（八）、《监管规则适用指引——发行类第4号》第十九条、《监管规则适用指引——发行类第10号》第二条等规范要求。</w:t>
            </w:r>
          </w:p>
          <w:p w14:paraId="1A9774DF">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保荐人应对相关承诺的内容合法、合理，失信补救措施的及时有效等发表核查意见。发行人律师应对相关承诺及约束措施的合法性发表意见。</w:t>
            </w:r>
          </w:p>
        </w:tc>
        <w:tc>
          <w:tcPr>
            <w:tcW w:w="1117" w:type="pct"/>
          </w:tcPr>
          <w:p w14:paraId="68B5678A">
            <w:pPr>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《招股书准则》第九十三条（七）（八）</w:t>
            </w:r>
          </w:p>
          <w:p w14:paraId="024E3D11">
            <w:pPr>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《监管规则适用指引——发行类第4号》第十九条</w:t>
            </w:r>
          </w:p>
          <w:p w14:paraId="3C9B5F83">
            <w:pPr>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《监管规则适用指引——发行类第10号》第二条</w:t>
            </w:r>
          </w:p>
          <w:p w14:paraId="3BB17F80">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p>
        </w:tc>
      </w:tr>
      <w:tr w14:paraId="62C51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04362C91">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2-26</w:t>
            </w:r>
          </w:p>
        </w:tc>
        <w:tc>
          <w:tcPr>
            <w:tcW w:w="423" w:type="pct"/>
            <w:vAlign w:val="center"/>
          </w:tcPr>
          <w:p w14:paraId="198FF400">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合作研发</w:t>
            </w:r>
          </w:p>
        </w:tc>
        <w:tc>
          <w:tcPr>
            <w:tcW w:w="1280" w:type="pct"/>
            <w:vAlign w:val="center"/>
          </w:tcPr>
          <w:p w14:paraId="411373F7">
            <w:pPr>
              <w:adjustRightInd w:val="0"/>
              <w:snapToGrid w:val="0"/>
              <w:ind w:firstLine="480" w:firstLineChars="2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w:t>
            </w:r>
            <w:r>
              <w:rPr>
                <w:rFonts w:hint="default" w:ascii="Times New Roman" w:hAnsi="Times New Roman" w:eastAsia="仿宋_GB2312" w:cs="Times New Roman"/>
                <w:color w:val="000000" w:themeColor="text1"/>
                <w:kern w:val="0"/>
                <w:sz w:val="24"/>
                <w:szCs w:val="24"/>
                <w14:textFill>
                  <w14:solidFill>
                    <w14:schemeClr w14:val="tx1"/>
                  </w14:solidFill>
                </w14:textFill>
              </w:rPr>
              <w:t>四十八</w:t>
            </w:r>
            <w:r>
              <w:rPr>
                <w:rFonts w:hint="default" w:ascii="Times New Roman" w:hAnsi="Times New Roman" w:eastAsia="仿宋_GB2312" w:cs="Times New Roman"/>
                <w:bCs/>
                <w:color w:val="000000" w:themeColor="text1"/>
                <w:kern w:val="0"/>
                <w:sz w:val="24"/>
                <w:szCs w:val="24"/>
                <w14:textFill>
                  <w14:solidFill>
                    <w14:schemeClr w14:val="tx1"/>
                  </w14:solidFill>
                </w14:textFill>
              </w:rPr>
              <w:t>条的要求进行信息披露。</w:t>
            </w:r>
          </w:p>
        </w:tc>
        <w:tc>
          <w:tcPr>
            <w:tcW w:w="1915" w:type="pct"/>
            <w:vAlign w:val="center"/>
          </w:tcPr>
          <w:p w14:paraId="4506832E">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保荐人和发行人律师应就以下事项进行核查：</w:t>
            </w:r>
          </w:p>
          <w:p w14:paraId="16FFF998">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（1）合作研发的内容和范围；</w:t>
            </w:r>
          </w:p>
          <w:p w14:paraId="440084A0">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（2）合作各方的权利和义务；</w:t>
            </w:r>
          </w:p>
          <w:p w14:paraId="39311912">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（3）风险责任的承担方式；</w:t>
            </w:r>
          </w:p>
          <w:p w14:paraId="1CBD181D">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（4）合作研发的成果分配和收益分成约定；</w:t>
            </w:r>
          </w:p>
          <w:p w14:paraId="6D0BD4AE">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（5）合作研发的保密措施。</w:t>
            </w:r>
          </w:p>
          <w:p w14:paraId="216186A6">
            <w:pPr>
              <w:adjustRightInd w:val="0"/>
              <w:snapToGrid w:val="0"/>
              <w:ind w:firstLine="480" w:firstLineChars="2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保荐人和发行人律师应在上述核查内容的基础上，论证该等合作研发的重要性及其对发行人生产经营的具体影响。</w:t>
            </w:r>
          </w:p>
        </w:tc>
        <w:tc>
          <w:tcPr>
            <w:tcW w:w="1117" w:type="pct"/>
          </w:tcPr>
          <w:p w14:paraId="110F5C2D">
            <w:pPr>
              <w:adjustRightInd w:val="0"/>
              <w:snapToGrid w:val="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w:t>
            </w:r>
            <w:r>
              <w:rPr>
                <w:rFonts w:hint="default" w:ascii="Times New Roman" w:hAnsi="Times New Roman" w:eastAsia="仿宋_GB2312" w:cs="Times New Roman"/>
                <w:color w:val="000000" w:themeColor="text1"/>
                <w:kern w:val="0"/>
                <w:sz w:val="24"/>
                <w:szCs w:val="24"/>
                <w14:textFill>
                  <w14:solidFill>
                    <w14:schemeClr w14:val="tx1"/>
                  </w14:solidFill>
                </w14:textFill>
              </w:rPr>
              <w:t>四十八</w:t>
            </w:r>
            <w:r>
              <w:rPr>
                <w:rFonts w:hint="default" w:ascii="Times New Roman" w:hAnsi="Times New Roman" w:eastAsia="仿宋_GB2312" w:cs="Times New Roman"/>
                <w:bCs/>
                <w:color w:val="000000" w:themeColor="text1"/>
                <w:kern w:val="0"/>
                <w:sz w:val="24"/>
                <w:szCs w:val="24"/>
                <w14:textFill>
                  <w14:solidFill>
                    <w14:schemeClr w14:val="tx1"/>
                  </w14:solidFill>
                </w14:textFill>
              </w:rPr>
              <w:t>条</w:t>
            </w:r>
          </w:p>
        </w:tc>
      </w:tr>
      <w:tr w14:paraId="10BC4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45274052">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2-27</w:t>
            </w:r>
          </w:p>
        </w:tc>
        <w:tc>
          <w:tcPr>
            <w:tcW w:w="423" w:type="pct"/>
            <w:vAlign w:val="center"/>
          </w:tcPr>
          <w:p w14:paraId="43D7958C">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继受取得或与他人共用专利、技术许可</w:t>
            </w:r>
          </w:p>
        </w:tc>
        <w:tc>
          <w:tcPr>
            <w:tcW w:w="1280" w:type="pct"/>
            <w:vAlign w:val="center"/>
          </w:tcPr>
          <w:p w14:paraId="44C779AC">
            <w:pPr>
              <w:adjustRightInd w:val="0"/>
              <w:snapToGri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发行人应在招股说明书中披露（1）继受取得专利、共有专利或技术许可的具体方式、条件、期限、费用等；（2）继受或共有专利、技术许可等情形对发行人持续经营及独立性的影响。</w:t>
            </w:r>
          </w:p>
        </w:tc>
        <w:tc>
          <w:tcPr>
            <w:tcW w:w="1915" w:type="pct"/>
            <w:vAlign w:val="center"/>
          </w:tcPr>
          <w:p w14:paraId="1547CC83">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保荐人和发行人律师应</w:t>
            </w:r>
            <w:r>
              <w:rPr>
                <w:rFonts w:hint="default" w:ascii="Times New Roman" w:hAnsi="Times New Roman" w:eastAsia="仿宋_GB2312" w:cs="Times New Roman"/>
                <w:color w:val="000000" w:themeColor="text1"/>
                <w:kern w:val="0"/>
                <w:sz w:val="24"/>
                <w:szCs w:val="24"/>
                <w14:textFill>
                  <w14:solidFill>
                    <w14:schemeClr w14:val="tx1"/>
                  </w14:solidFill>
                </w14:textFill>
              </w:rPr>
              <w:t>就以下事项进行核查：</w:t>
            </w:r>
          </w:p>
          <w:p w14:paraId="4E5E1D32">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（1）继受取得或与他人共有专利、技术许可的重要性，与所提供产品或服务的内在联系；</w:t>
            </w:r>
          </w:p>
          <w:p w14:paraId="39B07E8C">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（2）继受取得或与他人共有专利、技术许可的背景、过程，是否存在瑕疵、纠纷和潜在纠纷；</w:t>
            </w:r>
          </w:p>
          <w:p w14:paraId="108C72DE">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（3）原权利人、共有人的基本信息，共有人使用或许可专利的具体情况，是否存在收益分成等约定；</w:t>
            </w:r>
          </w:p>
          <w:p w14:paraId="016278F5">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（4）发行人存在技术许可情形的，是否明确约定技术使用的范围、期限、费用等内容，是否能够长期稳定使用相关技术，基于技术许可后续改进的技术成果归属是否清晰。</w:t>
            </w:r>
          </w:p>
          <w:p w14:paraId="6E347345">
            <w:pPr>
              <w:adjustRightInd w:val="0"/>
              <w:snapToGrid w:val="0"/>
              <w:ind w:firstLine="480" w:firstLineChars="2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保荐人和发行人律师应在上述核查内容的基础上，分析相关情形是否对发行人持续经营存在重大不利影响，涉及控股股东、实际控制人或其控制的其他企业的，还应分析对独立性的具体影响。</w:t>
            </w:r>
          </w:p>
        </w:tc>
        <w:tc>
          <w:tcPr>
            <w:tcW w:w="1117" w:type="pct"/>
          </w:tcPr>
          <w:p w14:paraId="59B3A52F">
            <w:pPr>
              <w:adjustRightInd w:val="0"/>
              <w:snapToGrid w:val="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w:t>
            </w:r>
            <w:r>
              <w:rPr>
                <w:rFonts w:hint="default" w:ascii="Times New Roman" w:hAnsi="Times New Roman" w:eastAsia="仿宋_GB2312" w:cs="Times New Roman"/>
                <w:color w:val="000000" w:themeColor="text1"/>
                <w:kern w:val="0"/>
                <w:sz w:val="24"/>
                <w:szCs w:val="24"/>
                <w14:textFill>
                  <w14:solidFill>
                    <w14:schemeClr w14:val="tx1"/>
                  </w14:solidFill>
                </w14:textFill>
              </w:rPr>
              <w:t>第四十七条</w:t>
            </w:r>
          </w:p>
        </w:tc>
      </w:tr>
      <w:tr w14:paraId="6B90A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12CE81E5">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2-28</w:t>
            </w:r>
          </w:p>
        </w:tc>
        <w:tc>
          <w:tcPr>
            <w:tcW w:w="423" w:type="pct"/>
            <w:vAlign w:val="center"/>
          </w:tcPr>
          <w:p w14:paraId="2DA30F7C">
            <w:pPr>
              <w:jc w:val="left"/>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经营资质及产品质量</w:t>
            </w:r>
          </w:p>
        </w:tc>
        <w:tc>
          <w:tcPr>
            <w:tcW w:w="1280" w:type="pct"/>
            <w:vAlign w:val="center"/>
          </w:tcPr>
          <w:p w14:paraId="4BB46A27">
            <w:pPr>
              <w:adjustRightInd w:val="0"/>
              <w:snapToGrid w:val="0"/>
              <w:ind w:firstLine="420" w:firstLineChars="200"/>
              <w:rPr>
                <w:rFonts w:hint="default" w:ascii="Times New Roman" w:hAnsi="Times New Roman" w:eastAsia="仿宋_GB2312" w:cs="Times New Roman"/>
                <w:color w:val="000000" w:themeColor="text1"/>
                <w:szCs w:val="21"/>
                <w14:textFill>
                  <w14:solidFill>
                    <w14:schemeClr w14:val="tx1"/>
                  </w14:solidFill>
                </w14:textFill>
              </w:rPr>
            </w:pPr>
          </w:p>
        </w:tc>
        <w:tc>
          <w:tcPr>
            <w:tcW w:w="1915" w:type="pct"/>
            <w:vAlign w:val="center"/>
          </w:tcPr>
          <w:p w14:paraId="7DE3011B">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对于经营资质及产品质量，保荐人和发行人律师应就以下事项进行核查：</w:t>
            </w:r>
          </w:p>
          <w:p w14:paraId="2CF0FAD9">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发行人及其合并报表范围各级子公司是否取得从事生产经营活动所必需的行政许可、备案、注册或者认证等，以及相关行政许可、备案、注册或者认证等的相关证书名称、核发机关、有效期；已经取得的上述行政许可、备案、注册或者认证等，是否存在被吊销、撤销、注销、撤回的重大法律风险或者存在到期无法延续的风险；如存在，是否会对发行人持续经营造成重大不利影响；报告期内是否存在未取得资格即开展经营的情况；</w:t>
            </w:r>
          </w:p>
          <w:p w14:paraId="6C7D840C">
            <w:pPr>
              <w:adjustRightInd w:val="0"/>
              <w:snapToGrid w:val="0"/>
              <w:ind w:firstLine="480" w:firstLineChars="2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发行人的产品质量是否符合相关强制性标准、行业标准及其他规定的要求、关于产品质量检测的内部控制制度是否有效，报告期是否存在因产品质量问题导致的事故、纠纷、召回或涉及诉讼、行政处罚等。如存在，是否属于重大违法违规行为及对发行人持续经营的影响。</w:t>
            </w:r>
          </w:p>
        </w:tc>
        <w:tc>
          <w:tcPr>
            <w:tcW w:w="1117" w:type="pct"/>
          </w:tcPr>
          <w:p w14:paraId="297D5745">
            <w:pPr>
              <w:adjustRightInd w:val="0"/>
              <w:snapToGrid w:val="0"/>
              <w:rPr>
                <w:rFonts w:hint="default" w:ascii="Times New Roman" w:hAnsi="Times New Roman" w:eastAsia="仿宋_GB2312" w:cs="Times New Roman"/>
                <w:color w:val="000000" w:themeColor="text1"/>
                <w:szCs w:val="21"/>
                <w14:textFill>
                  <w14:solidFill>
                    <w14:schemeClr w14:val="tx1"/>
                  </w14:solidFill>
                </w14:textFill>
              </w:rPr>
            </w:pPr>
          </w:p>
        </w:tc>
      </w:tr>
      <w:tr w14:paraId="164F1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4C1077AC">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2-29</w:t>
            </w:r>
          </w:p>
        </w:tc>
        <w:tc>
          <w:tcPr>
            <w:tcW w:w="423" w:type="pct"/>
            <w:vAlign w:val="center"/>
          </w:tcPr>
          <w:p w14:paraId="74B226DA">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安全生产</w:t>
            </w:r>
          </w:p>
        </w:tc>
        <w:tc>
          <w:tcPr>
            <w:tcW w:w="1280" w:type="pct"/>
            <w:vAlign w:val="center"/>
          </w:tcPr>
          <w:p w14:paraId="528F1358">
            <w:pPr>
              <w:widowControl/>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发行人应根据《招股书准则》第四十九条披露安全生产情况、安全生产方面受处罚情况、是否符合安全生产要求。</w:t>
            </w:r>
          </w:p>
          <w:p w14:paraId="216704EC">
            <w:pPr>
              <w:ind w:firstLine="482" w:firstLineChars="200"/>
              <w:rPr>
                <w:rFonts w:hint="default" w:ascii="Times New Roman" w:hAnsi="Times New Roman" w:eastAsia="仿宋_GB2312" w:cs="Times New Roman"/>
                <w:b/>
                <w:color w:val="000000" w:themeColor="text1"/>
                <w:kern w:val="0"/>
                <w:sz w:val="24"/>
                <w:szCs w:val="24"/>
                <w14:textFill>
                  <w14:solidFill>
                    <w14:schemeClr w14:val="tx1"/>
                  </w14:solidFill>
                </w14:textFill>
              </w:rPr>
            </w:pPr>
          </w:p>
        </w:tc>
        <w:tc>
          <w:tcPr>
            <w:tcW w:w="1915" w:type="pct"/>
            <w:vAlign w:val="center"/>
          </w:tcPr>
          <w:p w14:paraId="2A31442D">
            <w:pPr>
              <w:adjustRightInd w:val="0"/>
              <w:snapToGrid w:val="0"/>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1.保荐人和发行人律师应对发行人生产经营总体是否符合国家和地方安全生产的法规和要求发表明确意见。</w:t>
            </w:r>
          </w:p>
          <w:p w14:paraId="3140F1E9">
            <w:pPr>
              <w:adjustRightInd w:val="0"/>
              <w:snapToGrid w:val="0"/>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对于报告期内发生安全事故的，保荐人和发行人律师应就以下事项进行核查：安全事故发生的原因、经过、法律后果、责任主体及整改情况，并对发行人是否构成重大违法行为、是否构成发行上市障碍发表明确意见；如主管部门要求关停的，关停后对于发行人主营业务、财务数据及持续经营能力的影响。</w:t>
            </w:r>
          </w:p>
          <w:p w14:paraId="66A721FD">
            <w:pPr>
              <w:adjustRightInd w:val="0"/>
              <w:snapToGrid w:val="0"/>
              <w:ind w:firstLine="480" w:firstLineChars="2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3.发行人产品为危险化学品的，保荐人和发行人律师应充分核查报告期内是否存在超产能生产的情况以及合法合规性。</w:t>
            </w:r>
          </w:p>
        </w:tc>
        <w:tc>
          <w:tcPr>
            <w:tcW w:w="1117" w:type="pct"/>
          </w:tcPr>
          <w:p w14:paraId="5953A984">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《招股书准则》第四十九条</w:t>
            </w:r>
          </w:p>
          <w:p w14:paraId="4B925B18">
            <w:pPr>
              <w:adjustRightInd w:val="0"/>
              <w:snapToGrid w:val="0"/>
              <w:rPr>
                <w:rFonts w:hint="default" w:ascii="Times New Roman" w:hAnsi="Times New Roman" w:eastAsia="仿宋_GB2312" w:cs="Times New Roman"/>
                <w:color w:val="000000" w:themeColor="text1"/>
                <w:szCs w:val="21"/>
                <w14:textFill>
                  <w14:solidFill>
                    <w14:schemeClr w14:val="tx1"/>
                  </w14:solidFill>
                </w14:textFill>
              </w:rPr>
            </w:pPr>
          </w:p>
        </w:tc>
      </w:tr>
      <w:tr w14:paraId="03549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7999E616">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2-30</w:t>
            </w:r>
          </w:p>
        </w:tc>
        <w:tc>
          <w:tcPr>
            <w:tcW w:w="423" w:type="pct"/>
            <w:vAlign w:val="center"/>
          </w:tcPr>
          <w:p w14:paraId="21ED9952">
            <w:pPr>
              <w:jc w:val="left"/>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注销或转让重要关联方（含子公司）</w:t>
            </w:r>
          </w:p>
        </w:tc>
        <w:tc>
          <w:tcPr>
            <w:tcW w:w="1280" w:type="pct"/>
            <w:vAlign w:val="center"/>
          </w:tcPr>
          <w:p w14:paraId="0F5EB010">
            <w:pPr>
              <w:adjustRightInd w:val="0"/>
              <w:snapToGri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发行人应根据《招股书准则》第七十八条的要求进行信息披露。</w:t>
            </w:r>
          </w:p>
        </w:tc>
        <w:tc>
          <w:tcPr>
            <w:tcW w:w="1915" w:type="pct"/>
            <w:vAlign w:val="center"/>
          </w:tcPr>
          <w:p w14:paraId="61722790">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对报告期内存在注销或转让重要关联方（例如子公司、实际控制人控制的其他企业、与发行人报告期内存在关联交易的企业等），保荐人和发行人律师应就以下事项进行核查：</w:t>
            </w:r>
          </w:p>
          <w:p w14:paraId="51A69041">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（1）注销或转让重要关联方（含子公司）的原因，相关关联方是否存在违法违规行为，是否构成控股股东、实际控制人的重大违法行为，是否影响发行人董事、高级管理人员的任职资格；</w:t>
            </w:r>
          </w:p>
          <w:p w14:paraId="7E1917B1">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（2）已注销关联方的注销程序是否合规；已注销企业注销后资产、人员去向；</w:t>
            </w:r>
          </w:p>
          <w:p w14:paraId="1E293243">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（3）已转让企业股权受让方的基本情况、转让是否真实、转让价格是否公允、与发行人或发行人的主要客户及供应商是否存在可能导致利益输送的特殊关系；</w:t>
            </w:r>
          </w:p>
          <w:p w14:paraId="15B406CA">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（4）承接已注销企业资产或业务的主体、已转让或已辞任企业后续与发行人交易情况（如有）及定价公允性，是否存在关联交易非关联化的安排。</w:t>
            </w:r>
          </w:p>
        </w:tc>
        <w:tc>
          <w:tcPr>
            <w:tcW w:w="1117" w:type="pct"/>
          </w:tcPr>
          <w:p w14:paraId="34B62211">
            <w:pPr>
              <w:adjustRightInd w:val="0"/>
              <w:snapToGrid w:val="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《招股书准则》第七十八条</w:t>
            </w:r>
          </w:p>
        </w:tc>
      </w:tr>
      <w:tr w14:paraId="3C8D7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1515706C">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2-31</w:t>
            </w:r>
          </w:p>
        </w:tc>
        <w:tc>
          <w:tcPr>
            <w:tcW w:w="423" w:type="pct"/>
            <w:vAlign w:val="center"/>
          </w:tcPr>
          <w:p w14:paraId="771FDCD3">
            <w:pPr>
              <w:jc w:val="left"/>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发行人曾经申报IPO</w:t>
            </w:r>
          </w:p>
        </w:tc>
        <w:tc>
          <w:tcPr>
            <w:tcW w:w="1280" w:type="pct"/>
            <w:vAlign w:val="center"/>
          </w:tcPr>
          <w:p w14:paraId="5FC77163">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1915" w:type="pct"/>
            <w:vAlign w:val="center"/>
          </w:tcPr>
          <w:p w14:paraId="277C34E6">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保荐人应就以下事项进行核查：</w:t>
            </w:r>
          </w:p>
          <w:p w14:paraId="0D6E1D03">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（1）前次申报IPO的时间、具体过程；</w:t>
            </w:r>
          </w:p>
          <w:p w14:paraId="6E89F8FD">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（2）前次申报IPO中介机构及其签字人员与本次申报的异同，变更中介机构的原因及合理性；</w:t>
            </w:r>
          </w:p>
          <w:p w14:paraId="4FA47762">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（3）前次申报IPO被否或撤回的具体原因及本次申报前的整改落实情况；</w:t>
            </w:r>
          </w:p>
          <w:p w14:paraId="797E73BF">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（4）前次申报IPO主要审核关注问题；</w:t>
            </w:r>
          </w:p>
          <w:p w14:paraId="0ECA55AD">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（5）涉及现场检查或现场督导的，还应核查现场检查或现场督导的情况、发现的问题及本次申报前的整改落实情况等。</w:t>
            </w:r>
          </w:p>
        </w:tc>
        <w:tc>
          <w:tcPr>
            <w:tcW w:w="1117" w:type="pct"/>
          </w:tcPr>
          <w:p w14:paraId="197806FE">
            <w:pPr>
              <w:adjustRightInd w:val="0"/>
              <w:snapToGrid w:val="0"/>
              <w:rPr>
                <w:rFonts w:hint="default" w:ascii="Times New Roman" w:hAnsi="Times New Roman" w:eastAsia="仿宋_GB2312" w:cs="Times New Roman"/>
                <w:color w:val="000000" w:themeColor="text1"/>
                <w:szCs w:val="21"/>
                <w14:textFill>
                  <w14:solidFill>
                    <w14:schemeClr w14:val="tx1"/>
                  </w14:solidFill>
                </w14:textFill>
              </w:rPr>
            </w:pPr>
          </w:p>
        </w:tc>
      </w:tr>
      <w:tr w14:paraId="7AE3B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7468E45A">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2-32</w:t>
            </w:r>
          </w:p>
        </w:tc>
        <w:tc>
          <w:tcPr>
            <w:tcW w:w="423" w:type="pct"/>
            <w:vAlign w:val="center"/>
          </w:tcPr>
          <w:p w14:paraId="38704A29">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失信惩戒相关信息核查</w:t>
            </w:r>
          </w:p>
        </w:tc>
        <w:tc>
          <w:tcPr>
            <w:tcW w:w="1280" w:type="pct"/>
            <w:vAlign w:val="center"/>
          </w:tcPr>
          <w:p w14:paraId="2468428D">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1915" w:type="pct"/>
            <w:vAlign w:val="center"/>
          </w:tcPr>
          <w:p w14:paraId="780E7BAF">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highlight w:val="none"/>
                <w14:textFill>
                  <w14:solidFill>
                    <w14:schemeClr w14:val="tx1"/>
                  </w14:solidFill>
                </w14:textFill>
              </w:rPr>
              <w:t>保荐人、发行人律师应当就发行人及相关机构、人员是否存在《上海证券交易所股票发行上市审核规则》第十四条（二）所列相关情形进行核查，并发表明确意见。</w:t>
            </w:r>
          </w:p>
          <w:p w14:paraId="6F78951F">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保荐人应按照《上海证券交易所发行上市审核规则适用指引第1号——申请文件受理》第五条（一）规定，就发行人及其实际控制人、董事、监事、高级管理人员是否存在《</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"https://law.wkinfo.com.cn/document/show?collection=legislation&amp;aid=MTAwMTY0MTk1MjY%3D&amp;language=中文"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lang w:val="zh-CN"/>
                <w14:textFill>
                  <w14:solidFill>
                    <w14:schemeClr w14:val="tx1"/>
                  </w14:solidFill>
                </w14:textFill>
              </w:rPr>
              <w:t>首次公开发行股票并上市辅导监管规定</w:t>
            </w:r>
            <w:r>
              <w:rPr>
                <w:rFonts w:hint="default" w:ascii="Times New Roman" w:hAnsi="Times New Roman" w:eastAsia="仿宋_GB2312" w:cs="Times New Roman"/>
                <w:bCs/>
                <w:color w:val="000000" w:themeColor="text1"/>
                <w:kern w:val="0"/>
                <w:sz w:val="24"/>
                <w:lang w:val="zh-CN"/>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14:textFill>
                  <w14:solidFill>
                    <w14:schemeClr w14:val="tx1"/>
                  </w14:solidFill>
                </w14:textFill>
              </w:rPr>
              <w:t>》关于口碑声誉的重大负面情形出具专项核查报告。</w:t>
            </w:r>
          </w:p>
        </w:tc>
        <w:tc>
          <w:tcPr>
            <w:tcW w:w="1117" w:type="pct"/>
          </w:tcPr>
          <w:p w14:paraId="1A3B3993">
            <w:pPr>
              <w:adjustRightInd w:val="0"/>
              <w:snapToGrid w:val="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《上海证券交易所股票发行上市审核规则》第十四条</w:t>
            </w:r>
          </w:p>
          <w:p w14:paraId="18648B5D">
            <w:pPr>
              <w:adjustRightInd w:val="0"/>
              <w:snapToGrid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《上海证券交易所发行上市审核规则适用指引第1号——申请文件受理》</w:t>
            </w:r>
            <w:r>
              <w:rPr>
                <w:rFonts w:hint="default" w:ascii="Times New Roman" w:hAnsi="Times New Roman" w:eastAsia="仿宋_GB2312" w:cs="Times New Roman"/>
                <w:bCs/>
                <w:color w:val="000000" w:themeColor="text1"/>
                <w:kern w:val="0"/>
                <w:sz w:val="24"/>
                <w14:textFill>
                  <w14:solidFill>
                    <w14:schemeClr w14:val="tx1"/>
                  </w14:solidFill>
                </w14:textFill>
              </w:rPr>
              <w:t>第五条</w:t>
            </w:r>
          </w:p>
        </w:tc>
      </w:tr>
    </w:tbl>
    <w:p w14:paraId="33012467">
      <w:pPr>
        <w:adjustRightInd w:val="0"/>
        <w:snapToGrid w:val="0"/>
        <w:rPr>
          <w:rFonts w:hint="default" w:ascii="Times New Roman" w:hAnsi="Times New Roman" w:eastAsia="仿宋_GB2312" w:cs="Times New Roman"/>
          <w:color w:val="000000" w:themeColor="text1"/>
          <w:szCs w:val="21"/>
          <w14:textFill>
            <w14:solidFill>
              <w14:schemeClr w14:val="tx1"/>
            </w14:solidFill>
          </w14:textFill>
        </w:rPr>
      </w:pPr>
    </w:p>
    <w:p w14:paraId="4A263201">
      <w:pPr>
        <w:adjustRightInd w:val="0"/>
        <w:snapToGrid w:val="0"/>
        <w:rPr>
          <w:rFonts w:hint="default" w:ascii="Times New Roman" w:hAnsi="Times New Roman" w:eastAsia="仿宋_GB2312" w:cs="Times New Roman"/>
          <w:color w:val="000000" w:themeColor="text1"/>
          <w:szCs w:val="21"/>
          <w14:textFill>
            <w14:solidFill>
              <w14:schemeClr w14:val="tx1"/>
            </w14:solidFill>
          </w14:textFill>
        </w:rPr>
      </w:pPr>
    </w:p>
    <w:tbl>
      <w:tblPr>
        <w:tblStyle w:val="1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7"/>
        <w:gridCol w:w="1199"/>
        <w:gridCol w:w="3620"/>
        <w:gridCol w:w="5404"/>
        <w:gridCol w:w="3155"/>
      </w:tblGrid>
      <w:tr w14:paraId="5BBCD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blHeader/>
        </w:trPr>
        <w:tc>
          <w:tcPr>
            <w:tcW w:w="5000" w:type="pct"/>
            <w:gridSpan w:val="5"/>
            <w:shd w:val="clear" w:color="auto" w:fill="8DB3E2"/>
            <w:vAlign w:val="center"/>
          </w:tcPr>
          <w:p w14:paraId="4ED7AFE1">
            <w:pPr>
              <w:spacing w:line="280" w:lineRule="exact"/>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三、关于财务类相关问题</w:t>
            </w:r>
          </w:p>
        </w:tc>
      </w:tr>
      <w:tr w14:paraId="7D8A5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281" w:type="pct"/>
            <w:vAlign w:val="center"/>
          </w:tcPr>
          <w:p w14:paraId="13A5B44B">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序号</w:t>
            </w:r>
          </w:p>
        </w:tc>
        <w:tc>
          <w:tcPr>
            <w:tcW w:w="423" w:type="pct"/>
            <w:vAlign w:val="center"/>
          </w:tcPr>
          <w:p w14:paraId="291B469E">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问题</w:t>
            </w:r>
          </w:p>
        </w:tc>
        <w:tc>
          <w:tcPr>
            <w:tcW w:w="1277" w:type="pct"/>
            <w:vAlign w:val="center"/>
          </w:tcPr>
          <w:p w14:paraId="5C95EE0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披露要求</w:t>
            </w:r>
          </w:p>
        </w:tc>
        <w:tc>
          <w:tcPr>
            <w:tcW w:w="1906" w:type="pct"/>
            <w:vAlign w:val="center"/>
          </w:tcPr>
          <w:p w14:paraId="6C2E8AC2">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核查要求</w:t>
            </w:r>
          </w:p>
        </w:tc>
        <w:tc>
          <w:tcPr>
            <w:tcW w:w="1110" w:type="pct"/>
            <w:vAlign w:val="center"/>
          </w:tcPr>
          <w:p w14:paraId="1DFAB19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参考规范</w:t>
            </w:r>
          </w:p>
        </w:tc>
      </w:tr>
      <w:tr w14:paraId="4F5EF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tcBorders>
              <w:bottom w:val="single" w:color="000000" w:sz="4" w:space="0"/>
            </w:tcBorders>
            <w:vAlign w:val="center"/>
          </w:tcPr>
          <w:p w14:paraId="7CA406C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w:t>
            </w:r>
          </w:p>
        </w:tc>
        <w:tc>
          <w:tcPr>
            <w:tcW w:w="423" w:type="pct"/>
            <w:tcBorders>
              <w:bottom w:val="single" w:color="000000" w:sz="4" w:space="0"/>
            </w:tcBorders>
            <w:vAlign w:val="center"/>
          </w:tcPr>
          <w:p w14:paraId="2E5155A4">
            <w:pPr>
              <w:autoSpaceDE w:val="0"/>
              <w:autoSpaceDN w:val="0"/>
              <w:adjustRightInd w:val="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增资或转让股份形成的股份支付</w:t>
            </w:r>
          </w:p>
        </w:tc>
        <w:tc>
          <w:tcPr>
            <w:tcW w:w="1277" w:type="pct"/>
            <w:tcBorders>
              <w:bottom w:val="single" w:color="000000" w:sz="4" w:space="0"/>
            </w:tcBorders>
            <w:vAlign w:val="center"/>
          </w:tcPr>
          <w:p w14:paraId="3F9BD72D">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发行人应根据重要性原则，在招股说明书中披露股份支付的形成原因、具体对象、权益工具的数量及确定依据、权益工具的公允价值及确认方法、职工持有份额/股份转让的具体安排等。</w:t>
            </w:r>
          </w:p>
        </w:tc>
        <w:tc>
          <w:tcPr>
            <w:tcW w:w="1906" w:type="pct"/>
            <w:tcBorders>
              <w:bottom w:val="single" w:color="000000" w:sz="4" w:space="0"/>
            </w:tcBorders>
            <w:vAlign w:val="center"/>
          </w:tcPr>
          <w:p w14:paraId="7D1733CE">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如发行人报告期内股份发生变动，保荐人及申报会计师应对发行人的股份变动是否适用《企业会计准则第11号——股份支付》进行核查。存在股份支付情形的，保荐人和申报会计师应就以下事项进行核查并</w:t>
            </w:r>
            <w:r>
              <w:rPr>
                <w:rFonts w:hint="default" w:ascii="Times New Roman" w:hAnsi="Times New Roman" w:eastAsia="仿宋_GB2312" w:cs="Times New Roman"/>
                <w:bCs/>
                <w:color w:val="000000" w:themeColor="text1"/>
                <w:kern w:val="0"/>
                <w:sz w:val="24"/>
                <w:szCs w:val="24"/>
                <w14:textFill>
                  <w14:solidFill>
                    <w14:schemeClr w14:val="tx1"/>
                  </w14:solidFill>
                </w14:textFill>
              </w:rPr>
              <w:t>发表明确意见</w:t>
            </w:r>
            <w:r>
              <w:rPr>
                <w:rFonts w:hint="default" w:ascii="Times New Roman" w:hAnsi="Times New Roman" w:eastAsia="仿宋_GB2312" w:cs="Times New Roman"/>
                <w:color w:val="000000" w:themeColor="text1"/>
                <w:kern w:val="0"/>
                <w:sz w:val="24"/>
                <w:szCs w:val="24"/>
                <w14:textFill>
                  <w14:solidFill>
                    <w14:schemeClr w14:val="tx1"/>
                  </w14:solidFill>
                </w14:textFill>
              </w:rPr>
              <w:t>：</w:t>
            </w:r>
          </w:p>
          <w:p w14:paraId="0D896A17">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w:t>
            </w:r>
            <w:r>
              <w:rPr>
                <w:rFonts w:hint="default" w:ascii="Times New Roman" w:hAnsi="Times New Roman" w:eastAsia="仿宋_GB2312" w:cs="Times New Roman"/>
                <w:bCs/>
                <w:color w:val="000000" w:themeColor="text1"/>
                <w:kern w:val="0"/>
                <w:sz w:val="24"/>
                <w:szCs w:val="24"/>
                <w14:textFill>
                  <w14:solidFill>
                    <w14:schemeClr w14:val="tx1"/>
                  </w14:solidFill>
                </w14:textFill>
              </w:rPr>
              <w:t>股份支付相关安排是否具有商业合理性；</w:t>
            </w:r>
          </w:p>
          <w:p w14:paraId="1D49BBB3">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（2）股份支付相关权益工具公允价值的计量方法及结果是否合理</w:t>
            </w:r>
            <w:r>
              <w:rPr>
                <w:rFonts w:hint="default" w:ascii="Times New Roman" w:hAnsi="Times New Roman" w:eastAsia="仿宋_GB2312" w:cs="Times New Roman"/>
                <w:bCs/>
                <w:color w:val="000000" w:themeColor="text1"/>
                <w:kern w:val="0"/>
                <w:sz w:val="24"/>
                <w:szCs w:val="24"/>
                <w14:textFill>
                  <w14:solidFill>
                    <w14:schemeClr w14:val="tx1"/>
                  </w14:solidFill>
                </w14:textFill>
              </w:rPr>
              <w:t>，与同期可比公司估值是否存在重大差异</w:t>
            </w:r>
            <w:r>
              <w:rPr>
                <w:rFonts w:hint="default" w:ascii="Times New Roman" w:hAnsi="Times New Roman" w:eastAsia="仿宋_GB2312" w:cs="Times New Roman"/>
                <w:color w:val="000000" w:themeColor="text1"/>
                <w:kern w:val="0"/>
                <w:sz w:val="24"/>
                <w:szCs w:val="24"/>
                <w14:textFill>
                  <w14:solidFill>
                    <w14:schemeClr w14:val="tx1"/>
                  </w14:solidFill>
                </w14:textFill>
              </w:rPr>
              <w:t>；</w:t>
            </w:r>
          </w:p>
          <w:p w14:paraId="287CDE10">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（3）与股权所有权或收益权等相关的限制性条件是否真实、可行，</w:t>
            </w:r>
            <w:r>
              <w:rPr>
                <w:rFonts w:hint="default" w:ascii="Times New Roman" w:hAnsi="Times New Roman" w:eastAsia="仿宋_GB2312" w:cs="Times New Roman"/>
                <w:bCs/>
                <w:color w:val="000000" w:themeColor="text1"/>
                <w:kern w:val="0"/>
                <w:sz w:val="24"/>
                <w:szCs w:val="24"/>
                <w14:textFill>
                  <w14:solidFill>
                    <w14:schemeClr w14:val="tx1"/>
                  </w14:solidFill>
                </w14:textFill>
              </w:rPr>
              <w:t>相关约定是否实质上构成隐含的可行权条件，</w:t>
            </w:r>
            <w:r>
              <w:rPr>
                <w:rFonts w:hint="default" w:ascii="Times New Roman" w:hAnsi="Times New Roman" w:eastAsia="仿宋_GB2312" w:cs="Times New Roman"/>
                <w:color w:val="000000" w:themeColor="text1"/>
                <w:kern w:val="0"/>
                <w:sz w:val="24"/>
                <w:szCs w:val="24"/>
                <w14:textFill>
                  <w14:solidFill>
                    <w14:schemeClr w14:val="tx1"/>
                  </w14:solidFill>
                </w14:textFill>
              </w:rPr>
              <w:t>等待期的判断是否准确，</w:t>
            </w:r>
            <w:r>
              <w:rPr>
                <w:rFonts w:hint="default" w:ascii="Times New Roman" w:hAnsi="Times New Roman" w:eastAsia="仿宋_GB2312" w:cs="Times New Roman"/>
                <w:bCs/>
                <w:color w:val="000000" w:themeColor="text1"/>
                <w:kern w:val="0"/>
                <w:sz w:val="24"/>
                <w:szCs w:val="24"/>
                <w14:textFill>
                  <w14:solidFill>
                    <w14:schemeClr w14:val="tx1"/>
                  </w14:solidFill>
                </w14:textFill>
              </w:rPr>
              <w:t>等待期</w:t>
            </w:r>
            <w:r>
              <w:rPr>
                <w:rFonts w:hint="default" w:ascii="Times New Roman" w:hAnsi="Times New Roman" w:eastAsia="仿宋_GB2312" w:cs="Times New Roman"/>
                <w:color w:val="000000" w:themeColor="text1"/>
                <w:kern w:val="0"/>
                <w:sz w:val="24"/>
                <w:szCs w:val="24"/>
                <w14:textFill>
                  <w14:solidFill>
                    <w14:schemeClr w14:val="tx1"/>
                  </w14:solidFill>
                </w14:textFill>
              </w:rPr>
              <w:t>各年/期确认的职工服务成本或费用是否准确；</w:t>
            </w:r>
          </w:p>
          <w:p w14:paraId="6DD39115">
            <w:pPr>
              <w:ind w:firstLine="480" w:firstLineChars="200"/>
              <w:rPr>
                <w:rFonts w:hint="default" w:ascii="Times New Roman" w:hAnsi="Times New Roman" w:eastAsia="仿宋_GB2312" w:cs="Times New Roman"/>
                <w:bCs/>
                <w:strike/>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（4）发行人股份支付相关会计处理是否符合规定。</w:t>
            </w:r>
          </w:p>
        </w:tc>
        <w:tc>
          <w:tcPr>
            <w:tcW w:w="1110" w:type="pct"/>
            <w:tcBorders>
              <w:bottom w:val="single" w:color="000000" w:sz="4" w:space="0"/>
            </w:tcBorders>
          </w:tcPr>
          <w:p w14:paraId="0793635E">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《监管规则适用指引——发行类第5号》第一条</w:t>
            </w:r>
          </w:p>
          <w:p w14:paraId="0288E075">
            <w:pPr>
              <w:rPr>
                <w:rFonts w:hint="default" w:ascii="Times New Roman" w:hAnsi="Times New Roman" w:eastAsia="仿宋_GB2312" w:cs="Times New Roman"/>
                <w:bCs/>
                <w:color w:val="000000" w:themeColor="text1"/>
                <w:sz w:val="24"/>
                <w:szCs w:val="24"/>
                <w:lang w:val="zh-CN"/>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w:t>
            </w:r>
            <w:r>
              <w:rPr>
                <w:rFonts w:hint="default" w:ascii="Times New Roman" w:hAnsi="Times New Roman" w:eastAsia="仿宋_GB2312" w:cs="Times New Roman"/>
                <w:bCs/>
                <w:color w:val="000000" w:themeColor="text1"/>
                <w:sz w:val="24"/>
                <w:szCs w:val="24"/>
                <w:lang w:val="zh-CN"/>
                <w14:textFill>
                  <w14:solidFill>
                    <w14:schemeClr w14:val="tx1"/>
                  </w14:solidFill>
                </w14:textFill>
              </w:rPr>
              <w:t>监管规则适用指引——会计类第1号</w:t>
            </w:r>
            <w:r>
              <w:rPr>
                <w:rFonts w:hint="default" w:ascii="Times New Roman" w:hAnsi="Times New Roman" w:eastAsia="仿宋_GB2312" w:cs="Times New Roman"/>
                <w:bCs/>
                <w:color w:val="000000" w:themeColor="text1"/>
                <w:sz w:val="24"/>
                <w:szCs w:val="24"/>
                <w14:textFill>
                  <w14:solidFill>
                    <w14:schemeClr w14:val="tx1"/>
                  </w14:solidFill>
                </w14:textFill>
              </w:rPr>
              <w:t>》</w:t>
            </w:r>
          </w:p>
          <w:p w14:paraId="2A390A7A">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《监管规则适用指引——会计类第3号》</w:t>
            </w:r>
          </w:p>
          <w:p w14:paraId="78855E97">
            <w:pPr>
              <w:rPr>
                <w:rFonts w:hint="default" w:ascii="Times New Roman" w:hAnsi="Times New Roman" w:eastAsia="仿宋_GB2312" w:cs="Times New Roman"/>
                <w:bCs/>
                <w:color w:val="000000" w:themeColor="text1"/>
                <w:sz w:val="24"/>
                <w:szCs w:val="24"/>
                <w14:textFill>
                  <w14:solidFill>
                    <w14:schemeClr w14:val="tx1"/>
                  </w14:solidFill>
                </w14:textFill>
              </w:rPr>
            </w:pPr>
          </w:p>
        </w:tc>
      </w:tr>
      <w:tr w14:paraId="7C7DF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tcBorders>
              <w:bottom w:val="single" w:color="000000" w:sz="4" w:space="0"/>
            </w:tcBorders>
            <w:vAlign w:val="center"/>
          </w:tcPr>
          <w:p w14:paraId="1916ACA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w:t>
            </w:r>
          </w:p>
        </w:tc>
        <w:tc>
          <w:tcPr>
            <w:tcW w:w="423" w:type="pct"/>
            <w:tcBorders>
              <w:bottom w:val="single" w:color="000000" w:sz="4" w:space="0"/>
            </w:tcBorders>
            <w:vAlign w:val="center"/>
          </w:tcPr>
          <w:p w14:paraId="3093436A">
            <w:pP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sz w:val="24"/>
                <w:szCs w:val="24"/>
                <w14:textFill>
                  <w14:solidFill>
                    <w14:schemeClr w14:val="tx1"/>
                  </w14:solidFill>
                </w14:textFill>
              </w:rPr>
              <w:t>应收款项减值</w:t>
            </w:r>
          </w:p>
        </w:tc>
        <w:tc>
          <w:tcPr>
            <w:tcW w:w="1277" w:type="pct"/>
            <w:tcBorders>
              <w:bottom w:val="single" w:color="000000" w:sz="4" w:space="0"/>
            </w:tcBorders>
            <w:vAlign w:val="center"/>
          </w:tcPr>
          <w:p w14:paraId="3D907A60">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发行人应根据</w:t>
            </w:r>
            <w:r>
              <w:rPr>
                <w:rFonts w:hint="default" w:ascii="Times New Roman" w:hAnsi="Times New Roman" w:eastAsia="仿宋_GB2312" w:cs="Times New Roman"/>
                <w:bCs/>
                <w:color w:val="000000" w:themeColor="text1"/>
                <w:sz w:val="24"/>
                <w:szCs w:val="24"/>
                <w14:textFill>
                  <w14:solidFill>
                    <w14:schemeClr w14:val="tx1"/>
                  </w14:solidFill>
                </w14:textFill>
              </w:rPr>
              <w:t>《招股书准则》</w:t>
            </w:r>
            <w:r>
              <w:rPr>
                <w:rFonts w:hint="default" w:ascii="Times New Roman" w:hAnsi="Times New Roman" w:eastAsia="仿宋_GB2312" w:cs="Times New Roman"/>
                <w:color w:val="000000" w:themeColor="text1"/>
                <w:sz w:val="24"/>
                <w:szCs w:val="24"/>
                <w14:textFill>
                  <w14:solidFill>
                    <w14:schemeClr w14:val="tx1"/>
                  </w14:solidFill>
                </w14:textFill>
              </w:rPr>
              <w:t>第五十九条（一）的要求进行信息披露。</w:t>
            </w:r>
          </w:p>
        </w:tc>
        <w:tc>
          <w:tcPr>
            <w:tcW w:w="1906" w:type="pct"/>
            <w:tcBorders>
              <w:bottom w:val="single" w:color="000000" w:sz="4" w:space="0"/>
            </w:tcBorders>
            <w:vAlign w:val="center"/>
          </w:tcPr>
          <w:p w14:paraId="1E63BE00">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保荐人及申报会计师应对发行人应收款项包括但不限于以下事项进行核查并发表明确意见：</w:t>
            </w:r>
          </w:p>
          <w:p w14:paraId="41942D4F">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（1）发行人是否根据预期信用损失模型，依据包括客户类型、商业模式、付款方式、回款周期、历史逾期、违约风险、时间损失、账龄结构等因素形成的显著差异，对应收款项划分不同组合分别进行减值测试；</w:t>
            </w:r>
          </w:p>
          <w:p w14:paraId="62D3E031">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（2）预期信用损失的确定方法和相关参数的确定依据；发行人评估预期信用损失是否考虑所有合理且有依据的信息，包括前瞻性信息；</w:t>
            </w:r>
          </w:p>
          <w:p w14:paraId="1071263F">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3）发行人是否存在对某些单项或某些组合应收款项不计提坏账准备的情形，如是，未计提的依据和原因是否充分，是否存在确凿证据，是否存在信用风险，账龄结构是否与收款周期一致，是否考虑前瞻性信息；</w:t>
            </w:r>
          </w:p>
          <w:p w14:paraId="62D74E79">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（4）发行人是否存在以欠款方为关联方客户、优质客户、政府工程客户或历史上未发生实际损失等理由而不计提坏账准备的情形；</w:t>
            </w:r>
          </w:p>
          <w:p w14:paraId="1F7C191E">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（5）发行人重要客户以现金、银行转账以外方式回款的情况，是否清晰披露了回款方式；</w:t>
            </w:r>
          </w:p>
          <w:p w14:paraId="6A31F827">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6）发行人应收账款账龄的起算时点，账龄情况与实际是否相符；是否存在应收账款初始确认后又转为商业承兑汇票结算或应收票据初始确认后又转为应收账款结算的情形，如是，是否按照账龄连续计算并评估预期信用损失；应收账款保理业务，如为有追索权债权转让，发行人是否按照原有账龄评估预期信用损失；</w:t>
            </w:r>
          </w:p>
          <w:p w14:paraId="0F83D4C2">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（7）发行人应收账款坏账准备计提政策的合理性；计提比例是否与同行业上市公司存在显著差异及具体原因；</w:t>
            </w:r>
          </w:p>
          <w:p w14:paraId="6ED41BB1">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（8）</w:t>
            </w:r>
            <w:r>
              <w:rPr>
                <w:rFonts w:hint="default" w:ascii="Times New Roman" w:hAnsi="Times New Roman" w:eastAsia="仿宋_GB2312" w:cs="Times New Roman"/>
                <w:color w:val="000000" w:themeColor="text1"/>
                <w:kern w:val="0"/>
                <w:sz w:val="24"/>
                <w:szCs w:val="24"/>
                <w14:textFill>
                  <w14:solidFill>
                    <w14:schemeClr w14:val="tx1"/>
                  </w14:solidFill>
                </w14:textFill>
              </w:rPr>
              <w:t>发行人前五大应收账款客户信用或财务状况，是否出现大幅恶化，如是，核查具体情况以及回款风险、坏账准备计提是否充分。</w:t>
            </w:r>
          </w:p>
        </w:tc>
        <w:tc>
          <w:tcPr>
            <w:tcW w:w="1110" w:type="pct"/>
            <w:tcBorders>
              <w:bottom w:val="single" w:color="000000" w:sz="4" w:space="0"/>
            </w:tcBorders>
          </w:tcPr>
          <w:p w14:paraId="6505FE4C">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《招股书准则》第五十九条（一）</w:t>
            </w:r>
          </w:p>
          <w:p w14:paraId="2A5B3020">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《监管规则适用指引——发行类第5号》第二条</w:t>
            </w:r>
          </w:p>
          <w:p w14:paraId="006436C2">
            <w:pPr>
              <w:rPr>
                <w:rFonts w:hint="default" w:ascii="Times New Roman" w:hAnsi="Times New Roman" w:eastAsia="仿宋_GB2312" w:cs="Times New Roman"/>
                <w:color w:val="000000" w:themeColor="text1"/>
                <w:sz w:val="24"/>
                <w:szCs w:val="24"/>
                <w14:textFill>
                  <w14:solidFill>
                    <w14:schemeClr w14:val="tx1"/>
                  </w14:solidFill>
                </w14:textFill>
              </w:rPr>
            </w:pPr>
          </w:p>
        </w:tc>
      </w:tr>
      <w:tr w14:paraId="18C11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tcBorders>
              <w:bottom w:val="single" w:color="000000" w:sz="4" w:space="0"/>
            </w:tcBorders>
            <w:vAlign w:val="center"/>
          </w:tcPr>
          <w:p w14:paraId="4AC2DBB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w:t>
            </w:r>
          </w:p>
        </w:tc>
        <w:tc>
          <w:tcPr>
            <w:tcW w:w="423" w:type="pct"/>
            <w:tcBorders>
              <w:bottom w:val="single" w:color="000000" w:sz="4" w:space="0"/>
            </w:tcBorders>
            <w:vAlign w:val="center"/>
          </w:tcPr>
          <w:p w14:paraId="4BC3195D">
            <w:pP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客户资源或客户关系及企业合并涉及无形资产</w:t>
            </w:r>
          </w:p>
        </w:tc>
        <w:tc>
          <w:tcPr>
            <w:tcW w:w="1277" w:type="pct"/>
            <w:tcBorders>
              <w:bottom w:val="single" w:color="000000" w:sz="4" w:space="0"/>
            </w:tcBorders>
            <w:vAlign w:val="center"/>
          </w:tcPr>
          <w:p w14:paraId="0DD672AA">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p>
        </w:tc>
        <w:tc>
          <w:tcPr>
            <w:tcW w:w="1906" w:type="pct"/>
            <w:tcBorders>
              <w:bottom w:val="single" w:color="000000" w:sz="4" w:space="0"/>
            </w:tcBorders>
            <w:vAlign w:val="center"/>
          </w:tcPr>
          <w:p w14:paraId="78420D6F">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如发行人存在企业合并中识别并确认无形资产，以及将客户资源或客户关系确认为无形资产等情形，保荐人和申报会计师应就以下事项进行核查并发表明确意见</w:t>
            </w:r>
            <w:r>
              <w:rPr>
                <w:rFonts w:hint="default" w:ascii="Times New Roman" w:hAnsi="Times New Roman" w:eastAsia="仿宋_GB2312" w:cs="Times New Roman"/>
                <w:color w:val="000000" w:themeColor="text1"/>
                <w:sz w:val="24"/>
                <w:szCs w:val="24"/>
                <w14:textFill>
                  <w14:solidFill>
                    <w14:schemeClr w14:val="tx1"/>
                  </w14:solidFill>
                </w14:textFill>
              </w:rPr>
              <w:t>：</w:t>
            </w:r>
          </w:p>
          <w:p w14:paraId="699D7138">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（1）客户资源或客户关系确认为无形资产的具体情形，依据是否充分，是否源自合同性权利或其他法定权利且确保能在较长时期内获得稳定收益；资产负债表日是否存在可能发生减值的迹象；</w:t>
            </w:r>
          </w:p>
          <w:p w14:paraId="0EC8D8B4">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（2）对于企业合并中确认无形资产的，是否符合《企业会计准则》规定的确认条件和计量要求，是否存在虚构无形资产情形，是否存在估值风险和减值风险。</w:t>
            </w:r>
          </w:p>
        </w:tc>
        <w:tc>
          <w:tcPr>
            <w:tcW w:w="1110" w:type="pct"/>
            <w:tcBorders>
              <w:bottom w:val="single" w:color="000000" w:sz="4" w:space="0"/>
            </w:tcBorders>
          </w:tcPr>
          <w:p w14:paraId="5E527D26">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《监管规则适用指引</w:t>
            </w:r>
            <w:r>
              <w:rPr>
                <w:rFonts w:hint="default" w:ascii="Times New Roman" w:hAnsi="Times New Roman" w:eastAsia="仿宋_GB2312" w:cs="Times New Roman"/>
                <w:color w:val="000000" w:themeColor="text1"/>
                <w:kern w:val="0"/>
                <w:sz w:val="24"/>
                <w:szCs w:val="24"/>
                <w14:textFill>
                  <w14:solidFill>
                    <w14:schemeClr w14:val="tx1"/>
                  </w14:solidFill>
                </w14:textFill>
              </w:rPr>
              <w:t>——发行类第</w:t>
            </w:r>
            <w:r>
              <w:rPr>
                <w:rFonts w:hint="default" w:ascii="Times New Roman" w:hAnsi="Times New Roman" w:eastAsia="仿宋_GB2312" w:cs="Times New Roman"/>
                <w:color w:val="000000" w:themeColor="text1"/>
                <w:sz w:val="24"/>
                <w:szCs w:val="24"/>
                <w14:textFill>
                  <w14:solidFill>
                    <w14:schemeClr w14:val="tx1"/>
                  </w14:solidFill>
                </w14:textFill>
              </w:rPr>
              <w:t>5号》第三条</w:t>
            </w:r>
          </w:p>
        </w:tc>
      </w:tr>
      <w:tr w14:paraId="425D6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tcBorders>
              <w:bottom w:val="single" w:color="000000" w:sz="4" w:space="0"/>
            </w:tcBorders>
            <w:vAlign w:val="center"/>
          </w:tcPr>
          <w:p w14:paraId="6A6CC28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3-4</w:t>
            </w:r>
          </w:p>
        </w:tc>
        <w:tc>
          <w:tcPr>
            <w:tcW w:w="423" w:type="pct"/>
            <w:tcBorders>
              <w:bottom w:val="single" w:color="000000" w:sz="4" w:space="0"/>
            </w:tcBorders>
            <w:vAlign w:val="center"/>
          </w:tcPr>
          <w:p w14:paraId="00B2131A">
            <w:pP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sz w:val="24"/>
                <w:szCs w:val="24"/>
                <w14:textFill>
                  <w14:solidFill>
                    <w14:schemeClr w14:val="tx1"/>
                  </w14:solidFill>
                </w14:textFill>
              </w:rPr>
              <w:t>研发支出资本化</w:t>
            </w:r>
          </w:p>
        </w:tc>
        <w:tc>
          <w:tcPr>
            <w:tcW w:w="1277" w:type="pct"/>
            <w:tcBorders>
              <w:bottom w:val="single" w:color="000000" w:sz="4" w:space="0"/>
            </w:tcBorders>
            <w:vAlign w:val="center"/>
          </w:tcPr>
          <w:p w14:paraId="0458052C">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发行人应根据《招股书准则》第五十九条（六）的要求进行披露。</w:t>
            </w:r>
          </w:p>
          <w:p w14:paraId="646FE151">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发行人应根据重要性原则</w:t>
            </w:r>
            <w:r>
              <w:rPr>
                <w:rFonts w:hint="default" w:ascii="Times New Roman" w:hAnsi="Times New Roman" w:eastAsia="仿宋_GB2312" w:cs="Times New Roman"/>
                <w:bCs/>
                <w:color w:val="000000" w:themeColor="text1"/>
                <w:sz w:val="24"/>
                <w:szCs w:val="24"/>
                <w14:textFill>
                  <w14:solidFill>
                    <w14:schemeClr w14:val="tx1"/>
                  </w14:solidFill>
                </w14:textFill>
              </w:rPr>
              <w:t>在招股说明书中披露：</w:t>
            </w:r>
          </w:p>
          <w:p w14:paraId="66FE0C4C">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1）研发支出资本化相关会计政策，与资本化相关研发项目的研究内容、进度、成果、完成时间（或预计完成时间）、经济利益产生方式（或预计产生方式）、当期和累计资本化金额、主要支出构成以及资本化的起始时点和确定依据等；</w:t>
            </w:r>
          </w:p>
          <w:p w14:paraId="34EA76C5">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（2）与研发支出资本化相关的无形资产的预计使用寿命、摊销方法、减值等情况，并说明是否符合相关规定；研发支出资本化时点是否与可比公司存在重大差异。</w:t>
            </w:r>
          </w:p>
          <w:p w14:paraId="06E215FC">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（3）结合研发项目推进和研究成果运用时可能发生的内外部不利变化、与研发支出资本化相关的无形资产规模等因素，充分披露相关无形资产的减值风险及其对公司未来业绩可能产生的不利影响。</w:t>
            </w:r>
          </w:p>
          <w:p w14:paraId="133D4774">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p>
        </w:tc>
        <w:tc>
          <w:tcPr>
            <w:tcW w:w="1906" w:type="pct"/>
            <w:tcBorders>
              <w:bottom w:val="single" w:color="000000" w:sz="4" w:space="0"/>
            </w:tcBorders>
            <w:vAlign w:val="center"/>
          </w:tcPr>
          <w:p w14:paraId="269B11AD">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保荐人和申报会计师应从研究开发项目的立项与验收、研究阶段及开发阶段划分、资本化条件确定、费用归集及会计核算和相关信息披露等方面，关注发行人研究开发活动和财务报告流程相关内部控制是否健全有效并一贯执行，对发行人研发支出资本化相关会计处理的合规性、谨慎性和一贯性发表核查意见：</w:t>
            </w:r>
          </w:p>
          <w:p w14:paraId="7D8CCE18">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（1）研发支出的成本费用归集范围是否恰当，研发支出的发生是否真实、准确，是否与相关研发活动相关；</w:t>
            </w:r>
          </w:p>
          <w:p w14:paraId="74417D88">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（2）研究阶段和开发阶段的划分是否合理，是否与研发流程相联系，是否遵循正常研发活动的周期及行业惯例并一贯运用，是否完整、准确披露研究阶段与开发阶段划分依据；</w:t>
            </w:r>
          </w:p>
          <w:p w14:paraId="6392E4EA">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（3）研发支出资本化的条件是否均已满足，是否具有内外部证据支持。重点从技术上的可行性，预期产生经济利益的方式，技术、财务资源和其他资源支持等方面进行关注；</w:t>
            </w:r>
          </w:p>
          <w:p w14:paraId="20CD4240">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（4）是否存在为申请高新技术企业认定及企业所得税费用加计扣除等目的虚增研发支出的情形；</w:t>
            </w:r>
          </w:p>
          <w:p w14:paraId="3E8327AC">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（5）研发支出资本化的会计处理与同行业可比公司是否存在重大差异及差异的合理性。</w:t>
            </w:r>
          </w:p>
        </w:tc>
        <w:tc>
          <w:tcPr>
            <w:tcW w:w="1110" w:type="pct"/>
            <w:tcBorders>
              <w:bottom w:val="single" w:color="000000" w:sz="4" w:space="0"/>
            </w:tcBorders>
          </w:tcPr>
          <w:p w14:paraId="21BBC255">
            <w:pP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《招股书准则》第五十九条（六）</w:t>
            </w:r>
          </w:p>
          <w:p w14:paraId="66F669F9">
            <w:pP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《监管规则适用指引</w:t>
            </w:r>
            <w:r>
              <w:rPr>
                <w:rFonts w:hint="default" w:ascii="Times New Roman" w:hAnsi="Times New Roman" w:eastAsia="仿宋_GB2312" w:cs="Times New Roman"/>
                <w:color w:val="000000" w:themeColor="text1"/>
                <w:kern w:val="0"/>
                <w:sz w:val="24"/>
                <w:szCs w:val="24"/>
                <w14:textFill>
                  <w14:solidFill>
                    <w14:schemeClr w14:val="tx1"/>
                  </w14:solidFill>
                </w14:textFill>
              </w:rPr>
              <w:t>——发行类第</w:t>
            </w:r>
            <w:r>
              <w:rPr>
                <w:rFonts w:hint="default" w:ascii="Times New Roman" w:hAnsi="Times New Roman" w:eastAsia="仿宋_GB2312" w:cs="Times New Roman"/>
                <w:color w:val="000000" w:themeColor="text1"/>
                <w:sz w:val="24"/>
                <w:szCs w:val="24"/>
                <w14:textFill>
                  <w14:solidFill>
                    <w14:schemeClr w14:val="tx1"/>
                  </w14:solidFill>
                </w14:textFill>
              </w:rPr>
              <w:t>5号》第四条</w:t>
            </w:r>
          </w:p>
          <w:p w14:paraId="03D3CB8A">
            <w:pPr>
              <w:rPr>
                <w:rFonts w:hint="default" w:ascii="Times New Roman" w:hAnsi="Times New Roman" w:eastAsia="仿宋_GB2312" w:cs="Times New Roman"/>
                <w:color w:val="000000" w:themeColor="text1"/>
                <w:sz w:val="24"/>
                <w:szCs w:val="24"/>
                <w14:textFill>
                  <w14:solidFill>
                    <w14:schemeClr w14:val="tx1"/>
                  </w14:solidFill>
                </w14:textFill>
              </w:rPr>
            </w:pPr>
          </w:p>
        </w:tc>
      </w:tr>
      <w:tr w14:paraId="3D9BA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tcBorders>
              <w:bottom w:val="single" w:color="000000" w:sz="4" w:space="0"/>
            </w:tcBorders>
            <w:vAlign w:val="center"/>
          </w:tcPr>
          <w:p w14:paraId="528A9FC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3-5</w:t>
            </w:r>
          </w:p>
        </w:tc>
        <w:tc>
          <w:tcPr>
            <w:tcW w:w="423" w:type="pct"/>
            <w:tcBorders>
              <w:bottom w:val="single" w:color="000000" w:sz="4" w:space="0"/>
            </w:tcBorders>
            <w:vAlign w:val="center"/>
          </w:tcPr>
          <w:p w14:paraId="3E888690">
            <w:pP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科研项目相关政府补助</w:t>
            </w:r>
          </w:p>
        </w:tc>
        <w:tc>
          <w:tcPr>
            <w:tcW w:w="1277" w:type="pct"/>
            <w:tcBorders>
              <w:bottom w:val="single" w:color="000000" w:sz="4" w:space="0"/>
            </w:tcBorders>
            <w:vAlign w:val="center"/>
          </w:tcPr>
          <w:p w14:paraId="057C3097">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发行人应根据《招股书准则》第</w:t>
            </w:r>
            <w:r>
              <w:rPr>
                <w:rFonts w:hint="default" w:ascii="Times New Roman" w:hAnsi="Times New Roman" w:eastAsia="仿宋_GB2312" w:cs="Times New Roman"/>
                <w:color w:val="000000" w:themeColor="text1"/>
                <w:sz w:val="24"/>
                <w:szCs w:val="24"/>
                <w14:textFill>
                  <w14:solidFill>
                    <w14:schemeClr w14:val="tx1"/>
                  </w14:solidFill>
                </w14:textFill>
              </w:rPr>
              <w:t>五十八</w:t>
            </w:r>
            <w:r>
              <w:rPr>
                <w:rFonts w:hint="default" w:ascii="Times New Roman" w:hAnsi="Times New Roman" w:eastAsia="仿宋_GB2312" w:cs="Times New Roman"/>
                <w:bCs/>
                <w:color w:val="000000" w:themeColor="text1"/>
                <w:sz w:val="24"/>
                <w:szCs w:val="24"/>
                <w14:textFill>
                  <w14:solidFill>
                    <w14:schemeClr w14:val="tx1"/>
                  </w14:solidFill>
                </w14:textFill>
              </w:rPr>
              <w:t>条（五）、《监管规则适用指引——发行类第5号》第五条的要求进行披露。</w:t>
            </w:r>
          </w:p>
        </w:tc>
        <w:tc>
          <w:tcPr>
            <w:tcW w:w="1906" w:type="pct"/>
            <w:tcBorders>
              <w:bottom w:val="single" w:color="000000" w:sz="4" w:space="0"/>
            </w:tcBorders>
            <w:vAlign w:val="center"/>
          </w:tcPr>
          <w:p w14:paraId="3B723579">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保荐人和申报会计师</w:t>
            </w:r>
            <w:r>
              <w:rPr>
                <w:rFonts w:hint="default" w:ascii="Times New Roman" w:hAnsi="Times New Roman" w:eastAsia="仿宋_GB2312" w:cs="Times New Roman"/>
                <w:bCs/>
                <w:color w:val="000000" w:themeColor="text1"/>
                <w:sz w:val="24"/>
                <w:szCs w:val="24"/>
                <w14:textFill>
                  <w14:solidFill>
                    <w14:schemeClr w14:val="tx1"/>
                  </w14:solidFill>
                </w14:textFill>
              </w:rPr>
              <w:t>应就以下事项进行核查，并对发行人政府补助相关会计处理和非经常性损益列报的合规性发表意见</w:t>
            </w:r>
            <w:r>
              <w:rPr>
                <w:rFonts w:hint="default" w:ascii="Times New Roman" w:hAnsi="Times New Roman" w:eastAsia="仿宋_GB2312" w:cs="Times New Roman"/>
                <w:bCs/>
                <w:color w:val="000000" w:themeColor="text1"/>
                <w:kern w:val="0"/>
                <w:sz w:val="24"/>
                <w:szCs w:val="24"/>
                <w14:textFill>
                  <w14:solidFill>
                    <w14:schemeClr w14:val="tx1"/>
                  </w14:solidFill>
                </w14:textFill>
              </w:rPr>
              <w:t>：</w:t>
            </w:r>
          </w:p>
          <w:p w14:paraId="3CC2F890">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（1）结合科研项目获取政府经济资源的主要目的和科研成果所有权归属，核查上述从政府取得的经济资源适用的具体准则是否准确,相关会计处理是否符合《企业会计准则》规定;</w:t>
            </w:r>
          </w:p>
          <w:p w14:paraId="4348FA59">
            <w:pPr>
              <w:autoSpaceDE w:val="0"/>
              <w:autoSpaceDN w:val="0"/>
              <w:adjustRightInd w:val="0"/>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（2）结合相关政策文件内容，核查发行人政府补助是否应列入非经常性损益，是否符合《公开发行证券的公司信息披露解释性公告第1号——非经常性损益》的规定。</w:t>
            </w:r>
          </w:p>
        </w:tc>
        <w:tc>
          <w:tcPr>
            <w:tcW w:w="1110" w:type="pct"/>
            <w:tcBorders>
              <w:bottom w:val="single" w:color="000000" w:sz="4" w:space="0"/>
            </w:tcBorders>
          </w:tcPr>
          <w:p w14:paraId="66BE1869">
            <w:pP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《招股书准则》第五十八条（五）</w:t>
            </w:r>
          </w:p>
          <w:p w14:paraId="28951AB2">
            <w:pP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《监管规则适用指引</w:t>
            </w:r>
            <w:r>
              <w:rPr>
                <w:rFonts w:hint="default" w:ascii="Times New Roman" w:hAnsi="Times New Roman" w:eastAsia="仿宋_GB2312" w:cs="Times New Roman"/>
                <w:color w:val="000000" w:themeColor="text1"/>
                <w:kern w:val="0"/>
                <w:sz w:val="24"/>
                <w:szCs w:val="24"/>
                <w14:textFill>
                  <w14:solidFill>
                    <w14:schemeClr w14:val="tx1"/>
                  </w14:solidFill>
                </w14:textFill>
              </w:rPr>
              <w:t>——发行类第</w:t>
            </w:r>
            <w:r>
              <w:rPr>
                <w:rFonts w:hint="default" w:ascii="Times New Roman" w:hAnsi="Times New Roman" w:eastAsia="仿宋_GB2312" w:cs="Times New Roman"/>
                <w:color w:val="000000" w:themeColor="text1"/>
                <w:sz w:val="24"/>
                <w:szCs w:val="24"/>
                <w14:textFill>
                  <w14:solidFill>
                    <w14:schemeClr w14:val="tx1"/>
                  </w14:solidFill>
                </w14:textFill>
              </w:rPr>
              <w:t>5号》第五条</w:t>
            </w:r>
          </w:p>
          <w:p w14:paraId="7CAF65CD">
            <w:pPr>
              <w:rPr>
                <w:rFonts w:hint="default" w:ascii="Times New Roman" w:hAnsi="Times New Roman" w:eastAsia="仿宋_GB2312" w:cs="Times New Roman"/>
                <w:color w:val="000000" w:themeColor="text1"/>
                <w:sz w:val="24"/>
                <w:szCs w:val="24"/>
                <w14:textFill>
                  <w14:solidFill>
                    <w14:schemeClr w14:val="tx1"/>
                  </w14:solidFill>
                </w14:textFill>
              </w:rPr>
            </w:pPr>
          </w:p>
        </w:tc>
      </w:tr>
      <w:tr w14:paraId="0468D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tcBorders>
              <w:bottom w:val="single" w:color="000000" w:sz="4" w:space="0"/>
            </w:tcBorders>
            <w:vAlign w:val="center"/>
          </w:tcPr>
          <w:p w14:paraId="397527B8">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3-6</w:t>
            </w:r>
          </w:p>
        </w:tc>
        <w:tc>
          <w:tcPr>
            <w:tcW w:w="423" w:type="pct"/>
            <w:tcBorders>
              <w:bottom w:val="single" w:color="000000" w:sz="4" w:space="0"/>
            </w:tcBorders>
            <w:vAlign w:val="center"/>
          </w:tcPr>
          <w:p w14:paraId="3A51D3AB">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有关涉税事项</w:t>
            </w:r>
          </w:p>
        </w:tc>
        <w:tc>
          <w:tcPr>
            <w:tcW w:w="1277" w:type="pct"/>
            <w:tcBorders>
              <w:bottom w:val="single" w:color="000000" w:sz="4" w:space="0"/>
            </w:tcBorders>
            <w:vAlign w:val="center"/>
          </w:tcPr>
          <w:p w14:paraId="0B22285B">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发行人应根据《招股书准则》第五十五条的要求进行信息披露。</w:t>
            </w:r>
          </w:p>
          <w:p w14:paraId="7F37D3D5">
            <w:pPr>
              <w:pStyle w:val="6"/>
              <w:rPr>
                <w:rFonts w:hint="default" w:ascii="Times New Roman" w:hAnsi="Times New Roman" w:eastAsia="仿宋_GB2312" w:cs="Times New Roman"/>
                <w:color w:val="000000" w:themeColor="text1"/>
                <w14:textFill>
                  <w14:solidFill>
                    <w14:schemeClr w14:val="tx1"/>
                  </w14:solidFill>
                </w14:textFill>
              </w:rPr>
            </w:pPr>
          </w:p>
        </w:tc>
        <w:tc>
          <w:tcPr>
            <w:tcW w:w="1906" w:type="pct"/>
            <w:tcBorders>
              <w:bottom w:val="single" w:color="000000" w:sz="4" w:space="0"/>
            </w:tcBorders>
            <w:vAlign w:val="center"/>
          </w:tcPr>
          <w:p w14:paraId="613C3739">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保荐人、发行人律师和申报会计师应对照税收优惠的相关条件和履行程序的相关规定，对发行人税收优惠政策到期后是否能够继续享受优惠发表明确意见：</w:t>
            </w:r>
          </w:p>
          <w:p w14:paraId="0679AF39">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如果很可能获得相关税收优惠批复，按优惠税率预提预缴经税务部门同意，可暂按优惠税率预提，并说明如果未来被追缴税款，是否有大股东承诺补偿；同时发行人应在招股说明书中披露税收优惠不确定性风险；</w:t>
            </w:r>
          </w:p>
          <w:p w14:paraId="3ADE302F">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（2）如果获得相关税收优惠批复的可能性较小，需按照谨慎性原则按正常税率预提，未来根据实际的税收优惠批复情况进行相应调整；</w:t>
            </w:r>
          </w:p>
          <w:p w14:paraId="7325EFB0">
            <w:pPr>
              <w:widowControl/>
              <w:autoSpaceDE w:val="0"/>
              <w:autoSpaceDN w:val="0"/>
              <w:adjustRightInd w:val="0"/>
              <w:ind w:firstLine="480" w:firstLineChars="200"/>
              <w:rPr>
                <w:rFonts w:hint="default" w:ascii="Times New Roman" w:hAnsi="Times New Roman" w:eastAsia="仿宋_GB2312" w:cs="Times New Roman"/>
                <w:bCs/>
                <w:strike/>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（3）发行人税收优惠的列报，是否符合《公开发行证券的公司信息披露解释性公告第1号——非经常性损益》的规定。</w:t>
            </w:r>
          </w:p>
        </w:tc>
        <w:tc>
          <w:tcPr>
            <w:tcW w:w="1110" w:type="pct"/>
            <w:tcBorders>
              <w:bottom w:val="single" w:color="000000" w:sz="4" w:space="0"/>
            </w:tcBorders>
          </w:tcPr>
          <w:p w14:paraId="5B673E3A">
            <w:pPr>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《招股书准则》第五十五条</w:t>
            </w:r>
          </w:p>
          <w:p w14:paraId="1616C844">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《监管规则适用指引——发行类第5号》第六条</w:t>
            </w:r>
          </w:p>
          <w:p w14:paraId="08DD8BAD">
            <w:pPr>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《公开发行证券的公司信息披露解释性公告第1号——非经常性损益》</w:t>
            </w:r>
          </w:p>
          <w:p w14:paraId="3341081C">
            <w:pPr>
              <w:rPr>
                <w:rFonts w:hint="default" w:ascii="Times New Roman" w:hAnsi="Times New Roman" w:eastAsia="仿宋_GB2312" w:cs="Times New Roman"/>
                <w:color w:val="000000" w:themeColor="text1"/>
                <w:kern w:val="0"/>
                <w:sz w:val="24"/>
                <w14:textFill>
                  <w14:solidFill>
                    <w14:schemeClr w14:val="tx1"/>
                  </w14:solidFill>
                </w14:textFill>
              </w:rPr>
            </w:pPr>
          </w:p>
          <w:p w14:paraId="4FE0B99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75666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tcBorders>
              <w:bottom w:val="single" w:color="000000" w:sz="4" w:space="0"/>
            </w:tcBorders>
            <w:vAlign w:val="center"/>
          </w:tcPr>
          <w:p w14:paraId="35B057C3">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3-7</w:t>
            </w:r>
          </w:p>
        </w:tc>
        <w:tc>
          <w:tcPr>
            <w:tcW w:w="423" w:type="pct"/>
            <w:tcBorders>
              <w:bottom w:val="single" w:color="000000" w:sz="4" w:space="0"/>
            </w:tcBorders>
            <w:vAlign w:val="center"/>
          </w:tcPr>
          <w:p w14:paraId="1394BF8F">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持续经营能力</w:t>
            </w:r>
          </w:p>
        </w:tc>
        <w:tc>
          <w:tcPr>
            <w:tcW w:w="1277" w:type="pct"/>
            <w:tcBorders>
              <w:bottom w:val="single" w:color="000000" w:sz="4" w:space="0"/>
            </w:tcBorders>
            <w:vAlign w:val="center"/>
          </w:tcPr>
          <w:p w14:paraId="6B79FBE7">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发行人应根据《招股书准则》第五十七条、第六十条（六）的要求进行信息披露。</w:t>
            </w:r>
          </w:p>
        </w:tc>
        <w:tc>
          <w:tcPr>
            <w:tcW w:w="1906" w:type="pct"/>
            <w:tcBorders>
              <w:bottom w:val="single" w:color="000000" w:sz="4" w:space="0"/>
            </w:tcBorders>
            <w:vAlign w:val="center"/>
          </w:tcPr>
          <w:p w14:paraId="5F3D7BFB">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发行人存在以下情形的，保荐人及申报会计师应当重点关注是否影响发行人持续经营能力：</w:t>
            </w:r>
          </w:p>
          <w:p w14:paraId="1BDB1C3F">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（1）发行人因宏观环境因素影响存在重大不利变化风险，如法律法规、汇率税收、国际贸易条件、不可抗力事件等。</w:t>
            </w:r>
          </w:p>
          <w:p w14:paraId="29BA4D58">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（2）发行人因行业因素影响存在重大不利变化风险，如：</w:t>
            </w:r>
          </w:p>
          <w:p w14:paraId="076232B3">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①发行人所处行业被列为行业监管政策中的限制类、淘汰类范围，或行业监管政策发生重大变化，导致发行人不满足监管要求；</w:t>
            </w:r>
          </w:p>
          <w:p w14:paraId="52C1C832">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②发行人所处行业出现周期性衰退、产能过剩、市场容量骤减、增长停滞等情况；</w:t>
            </w:r>
          </w:p>
          <w:p w14:paraId="2E63391E">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③发行人所处行业准入门槛低、竞争激烈，导致市场占有率下滑；</w:t>
            </w:r>
          </w:p>
          <w:p w14:paraId="684C46BE">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④发行人所处行业上下游供求关系发生重大变化，导致原材料采购价格或产品售价出现重大不利变化。</w:t>
            </w:r>
          </w:p>
          <w:p w14:paraId="185B6068">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（3）发行人因自身因素影响存在重大不利变化风险，如：</w:t>
            </w:r>
          </w:p>
          <w:p w14:paraId="615B9E99">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①发行人重要客户或供应商发生重大不利变化,进而对发行人业务稳定性和持续性产生重大不利影响；</w:t>
            </w:r>
          </w:p>
          <w:p w14:paraId="7F5550AE">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②发行人由于工艺过时、产品落后、技术更迭、研发失败等原因导致市场占有率持续下降,主要资产价值大幅下跌、主要业务大幅萎缩；</w:t>
            </w:r>
          </w:p>
          <w:p w14:paraId="7CEDD063">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③发行人多项业务数据和财务指标呈现恶化趋势,由盈利转为重大亏损,且短期内没有好转迹象；</w:t>
            </w:r>
          </w:p>
          <w:p w14:paraId="7D7D51FD">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④发行人营运资金不能覆盖持续经营期间,或营运资金不能够满足日常经营、偿还借款等需要；</w:t>
            </w:r>
          </w:p>
          <w:p w14:paraId="1E54506E">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⑤对发行人业务经营或收入实现有重大影响的商标、专利、专有技术以及特许经营权等重要资产或技术存在重大纠纷或诉讼,已经或者将对发行人财务状况或经营成果产生重大不利影响。</w:t>
            </w:r>
          </w:p>
          <w:p w14:paraId="48EC99EE">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及申报会计师应当详细分析和评估上述因素的具体情形、影响程度和预期结果，综合判断上述因素是否对发行人持续经营能力构成重大不利影响，审慎发表明确意见，并督促发行人充分披露可能影响持续经营的风险因素。</w:t>
            </w:r>
          </w:p>
        </w:tc>
        <w:tc>
          <w:tcPr>
            <w:tcW w:w="1110" w:type="pct"/>
            <w:tcBorders>
              <w:bottom w:val="single" w:color="000000" w:sz="4" w:space="0"/>
            </w:tcBorders>
          </w:tcPr>
          <w:p w14:paraId="347EE4AD">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《招股书准则》第五十七条、第六十条（六）</w:t>
            </w:r>
          </w:p>
          <w:p w14:paraId="16BEAA48">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《监管规则适用指引——发行类第5号》第七条</w:t>
            </w:r>
          </w:p>
        </w:tc>
      </w:tr>
      <w:tr w14:paraId="4F1B9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tcBorders>
              <w:bottom w:val="single" w:color="000000" w:sz="4" w:space="0"/>
            </w:tcBorders>
            <w:vAlign w:val="center"/>
          </w:tcPr>
          <w:p w14:paraId="4148E6B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3-8</w:t>
            </w:r>
          </w:p>
        </w:tc>
        <w:tc>
          <w:tcPr>
            <w:tcW w:w="423" w:type="pct"/>
            <w:tcBorders>
              <w:bottom w:val="single" w:color="000000" w:sz="4" w:space="0"/>
            </w:tcBorders>
            <w:vAlign w:val="center"/>
          </w:tcPr>
          <w:p w14:paraId="485DA585">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财务内控不规范情形</w:t>
            </w:r>
          </w:p>
        </w:tc>
        <w:tc>
          <w:tcPr>
            <w:tcW w:w="1277" w:type="pct"/>
            <w:tcBorders>
              <w:bottom w:val="single" w:color="000000" w:sz="4" w:space="0"/>
            </w:tcBorders>
            <w:vAlign w:val="center"/>
          </w:tcPr>
          <w:p w14:paraId="5793AF1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发行人应根据《招股书准则》第七十条的要求进行信息披露。</w:t>
            </w:r>
          </w:p>
          <w:p w14:paraId="5B8D8640">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重要性原则，充分披露报告期内的财务内控不规范行为，如相关交易形成原因、资金流向和用途、违反有关法律法规具体情况及后果、后续可能影响的承担机制，并结合财务内控重大缺陷的认定标准披露有关行为是否构成重大缺陷、整改措施、相关内控建立及运行情况等。</w:t>
            </w:r>
          </w:p>
        </w:tc>
        <w:tc>
          <w:tcPr>
            <w:tcW w:w="1906" w:type="pct"/>
            <w:tcBorders>
              <w:bottom w:val="single" w:color="000000" w:sz="4" w:space="0"/>
            </w:tcBorders>
            <w:vAlign w:val="center"/>
          </w:tcPr>
          <w:p w14:paraId="5F41D4DD">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如发行人在提交申报材料的审计截止日前存在财务内控不规范情形，</w:t>
            </w:r>
            <w:r>
              <w:rPr>
                <w:rFonts w:hint="default" w:ascii="Times New Roman" w:hAnsi="Times New Roman" w:eastAsia="仿宋_GB2312" w:cs="Times New Roman"/>
                <w:color w:val="000000" w:themeColor="text1"/>
                <w:kern w:val="0"/>
                <w:sz w:val="24"/>
                <w:szCs w:val="24"/>
                <w14:textFill>
                  <w14:solidFill>
                    <w14:schemeClr w14:val="tx1"/>
                  </w14:solidFill>
                </w14:textFill>
              </w:rPr>
              <w:t>保荐人和申报会计师</w:t>
            </w:r>
            <w:r>
              <w:rPr>
                <w:rFonts w:hint="default" w:ascii="Times New Roman" w:hAnsi="Times New Roman" w:eastAsia="仿宋_GB2312" w:cs="Times New Roman"/>
                <w:bCs/>
                <w:color w:val="000000" w:themeColor="text1"/>
                <w:kern w:val="0"/>
                <w:sz w:val="24"/>
                <w:szCs w:val="24"/>
                <w14:textFill>
                  <w14:solidFill>
                    <w14:schemeClr w14:val="tx1"/>
                  </w14:solidFill>
                </w14:textFill>
              </w:rPr>
              <w:t>应就以下事项进行核查：</w:t>
            </w:r>
          </w:p>
          <w:p w14:paraId="673AD1E5">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（1）根据有关情形发生的原因及性质、时间及频率、金额及比例等因素，说明是否构成对内控制度有效性的重大不利影响；</w:t>
            </w:r>
          </w:p>
          <w:p w14:paraId="3AA29AAE">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（2）发行人有关行为违反法律法规、规章制度，是否属于舞弊行为，是否构成重大违法违规，是否存在被处罚情形或风险，是否满足相关发行条件；</w:t>
            </w:r>
          </w:p>
          <w:p w14:paraId="5F28BBE5">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（3）财务内控不规范行为是否完整核查，发行人有关行为会计核算是否真实、准确，与相关方资金往来的实际流向和使用情况，是否通过体外资金循环粉饰业绩或虚构业绩；</w:t>
            </w:r>
          </w:p>
          <w:p w14:paraId="12A57026">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发行人是否已通过收回资金、纠正不当行为、改进制度、加强内控等方式积极整改，是否已针对性建立内控制度并有效执行，且未发生新的不合规行为；有关行为是否存在后续影响，是否存在重大风险隐患；发行人已完成整改的，应结合此前不规范情形的轻重或影响程度的判断，全面核查、测试，说明测试样本量是否足够支撑其意见，并确认发行人整改后的内控制度是否已合理、正常运行并持续有效，能够合理保证公司运行效率、合法合规和财务报告的可靠性，不存在影响发行条件的情形；</w:t>
            </w:r>
          </w:p>
          <w:p w14:paraId="3EC17B2D">
            <w:pPr>
              <w:adjustRightInd w:val="0"/>
              <w:ind w:firstLine="480"/>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（5）发行人的财务内控是否持续符合规范要求，能够合理保证公司运行效率、合法合规和财务报告的可靠性，不影响发行条件及信息披露质量</w:t>
            </w:r>
            <w:r>
              <w:rPr>
                <w:rFonts w:hint="default" w:ascii="Times New Roman" w:hAnsi="Times New Roman" w:eastAsia="仿宋_GB2312" w:cs="Times New Roman"/>
                <w:color w:val="000000" w:themeColor="text1"/>
                <w:kern w:val="0"/>
                <w:sz w:val="24"/>
                <w:szCs w:val="24"/>
                <w14:textFill>
                  <w14:solidFill>
                    <w14:schemeClr w14:val="tx1"/>
                  </w14:solidFill>
                </w14:textFill>
              </w:rPr>
              <w:t>。</w:t>
            </w:r>
          </w:p>
        </w:tc>
        <w:tc>
          <w:tcPr>
            <w:tcW w:w="1110" w:type="pct"/>
            <w:tcBorders>
              <w:bottom w:val="single" w:color="000000" w:sz="4" w:space="0"/>
            </w:tcBorders>
          </w:tcPr>
          <w:p w14:paraId="4E7839EF">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《招股书准则》第七十条</w:t>
            </w:r>
          </w:p>
          <w:p w14:paraId="7C35AD75">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《监管规则适用指引——发行类第5号》第八条</w:t>
            </w:r>
          </w:p>
        </w:tc>
      </w:tr>
      <w:tr w14:paraId="0FB77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tcBorders>
              <w:bottom w:val="single" w:color="000000" w:sz="4" w:space="0"/>
            </w:tcBorders>
            <w:vAlign w:val="center"/>
          </w:tcPr>
          <w:p w14:paraId="32CC6149">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3-9</w:t>
            </w:r>
          </w:p>
        </w:tc>
        <w:tc>
          <w:tcPr>
            <w:tcW w:w="423" w:type="pct"/>
            <w:tcBorders>
              <w:bottom w:val="single" w:color="000000" w:sz="4" w:space="0"/>
            </w:tcBorders>
            <w:vAlign w:val="center"/>
          </w:tcPr>
          <w:p w14:paraId="609E4C42">
            <w:pPr>
              <w:autoSpaceDE w:val="0"/>
              <w:autoSpaceDN w:val="0"/>
              <w:adjustRightInd w:val="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会计政策、会计估计变更和差错更正</w:t>
            </w:r>
          </w:p>
        </w:tc>
        <w:tc>
          <w:tcPr>
            <w:tcW w:w="1277" w:type="pct"/>
            <w:tcBorders>
              <w:bottom w:val="single" w:color="000000" w:sz="4" w:space="0"/>
            </w:tcBorders>
            <w:vAlign w:val="center"/>
          </w:tcPr>
          <w:p w14:paraId="51586536">
            <w:pPr>
              <w:ind w:firstLine="480" w:firstLineChars="200"/>
              <w:rPr>
                <w:rFonts w:hint="default" w:ascii="Times New Roman" w:hAnsi="Times New Roman" w:eastAsia="仿宋_GB2312" w:cs="Times New Roman"/>
                <w:strike/>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发行人应根据《招股书准则》第五十三条的要求进行信息披露。</w:t>
            </w:r>
          </w:p>
        </w:tc>
        <w:tc>
          <w:tcPr>
            <w:tcW w:w="1906" w:type="pct"/>
            <w:tcBorders>
              <w:bottom w:val="single" w:color="000000" w:sz="4" w:space="0"/>
            </w:tcBorders>
            <w:vAlign w:val="center"/>
          </w:tcPr>
          <w:p w14:paraId="1060176E">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发行人在申报前进行审计调整的，申报会计师应按要求对发行人编制的申报财务报表与原始财务报表的差异比较表出具鉴证报告并说明审计调整原因，保荐人应核查审计调整的合理性与合规性，是否存在滥用会计政策或会计估计的情形。</w:t>
            </w:r>
          </w:p>
          <w:p w14:paraId="257FD1B8">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2.发行人申报后存在会计政策、会计估计变更事项的，保荐人和申报会计师应关注相关变更事项是否符合专业审慎原则，与同行业上市公司是否存在重大差异，是否存在影响发行人会计基础工作规范性及内控有效性情形。在此基础上，保荐人和申报会计师应重点核查以下方面并发表明确意见：</w:t>
            </w:r>
          </w:p>
          <w:p w14:paraId="03F0706B">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（1）变更事项的时间、内容和范围，对发行人的影响；</w:t>
            </w:r>
          </w:p>
          <w:p w14:paraId="450C5406">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（2）变更事项的性质、内容、原因及依据，是否合规，是否符合审慎原则，变更后发行人会计政策、会计估计与同行业上市公司是否存在重大差异；</w:t>
            </w:r>
          </w:p>
          <w:p w14:paraId="221DBC22">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（3）发行人是否滥用会计政策或者会计估计；</w:t>
            </w:r>
          </w:p>
          <w:p w14:paraId="10BEE451">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（4）变更事项是否反映发行人会计基础工作薄弱或内控缺失；</w:t>
            </w:r>
          </w:p>
          <w:p w14:paraId="4808029A">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（5）变更事项是否已准确、充分披露。</w:t>
            </w:r>
          </w:p>
          <w:p w14:paraId="4B9BCCEE">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3.发行人申报后出现会计差错更正事项的，保荐人、申报会计师应重点核查以下方面并发表明确意见：</w:t>
            </w:r>
          </w:p>
          <w:p w14:paraId="1BBA69C3">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（1）差错更正事项的时间、内容和范围，对发行人的影响；</w:t>
            </w:r>
          </w:p>
          <w:p w14:paraId="26A3F7EE">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（2）差错更正事项的性质、原因及依据，是否合规，是否符合审慎原则；</w:t>
            </w:r>
          </w:p>
          <w:p w14:paraId="13B0FC28">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3）差错更正事项是否因会计基础薄弱、内控重大缺陷、盈余操纵、未及时进行审计调整的重大会计核算疏漏、滥用会计政策或者会计估计以及恶意隐瞒或舞弊行为，是否反映发行人会计基础工作薄弱或内控缺失；</w:t>
            </w:r>
          </w:p>
          <w:p w14:paraId="79D9197E">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（4）差错更正事项是否已准确、充分披露。</w:t>
            </w:r>
          </w:p>
          <w:p w14:paraId="16655355">
            <w:pPr>
              <w:autoSpaceDE w:val="0"/>
              <w:autoSpaceDN w:val="0"/>
              <w:adjustRightInd w:val="0"/>
              <w:ind w:firstLine="480" w:firstLineChars="200"/>
              <w:rPr>
                <w:rFonts w:hint="default" w:ascii="Times New Roman" w:hAnsi="Times New Roman"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4.保荐人和申报会计师应就本次发行上市的财务报表与新三板、H股或境外挂牌/上市期间（如有）的财务报表是否存在差异、重大会计差错更正、会计调整或变更等事项进行核查并发表意见。</w:t>
            </w:r>
          </w:p>
        </w:tc>
        <w:tc>
          <w:tcPr>
            <w:tcW w:w="1110" w:type="pct"/>
            <w:tcBorders>
              <w:bottom w:val="single" w:color="000000" w:sz="4" w:space="0"/>
            </w:tcBorders>
          </w:tcPr>
          <w:p w14:paraId="6A56A195">
            <w:pPr>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《招股书准则》第五十三条</w:t>
            </w:r>
          </w:p>
          <w:p w14:paraId="3DEA7BA3">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《监管规则适用指引——发行类第5号》第九条</w:t>
            </w:r>
          </w:p>
        </w:tc>
      </w:tr>
      <w:tr w14:paraId="3BB65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tcBorders>
              <w:bottom w:val="single" w:color="000000" w:sz="4" w:space="0"/>
            </w:tcBorders>
            <w:vAlign w:val="center"/>
          </w:tcPr>
          <w:p w14:paraId="53921743">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3-10</w:t>
            </w:r>
          </w:p>
        </w:tc>
        <w:tc>
          <w:tcPr>
            <w:tcW w:w="423" w:type="pct"/>
            <w:tcBorders>
              <w:bottom w:val="single" w:color="000000" w:sz="4" w:space="0"/>
            </w:tcBorders>
            <w:vAlign w:val="center"/>
          </w:tcPr>
          <w:p w14:paraId="17849C6B">
            <w:pPr>
              <w:autoSpaceDE w:val="0"/>
              <w:autoSpaceDN w:val="0"/>
              <w:adjustRightInd w:val="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现金交易核查</w:t>
            </w:r>
          </w:p>
        </w:tc>
        <w:tc>
          <w:tcPr>
            <w:tcW w:w="1277" w:type="pct"/>
            <w:tcBorders>
              <w:bottom w:val="single" w:color="000000" w:sz="4" w:space="0"/>
            </w:tcBorders>
            <w:vAlign w:val="center"/>
          </w:tcPr>
          <w:p w14:paraId="4AF39F15">
            <w:pPr>
              <w:ind w:firstLine="480" w:firstLineChars="200"/>
              <w:rPr>
                <w:rFonts w:hint="default" w:ascii="Times New Roman" w:hAnsi="Times New Roman" w:eastAsia="仿宋_GB2312" w:cs="Times New Roman"/>
                <w:strike/>
                <w:color w:val="000000" w:themeColor="text1"/>
                <w:kern w:val="0"/>
                <w:sz w:val="24"/>
                <w:szCs w:val="24"/>
                <w14:textFill>
                  <w14:solidFill>
                    <w14:schemeClr w14:val="tx1"/>
                  </w14:solidFill>
                </w14:textFill>
              </w:rPr>
            </w:pPr>
          </w:p>
        </w:tc>
        <w:tc>
          <w:tcPr>
            <w:tcW w:w="1906" w:type="pct"/>
            <w:tcBorders>
              <w:bottom w:val="single" w:color="000000" w:sz="4" w:space="0"/>
            </w:tcBorders>
            <w:vAlign w:val="center"/>
          </w:tcPr>
          <w:p w14:paraId="7C8063BE">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发行人报告期存在现金交易或以大额现金支付薪酬、报销费用、垫付各类款项的，保荐人和申报会计师应就以下事项进行核查：</w:t>
            </w:r>
          </w:p>
          <w:p w14:paraId="7401063A">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（1）现金交易或大额现金支付的必要性与合理性，是否符合发行人业务情况或行业惯例，现金交易比例及其变动情况是否处于合理范围；</w:t>
            </w:r>
          </w:p>
          <w:p w14:paraId="15377790">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（2）现金交易的客户或供应商的情况，是否涉及发行人关联方；</w:t>
            </w:r>
          </w:p>
          <w:p w14:paraId="660DCD3E">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（3）相关收入确认及成本核算的原则与依据，是否涉及体外循环或虚构业务；</w:t>
            </w:r>
          </w:p>
          <w:p w14:paraId="1CB8B43E">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（4）现金管理制度是否与业务模式、内部管理制度匹配，与现金交易、现金支付相关的内部控制制度是否完备、合理并执行有效；</w:t>
            </w:r>
          </w:p>
          <w:p w14:paraId="1DDADCEE">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（5）现金交易流水的发生与相关业务发生是否真实一致，是否存在异常分布；</w:t>
            </w:r>
          </w:p>
          <w:p w14:paraId="71276869">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（6）实际控制人及发行人董监高等关联方以及大额现金支付对象是否与客户或供应商及其关联方存在资金往来；</w:t>
            </w:r>
          </w:p>
          <w:p w14:paraId="1D3DB5FA">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（7）发行人为减少现金交易采取的改进措施及进展情况；</w:t>
            </w:r>
          </w:p>
          <w:p w14:paraId="74667392">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（8）现金交易占比达到重要性水平的，相关风险是否充分披露。</w:t>
            </w:r>
          </w:p>
          <w:p w14:paraId="2E917486">
            <w:pPr>
              <w:autoSpaceDE w:val="0"/>
              <w:autoSpaceDN w:val="0"/>
              <w:adjustRightInd w:val="0"/>
              <w:ind w:firstLine="480" w:firstLineChars="200"/>
              <w:rPr>
                <w:rFonts w:hint="default" w:ascii="Times New Roman" w:hAnsi="Times New Roman" w:eastAsia="仿宋_GB2312" w:cs="Times New Roman"/>
                <w:bCs/>
                <w:strike/>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保荐人和申报会计师应详细说明对发行人现金交易、大额现金支付的核查方法、过程与证据，对发行人报告期现金交易、大额现金支付的真实性、合理性和必要性及相关内控有效性发表明确意见。</w:t>
            </w:r>
          </w:p>
        </w:tc>
        <w:tc>
          <w:tcPr>
            <w:tcW w:w="1110" w:type="pct"/>
            <w:tcBorders>
              <w:bottom w:val="single" w:color="000000" w:sz="4" w:space="0"/>
            </w:tcBorders>
          </w:tcPr>
          <w:p w14:paraId="4AC1F2EC">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《监管规则适用指引——发行类第5号》第十条</w:t>
            </w:r>
          </w:p>
        </w:tc>
      </w:tr>
      <w:tr w14:paraId="75AFA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tcBorders>
              <w:bottom w:val="single" w:color="000000" w:sz="4" w:space="0"/>
            </w:tcBorders>
            <w:vAlign w:val="center"/>
          </w:tcPr>
          <w:p w14:paraId="28AF3318">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3-11</w:t>
            </w:r>
          </w:p>
        </w:tc>
        <w:tc>
          <w:tcPr>
            <w:tcW w:w="423" w:type="pct"/>
            <w:tcBorders>
              <w:bottom w:val="single" w:color="000000" w:sz="4" w:space="0"/>
            </w:tcBorders>
            <w:vAlign w:val="center"/>
          </w:tcPr>
          <w:p w14:paraId="4B722E0C">
            <w:pPr>
              <w:autoSpaceDE w:val="0"/>
              <w:autoSpaceDN w:val="0"/>
              <w:adjustRightInd w:val="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第三方回款核查</w:t>
            </w:r>
          </w:p>
        </w:tc>
        <w:tc>
          <w:tcPr>
            <w:tcW w:w="1277" w:type="pct"/>
            <w:tcBorders>
              <w:bottom w:val="single" w:color="000000" w:sz="4" w:space="0"/>
            </w:tcBorders>
            <w:vAlign w:val="center"/>
          </w:tcPr>
          <w:p w14:paraId="3D72429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1906" w:type="pct"/>
            <w:tcBorders>
              <w:bottom w:val="single" w:color="000000" w:sz="4" w:space="0"/>
            </w:tcBorders>
            <w:vAlign w:val="center"/>
          </w:tcPr>
          <w:p w14:paraId="67044BC1">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如发行人报告期内存在由第三方回款的情形，保荐人和申报会计师应就以下事项进行重点核查：</w:t>
            </w:r>
          </w:p>
          <w:p w14:paraId="67549810">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第三方回款的真实性，是否存在虚构交易或调节账龄情形；中介机构需核查的内容包括但不限于：抽样选取不一致业务的明细样本和银行对账单回款记录，追查至相关业务合同、业务执行记录及资金流水凭证，获取相关客户代付款确认依据，以核实委托付款的真实性、代付金额的准确性及付款方和委托方之间的关系，说明合同签约方和付款方不一致的合理原因及第三方回款统计明细记录的完整性，并对第三方回款所对应营业收入的真实性发表明确意见；</w:t>
            </w:r>
          </w:p>
          <w:p w14:paraId="4B20D22E">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（2）第三方回款形成收入占营业收入的比例，相关金额及比例是否处于合理范围；</w:t>
            </w:r>
          </w:p>
          <w:p w14:paraId="41300CCA">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（3）第三方回款的原因、必要性及商业合理性，是否与经营模式相关、符合行业经营特点，是否能够区分不同类别的第三方回款；</w:t>
            </w:r>
          </w:p>
          <w:p w14:paraId="26D5D4E0">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（4）发行人及其实际控制人、董监高或其他关联方与第三方回款的支付方是否存在关联关系或其他利益安排；</w:t>
            </w:r>
          </w:p>
          <w:p w14:paraId="5D641126">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（5）境外销售涉及境外第三方回款的，第三方代付行为的商业合理性或合规性；</w:t>
            </w:r>
          </w:p>
          <w:p w14:paraId="64563A81">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（6）是否因第三方回款导致货款归属纠纷；</w:t>
            </w:r>
          </w:p>
          <w:p w14:paraId="316B3099">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（7）如合同明确约定第三方付款的，该交易安排是否合理；</w:t>
            </w:r>
          </w:p>
          <w:p w14:paraId="3E78BCC9">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（8）资金流、实物流与合同约定及商业实质是否一致，第三方回款是否具有可验证性，是否影响销售循环内部控制有效性的认定。</w:t>
            </w:r>
          </w:p>
        </w:tc>
        <w:tc>
          <w:tcPr>
            <w:tcW w:w="1110" w:type="pct"/>
            <w:tcBorders>
              <w:bottom w:val="single" w:color="000000" w:sz="4" w:space="0"/>
            </w:tcBorders>
          </w:tcPr>
          <w:p w14:paraId="38263FFA">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《监管规则适用指引——发行类第5号》第十一条</w:t>
            </w:r>
          </w:p>
        </w:tc>
      </w:tr>
      <w:tr w14:paraId="750ED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tcBorders>
              <w:bottom w:val="single" w:color="000000" w:sz="4" w:space="0"/>
            </w:tcBorders>
            <w:vAlign w:val="center"/>
          </w:tcPr>
          <w:p w14:paraId="3E01B2E7">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3-12</w:t>
            </w:r>
          </w:p>
        </w:tc>
        <w:tc>
          <w:tcPr>
            <w:tcW w:w="423" w:type="pct"/>
            <w:tcBorders>
              <w:bottom w:val="single" w:color="000000" w:sz="4" w:space="0"/>
            </w:tcBorders>
            <w:vAlign w:val="center"/>
          </w:tcPr>
          <w:p w14:paraId="465DA52A">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经销模式</w:t>
            </w:r>
          </w:p>
        </w:tc>
        <w:tc>
          <w:tcPr>
            <w:tcW w:w="1277" w:type="pct"/>
            <w:tcBorders>
              <w:bottom w:val="single" w:color="000000" w:sz="4" w:space="0"/>
            </w:tcBorders>
            <w:vAlign w:val="center"/>
          </w:tcPr>
          <w:p w14:paraId="382D5F43">
            <w:pPr>
              <w:ind w:firstLine="480" w:firstLineChars="200"/>
              <w:rPr>
                <w:rFonts w:hint="default" w:ascii="Times New Roman" w:hAnsi="Times New Roman" w:eastAsia="仿宋_GB2312" w:cs="Times New Roman"/>
                <w:strike/>
                <w:color w:val="000000" w:themeColor="text1"/>
                <w:kern w:val="0"/>
                <w:sz w:val="24"/>
                <w:szCs w:val="24"/>
                <w14:textFill>
                  <w14:solidFill>
                    <w14:schemeClr w14:val="tx1"/>
                  </w14:solidFill>
                </w14:textFill>
              </w:rPr>
            </w:pPr>
          </w:p>
        </w:tc>
        <w:tc>
          <w:tcPr>
            <w:tcW w:w="1906" w:type="pct"/>
            <w:tcBorders>
              <w:bottom w:val="single" w:color="000000" w:sz="4" w:space="0"/>
            </w:tcBorders>
            <w:vAlign w:val="center"/>
          </w:tcPr>
          <w:p w14:paraId="48FAC7D2">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保荐人和申报会计师应按风险导向和重要性原则，根据指引要求，对发行人经销相关内容进行核查并出具专项说明，对经销收入真实性明确发表明确意见：</w:t>
            </w:r>
          </w:p>
          <w:p w14:paraId="574EB1E5">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（1）经销商模式商业合理性</w:t>
            </w:r>
          </w:p>
          <w:p w14:paraId="578EA545">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结合发行人行业特点、产品特性、发展历程、下游客户分布、同行业可比公司情况，分析发行人经销商模式的分类和定义，不同类别、不同层级经销商划分标准，以及采用经销商模式的必要性和商业合理性。</w:t>
            </w:r>
          </w:p>
          <w:p w14:paraId="7BAA143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（2）经销商模式内控制度合理性及运行有效性</w:t>
            </w:r>
          </w:p>
          <w:p w14:paraId="76A9CAFE">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经销商模式内控制度包括但不限于：经销商选取标准和批准程序，对不同类别经销商、多层级经销商管理制度，终端销售管理、新增及退出管理方法，定价考核机制（包括营销、运输费用承担和补贴、折扣和返利等），退换货机制，物流管理模式（是否直接发货给终端客户），信用及收款管理，结算机制，库存管理机制，对账制度，信息管理系统设计与执行情况，说明相关内控制度设计的合理性及运行的有效性。</w:t>
            </w:r>
          </w:p>
          <w:p w14:paraId="647F309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（3）经销收入确认、计量原则</w:t>
            </w:r>
          </w:p>
          <w:p w14:paraId="79B96DBD">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经销收入确认、计量原则，对销售补贴或返利、费用承担、经销商保证金的会计处理，对附有退货条件、给予购销信用、前期铺货借货、经销商作为居间人参与销售等特别方式下经销收入确认、计量原则，是否符合《企业会计准则》规定，是否与同行业可比公司存在显著差异。</w:t>
            </w:r>
          </w:p>
          <w:p w14:paraId="454CF0BF">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（4）经销商构成及稳定性</w:t>
            </w:r>
          </w:p>
          <w:p w14:paraId="3D5356CF">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1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szCs w:val="24"/>
                <w14:textFill>
                  <w14:solidFill>
                    <w14:schemeClr w14:val="tx1"/>
                  </w14:solidFill>
                </w14:textFill>
              </w:rPr>
              <w:t>①</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不同类别、不同层级经销商数量、销售收入及毛利占比变动原因及合理性；</w:t>
            </w:r>
          </w:p>
          <w:p w14:paraId="72A2B5F0">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2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szCs w:val="24"/>
                <w14:textFill>
                  <w14:solidFill>
                    <w14:schemeClr w14:val="tx1"/>
                  </w14:solidFill>
                </w14:textFill>
              </w:rPr>
              <w:t>②</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新增、退出经销商数量、销售收入及毛利占比，新增、退出经销商销售收入及毛利占比合理性，新设即成为发行人主要经销商的原因及合理性；</w:t>
            </w:r>
          </w:p>
          <w:p w14:paraId="1693B495">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3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szCs w:val="24"/>
                <w14:textFill>
                  <w14:solidFill>
                    <w14:schemeClr w14:val="tx1"/>
                  </w14:solidFill>
                </w14:textFill>
              </w:rPr>
              <w:t>③</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主要经销商销售收入及毛利占比，变动原因及合理性，经销商向发行人采购规模是否与其自身业务规模不匹配；</w:t>
            </w:r>
          </w:p>
          <w:p w14:paraId="4CDC9059">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4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szCs w:val="24"/>
                <w14:textFill>
                  <w14:solidFill>
                    <w14:schemeClr w14:val="tx1"/>
                  </w14:solidFill>
                </w14:textFill>
              </w:rPr>
              <w:t>④</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经销商是否存在个人等非法人实体，该类经销商数量、销售收入及毛利占比，与同行业可比公司是否存在显著差异。</w:t>
            </w:r>
          </w:p>
          <w:p w14:paraId="768A2A1D">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（5）经销商与发行人关联关系及其他业务合作</w:t>
            </w:r>
          </w:p>
          <w:p w14:paraId="39E6308C">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1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szCs w:val="24"/>
                <w14:textFill>
                  <w14:solidFill>
                    <w14:schemeClr w14:val="tx1"/>
                  </w14:solidFill>
                </w14:textFill>
              </w:rPr>
              <w:t>①</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主要经销商基本情况，包括但不限于：注册资本、注册地址、成立时间、经营范围、股东、核心管理人员、员工人数、与发行人合作历史等；</w:t>
            </w:r>
          </w:p>
          <w:p w14:paraId="59F708F4">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2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color w:val="000000" w:themeColor="text1"/>
                <w14:textFill>
                  <w14:solidFill>
                    <w14:schemeClr w14:val="tx1"/>
                  </w14:solidFill>
                </w14:textFill>
              </w:rPr>
              <w:t>②</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及其控股股东、实际控制人、董事、监事、高管、关键岗位人员及其它关联方与经销商、经销商的终端客户是否存在关联关系或其他利益安排，是否存在其他特殊关系或业务合作（如是否存在前员工、近亲属设立的经销商、是否存在经销商使用发行人名称或商标），是否存在非经营性资金往来，包括对经销商或客户提供的借款、担保等资金支持等；</w:t>
            </w:r>
          </w:p>
          <w:p w14:paraId="6B1F0D3F">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3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color w:val="000000" w:themeColor="text1"/>
                <w14:textFill>
                  <w14:solidFill>
                    <w14:schemeClr w14:val="tx1"/>
                  </w14:solidFill>
                </w14:textFill>
              </w:rPr>
              <w:t>③</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经销商持股的原因，入股价格是否公允，资金来源，发行人及其关联方是否提供资助；</w:t>
            </w:r>
          </w:p>
          <w:p w14:paraId="1C31825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4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color w:val="000000" w:themeColor="text1"/>
                <w14:textFill>
                  <w14:solidFill>
                    <w14:schemeClr w14:val="tx1"/>
                  </w14:solidFill>
                </w14:textFill>
              </w:rPr>
              <w:t>④</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经销商是否专门销售发行人产品；</w:t>
            </w:r>
          </w:p>
          <w:p w14:paraId="516552C7">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5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color w:val="000000" w:themeColor="text1"/>
                <w14:textFill>
                  <w14:solidFill>
                    <w14:schemeClr w14:val="tx1"/>
                  </w14:solidFill>
                </w14:textFill>
              </w:rPr>
              <w:t>⑤</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关联经销商销售收入、毛利及占比，销售价格和毛利率与非关联经销商是否存在显著差异。</w:t>
            </w:r>
          </w:p>
          <w:p w14:paraId="140D044D">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（6）经销商模式经营情况分析</w:t>
            </w:r>
          </w:p>
          <w:p w14:paraId="12C65EA1">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1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color w:val="000000" w:themeColor="text1"/>
                <w14:textFill>
                  <w14:solidFill>
                    <w14:schemeClr w14:val="tx1"/>
                  </w14:solidFill>
                </w14:textFill>
              </w:rPr>
              <w:t>①</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经销商模式销售收入及占比、毛利率，与同行业可比公司是否存在显著差异；</w:t>
            </w:r>
          </w:p>
          <w:p w14:paraId="796F5AA6">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2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color w:val="000000" w:themeColor="text1"/>
                <w14:textFill>
                  <w14:solidFill>
                    <w14:schemeClr w14:val="tx1"/>
                  </w14:solidFill>
                </w14:textFill>
              </w:rPr>
              <w:t>②</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对不同销售模式（直销、经销等）、不同区域（境内、境外等）和不同类别经销商销售的产品数量、销售价格、销售收入及占比、毛利及占比、毛利率情况；不同模式、不同区域、不同类别经销商销售价格、毛利率存在显著差异的原因及合理性；</w:t>
            </w:r>
          </w:p>
          <w:p w14:paraId="4C7F9E1F">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3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color w:val="000000" w:themeColor="text1"/>
                <w14:textFill>
                  <w14:solidFill>
                    <w14:schemeClr w14:val="tx1"/>
                  </w14:solidFill>
                </w14:textFill>
              </w:rPr>
              <w:t>③</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经销商返利政策及其变化情况，返利占经销收入比例，返利计提是否充分，是否通过调整返利政策调节经营业绩；</w:t>
            </w:r>
          </w:p>
          <w:p w14:paraId="309FEC89">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4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color w:val="000000" w:themeColor="text1"/>
                <w14:textFill>
                  <w14:solidFill>
                    <w14:schemeClr w14:val="tx1"/>
                  </w14:solidFill>
                </w14:textFill>
              </w:rPr>
              <w:t>④</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经销商采购频率及单次采购量分布是否合理，与期后销售周期是否匹配；</w:t>
            </w:r>
          </w:p>
          <w:p w14:paraId="1A211D05">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5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szCs w:val="24"/>
                <w14:textFill>
                  <w14:solidFill>
                    <w14:schemeClr w14:val="tx1"/>
                  </w14:solidFill>
                </w14:textFill>
              </w:rPr>
              <w:t>⑤</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经销商一般备货周期，经销商进销存、退换货情况，备货周期是否与经销商进销存情况相匹配，是否存在经销商压货，退换货率是否合理；</w:t>
            </w:r>
          </w:p>
          <w:p w14:paraId="12BF97EC">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6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szCs w:val="24"/>
                <w14:textFill>
                  <w14:solidFill>
                    <w14:schemeClr w14:val="tx1"/>
                  </w14:solidFill>
                </w14:textFill>
              </w:rPr>
              <w:t>⑥</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经销商信用政策及变化，给予经销商的信用政策是否显著宽松于其他销售模式或对部分经销商信用政策显著宽松于其他经销商，是否通过放宽信用政策调节收入；</w:t>
            </w:r>
          </w:p>
          <w:p w14:paraId="34757C0C">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7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szCs w:val="24"/>
                <w14:textFill>
                  <w14:solidFill>
                    <w14:schemeClr w14:val="tx1"/>
                  </w14:solidFill>
                </w14:textFill>
              </w:rPr>
              <w:t>⑦</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经销商回款方式、应收账款规模合理性，是否存在大量现金回款或第三方回款情况；</w:t>
            </w:r>
          </w:p>
          <w:p w14:paraId="27835E0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8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szCs w:val="24"/>
                <w14:textFill>
                  <w14:solidFill>
                    <w14:schemeClr w14:val="tx1"/>
                  </w14:solidFill>
                </w14:textFill>
              </w:rPr>
              <w:t>⑧</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终端客户构成情况，各层级经销商定价政策，期末库存及期后销售情况，各层级经销商是否压货以及大额异常退换货，各层级经销商回款情况；直销客户与经销商终端客户重合的，同时对终端客户采用两种销售模式的原因及合理性。</w:t>
            </w:r>
          </w:p>
          <w:p w14:paraId="55506C55">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（7）相关核查程序是否充分、核查证据是否可靠</w:t>
            </w:r>
          </w:p>
          <w:p w14:paraId="6CE0DB5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1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szCs w:val="24"/>
                <w14:textFill>
                  <w14:solidFill>
                    <w14:schemeClr w14:val="tx1"/>
                  </w14:solidFill>
                </w14:textFill>
              </w:rPr>
              <w:t>①</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制定核查计划的情况；</w:t>
            </w:r>
          </w:p>
          <w:p w14:paraId="41D87BE4">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②= 2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szCs w:val="24"/>
                <w14:textFill>
                  <w14:solidFill>
                    <w14:schemeClr w14:val="tx1"/>
                  </w14:solidFill>
                </w14:textFill>
              </w:rPr>
              <w:t>②</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选取核查样本的标准和选取过程，核查的样本量是否能为得出核查结论提供合理基础；</w:t>
            </w:r>
          </w:p>
          <w:p w14:paraId="7F8A8A5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3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szCs w:val="24"/>
                <w14:textFill>
                  <w14:solidFill>
                    <w14:schemeClr w14:val="tx1"/>
                  </w14:solidFill>
                </w14:textFill>
              </w:rPr>
              <w:t>③</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各类核查方法的实施情况、核查比例、结果，包括但不限于内部控制测试、实地走访、分析性复核、函证、抽查监盘、资金流水核查、替代程序等。</w:t>
            </w:r>
          </w:p>
        </w:tc>
        <w:tc>
          <w:tcPr>
            <w:tcW w:w="1110" w:type="pct"/>
            <w:tcBorders>
              <w:bottom w:val="single" w:color="000000" w:sz="4" w:space="0"/>
            </w:tcBorders>
          </w:tcPr>
          <w:p w14:paraId="7B0453DF">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《监管规则适用指引——发行类第5号》第十二条</w:t>
            </w:r>
          </w:p>
        </w:tc>
      </w:tr>
      <w:tr w14:paraId="28922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tcBorders>
              <w:bottom w:val="single" w:color="000000" w:sz="4" w:space="0"/>
            </w:tcBorders>
            <w:vAlign w:val="center"/>
          </w:tcPr>
          <w:p w14:paraId="378F3651">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3-13</w:t>
            </w:r>
          </w:p>
        </w:tc>
        <w:tc>
          <w:tcPr>
            <w:tcW w:w="423" w:type="pct"/>
            <w:tcBorders>
              <w:bottom w:val="single" w:color="000000" w:sz="4" w:space="0"/>
            </w:tcBorders>
            <w:vAlign w:val="center"/>
          </w:tcPr>
          <w:p w14:paraId="74739ED6">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通过互联网开展业务相关信息系统核查</w:t>
            </w:r>
          </w:p>
        </w:tc>
        <w:tc>
          <w:tcPr>
            <w:tcW w:w="1277" w:type="pct"/>
            <w:tcBorders>
              <w:bottom w:val="single" w:color="000000" w:sz="4" w:space="0"/>
            </w:tcBorders>
            <w:vAlign w:val="center"/>
          </w:tcPr>
          <w:p w14:paraId="551A2AC4">
            <w:pPr>
              <w:ind w:firstLine="480" w:firstLineChars="200"/>
              <w:rPr>
                <w:rFonts w:hint="default" w:ascii="Times New Roman" w:hAnsi="Times New Roman" w:eastAsia="仿宋_GB2312" w:cs="Times New Roman"/>
                <w:strike/>
                <w:color w:val="000000" w:themeColor="text1"/>
                <w:kern w:val="0"/>
                <w:sz w:val="24"/>
                <w:szCs w:val="24"/>
                <w14:textFill>
                  <w14:solidFill>
                    <w14:schemeClr w14:val="tx1"/>
                  </w14:solidFill>
                </w14:textFill>
              </w:rPr>
            </w:pPr>
          </w:p>
        </w:tc>
        <w:tc>
          <w:tcPr>
            <w:tcW w:w="1906" w:type="pct"/>
            <w:tcBorders>
              <w:bottom w:val="single" w:color="000000" w:sz="4" w:space="0"/>
            </w:tcBorders>
            <w:vAlign w:val="center"/>
          </w:tcPr>
          <w:p w14:paraId="2CAD8DDF">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保荐人和申报会计师应根据指引要求，对报告期任意一期通过互联网取得的营业收入占比或毛利占比超过30%的发行人，对其通过互联网开展业务的信息系统可靠性进行专项核查并发表明确核查意见：</w:t>
            </w:r>
          </w:p>
          <w:p w14:paraId="55F2EABD">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对于直接向用户收取费用的此类企业，如互联网线上销售、互联网信息服务、互联网游戏等，保荐人和申报会计师的核查应包括但不限于以下方面：①经营数据的完整性和准确性，是否存在被篡改的风险，与财务数据是否一致；②用户真实性与变动合理性，包括新增用户的地域分布与数量、留存用户的数量、活跃用户数量、月活用户数量、单次访问时长与访问时间段等，系统数据与第三方统计平台数据是否一致；③用户行为核查，包括但不限于登录IP或MAC地址信息、充值与消费的情况、重点产品消费或销售情况、僵尸用户情况等，用户充值、消耗或消费的时间分布是否合理，重点用户充值或消费是否合理；④系统收款或交易金额与第三方支付渠道交易金额是否一致，是否存在自充值或刷单情况；⑤平均用户收入、平均付费用户收入等数值的变动趋势是否合理；⑥业务系统记录与计算虚拟钱包（如有）的充值、消费数据是否准确；⑦互联网数据中心（IDC）或带宽费用的核查情况，与访问量是否匹配；⑧获客成本、获客渠道是否合理，变动是否存在异常。</w:t>
            </w:r>
          </w:p>
          <w:p w14:paraId="09793309">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对用户消费占整体收入比较低，主要通过展示或用户点击转化收入的此类企业，如用户点击广告后向广告主或广告代理商收取费用的企业，保荐人和会计师的核查应包括但不限于以下方面：①经营数据的完整性和准确性，是否存在被篡改的风险，与财务数据是否一致；②不同平台用户占比是否符合商业逻辑与产品定位；③推广投入效果情况，获客成本是否合理；④用户行为真实性核查，应用软件的下载或激活的用户数量、新增和活跃的用户是否真实，是否存在购买虚假用户流量或虚构流量情况；⑤广告投放的真实性，是否存在与广告商串通进行虚假交易；⑥用户的广告浏览行为是否存在明显异常。</w:t>
            </w:r>
          </w:p>
          <w:p w14:paraId="3C396E0D">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如因核查范围受限、历史数据丢失、信息系统缺陷、涉及商业秘密等原因，导致无法获取全部或部分运营数据，无法进行充分核查的，保荐人、会计师应考虑该等情况是否存在异常并就信息系统可靠性审慎发表核查意见，同时，对该等事项是否构成本次发行上市的实质性障碍发表核查意见。</w:t>
            </w:r>
          </w:p>
          <w:p w14:paraId="2882C0F1">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发行人主要经营活动并非直接通过互联网开展，但其客户主要通过互联网销售发行人产品或服务，如发行人该类业务营业收入占比或毛利占比超过30%，保荐人和申报会计师应核查该类客户向发行人传输交易信息、相关数据的方式、内容，并以可靠方式从发行人获取该等数据，核查该等数据与发行人销售、物流等数据是否存在差异，互联网终端客户情况（如消费者数量、集中度、地域分布、消费频率、单次消费金额分布等）是否存在异常。对无法取得客户相关交易数据的，保荐人和申报会计师应充分核查原因并谨慎评估该情况对发表核查意见的影响。</w:t>
            </w:r>
          </w:p>
        </w:tc>
        <w:tc>
          <w:tcPr>
            <w:tcW w:w="1110" w:type="pct"/>
            <w:tcBorders>
              <w:bottom w:val="single" w:color="000000" w:sz="4" w:space="0"/>
            </w:tcBorders>
          </w:tcPr>
          <w:p w14:paraId="7FDC4BC7">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《监管规则适用指引——发行类第5号》第十三条</w:t>
            </w:r>
          </w:p>
        </w:tc>
      </w:tr>
      <w:tr w14:paraId="17EBC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tcBorders>
              <w:bottom w:val="single" w:color="000000" w:sz="4" w:space="0"/>
            </w:tcBorders>
            <w:vAlign w:val="center"/>
          </w:tcPr>
          <w:p w14:paraId="0B5E182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3-14</w:t>
            </w:r>
          </w:p>
        </w:tc>
        <w:tc>
          <w:tcPr>
            <w:tcW w:w="423" w:type="pct"/>
            <w:tcBorders>
              <w:bottom w:val="single" w:color="000000" w:sz="4" w:space="0"/>
            </w:tcBorders>
            <w:vAlign w:val="center"/>
          </w:tcPr>
          <w:p w14:paraId="0851E53F">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信息系统专项核查</w:t>
            </w:r>
          </w:p>
        </w:tc>
        <w:tc>
          <w:tcPr>
            <w:tcW w:w="1277" w:type="pct"/>
            <w:tcBorders>
              <w:bottom w:val="single" w:color="000000" w:sz="4" w:space="0"/>
            </w:tcBorders>
            <w:vAlign w:val="center"/>
          </w:tcPr>
          <w:p w14:paraId="7158272D">
            <w:pPr>
              <w:ind w:firstLine="480" w:firstLineChars="200"/>
              <w:rPr>
                <w:rFonts w:hint="default" w:ascii="Times New Roman" w:hAnsi="Times New Roman" w:eastAsia="仿宋_GB2312" w:cs="Times New Roman"/>
                <w:strike/>
                <w:color w:val="000000" w:themeColor="text1"/>
                <w:kern w:val="0"/>
                <w:sz w:val="24"/>
                <w:szCs w:val="24"/>
                <w14:textFill>
                  <w14:solidFill>
                    <w14:schemeClr w14:val="tx1"/>
                  </w14:solidFill>
                </w14:textFill>
              </w:rPr>
            </w:pPr>
          </w:p>
        </w:tc>
        <w:tc>
          <w:tcPr>
            <w:tcW w:w="1906" w:type="pct"/>
            <w:tcBorders>
              <w:bottom w:val="single" w:color="000000" w:sz="4" w:space="0"/>
            </w:tcBorders>
            <w:vAlign w:val="center"/>
          </w:tcPr>
          <w:p w14:paraId="7CFB9DCB">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一、核查总体要求</w:t>
            </w:r>
          </w:p>
          <w:p w14:paraId="545A8E7F">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总体原则。发行人应向中介机构完整提供报告期应用的信息系统情况，包括系统名称、开发人、基本架构、主要功能、应用方式、各层级数据浏览或修改权限等；应为中介机构核查信息系统开放足够权限，提供充分条件。</w:t>
            </w:r>
          </w:p>
          <w:p w14:paraId="6A9A465B">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中介机构应对发行人存储于信息系统中的业务运营和财务数据的完整性、准确性、一致性、真实性和合理性等进行专项核查并发表明确意见。</w:t>
            </w:r>
          </w:p>
          <w:p w14:paraId="3574087D">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2.胜任能力。中介机构应选派或聘请具备相应专业能力的团队和机构执行信息系统核查工作。</w:t>
            </w:r>
          </w:p>
          <w:p w14:paraId="79A088A3">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3.责任划分。聘请其他机构开展信息系统专项核查或参考其核查结论的，中介机构应考虑其他机构的独立性、可靠性及其核查工作的充分性，并就借助他人开展信息系统专项核查的必要性与有效性审慎发表意见。</w:t>
            </w:r>
          </w:p>
          <w:p w14:paraId="42D22201">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4.核查方案。执行信息系统专项核查，核查团队应以风险防控为导向，结合发行人业务模式、盈利模式、系统架构、数据流转等情况，充分考虑舞弊行为出现的可能性，识别业务流程中可能存在的数据造假风险点，合理设计核查方案，运用大数据分析和内部控制测试等手段逐一排查风险点，全面验证发行人信息系统中业务和财务数据的完整性、准确性、一致性、真实性和合理性。</w:t>
            </w:r>
          </w:p>
          <w:p w14:paraId="66A4A386">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二、核查工作要求</w:t>
            </w:r>
          </w:p>
          <w:p w14:paraId="295ED75A">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IT系统控制：包括但不限于系统开发、访问逻辑、权限管理、系统运维、数据安全、数据备份等流程控制情况；重点关注是否存在过度授权，是否存在录入信息系统应用层数据或篡改信息系统后台数据库等实施数据造假舞弊的风险，是否发生过导致数据异常的重大事件；结合发现的缺陷，判断是否对信息系统存储数据的真实性、准确性及完整性产生影响，是否存在补偿性控制，并明确其性质是否属于重大缺陷以及对内部控制有效性的影响程度；</w:t>
            </w:r>
          </w:p>
          <w:p w14:paraId="18B2A5D3">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基础数据质量探查：包括但不限于基础运营数据及财务数据在系统中记录和保存的准确性、完整性；基础数据直接生成或加工生成的主要披露数据的真实性、准确性及完整性；重点关注是否存在数据缺失、指标口径错误导致披露数据失实等事项；</w:t>
            </w:r>
          </w:p>
          <w:p w14:paraId="0DAD0E32">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业务财务数据一致性核查：包括但不限于经营数据与核算数据、资金流水等财务数据的一致性或匹配性，测试范围应覆盖整个核查期间；重点关注财务核算数据与经营数据不一致、资金流水与订单金额不匹配等事项；</w:t>
            </w:r>
          </w:p>
          <w:p w14:paraId="00E60CFC">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4.多指标分析性复核：深入分析关键业务指标和财务指标的变化趋势及匹配性，通过多指标分析性复核找出“异常”趋势和交易；分析贯穿整个业务链条的关键业务及财务指标数据趋势，指标数据应至少以“月”为时间维度进行统计和分析，对个别关键指标数据应按“天”分析；重点关注关键业务指标和财务指标的变化趋势及匹配性，排查是否存在背离发行人业务发展、行业惯例或违反商业逻辑的异常情形，相关核查包括但不限于用户变动合理性、用户行为分布合理性、获客渠道等；</w:t>
            </w:r>
          </w:p>
          <w:p w14:paraId="61982C31">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5.反舞弊场景分析：应针对行业情况设计舞弊场景进行验证测试；基于业务流程可能出现舞弊造假环节的场景进行验证测试，分析核查期间用户行为及订单表现，形成异常数据临界值，识别脱离临界值的异常用户或异常订单进行深入排查，包括但不限于用户真实性、收入分布合理性、获客成本变动合理性等；</w:t>
            </w:r>
          </w:p>
          <w:p w14:paraId="41D421AE">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6.疑似异常数据跟进：包括但不限于排查有聚集性表现的疑似异常数据，除业务逻辑相互印证外，还应执行明细数据分析或实质性走访验证；对确实无法合理解释的异常情况，应分析对收入真实性的影响并发表明确意见。</w:t>
            </w:r>
          </w:p>
          <w:p w14:paraId="2C9427A0">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三、核查报告要求</w:t>
            </w:r>
          </w:p>
          <w:p w14:paraId="7FC19226">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核查报告内容。信息系统专项核查报告应清晰描述核查工作的整个过程，准确描述和定义核查范围、比例，清晰描述发行人业务模式、经营活动，充分揭示所有风险点，准确叙述每一个风险点涉及的核查方法、核查经过、核查结果、异常情况和跟进测试情况。信息系统专项核查报告应做到内容详实、结论清晰、不留疑问。</w:t>
            </w:r>
          </w:p>
          <w:p w14:paraId="4B839E21">
            <w:pPr>
              <w:ind w:firstLine="480" w:firstLineChars="200"/>
              <w:rPr>
                <w:rFonts w:hint="default" w:ascii="Times New Roman" w:hAnsi="Times New Roman" w:eastAsia="仿宋_GB2312" w:cs="Times New Roman"/>
                <w:bCs/>
                <w:strike/>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核查报告结论。中介机构应结合信息系统专项核查结果，分别就发行人的信息系统是否真实、准确、完整地记录发行人的经营活动，业务数据与财务数据是否一致发表明确意见。存在明显异常事项的，应明确披露该等事项及问题性质，并就该事项的实质性影响发表明确意见。因核查范围受限、历史数据丢失、信息系统缺陷、涉及商业秘密等原因，无法获取全部运营数据，无法进行充分核查的，中介机构应就信息系统可靠性审慎发表核查意见，并对该等事项是否构成本次发行上市的实质性障碍发表核查意见。</w:t>
            </w:r>
          </w:p>
        </w:tc>
        <w:tc>
          <w:tcPr>
            <w:tcW w:w="1110" w:type="pct"/>
            <w:tcBorders>
              <w:bottom w:val="single" w:color="000000" w:sz="4" w:space="0"/>
            </w:tcBorders>
          </w:tcPr>
          <w:p w14:paraId="6A43E068">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《监管规则适用指引——发行类第5号》第十四条</w:t>
            </w:r>
          </w:p>
        </w:tc>
      </w:tr>
      <w:tr w14:paraId="6D127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tcBorders>
              <w:bottom w:val="single" w:color="000000" w:sz="4" w:space="0"/>
            </w:tcBorders>
            <w:vAlign w:val="center"/>
          </w:tcPr>
          <w:p w14:paraId="04C24745">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3-15</w:t>
            </w:r>
          </w:p>
        </w:tc>
        <w:tc>
          <w:tcPr>
            <w:tcW w:w="423" w:type="pct"/>
            <w:tcBorders>
              <w:bottom w:val="single" w:color="000000" w:sz="4" w:space="0"/>
            </w:tcBorders>
            <w:vAlign w:val="center"/>
          </w:tcPr>
          <w:p w14:paraId="6B436935">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资金流水核查</w:t>
            </w:r>
          </w:p>
        </w:tc>
        <w:tc>
          <w:tcPr>
            <w:tcW w:w="1277" w:type="pct"/>
            <w:tcBorders>
              <w:bottom w:val="single" w:color="000000" w:sz="4" w:space="0"/>
            </w:tcBorders>
            <w:vAlign w:val="center"/>
          </w:tcPr>
          <w:p w14:paraId="403C6E55">
            <w:pPr>
              <w:ind w:firstLine="480" w:firstLineChars="200"/>
              <w:rPr>
                <w:rFonts w:hint="default" w:ascii="Times New Roman" w:hAnsi="Times New Roman" w:eastAsia="仿宋_GB2312" w:cs="Times New Roman"/>
                <w:strike/>
                <w:color w:val="000000" w:themeColor="text1"/>
                <w:kern w:val="0"/>
                <w:sz w:val="24"/>
                <w:szCs w:val="24"/>
                <w14:textFill>
                  <w14:solidFill>
                    <w14:schemeClr w14:val="tx1"/>
                  </w14:solidFill>
                </w14:textFill>
              </w:rPr>
            </w:pPr>
          </w:p>
        </w:tc>
        <w:tc>
          <w:tcPr>
            <w:tcW w:w="1906" w:type="pct"/>
            <w:tcBorders>
              <w:bottom w:val="single" w:color="000000" w:sz="4" w:space="0"/>
            </w:tcBorders>
            <w:vAlign w:val="center"/>
          </w:tcPr>
          <w:p w14:paraId="371DDC8E">
            <w:pPr>
              <w:ind w:firstLine="480" w:firstLineChars="200"/>
              <w:jc w:val="left"/>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中介机构应切实扛起防范财务造假的责任，充分运用资金流水核查、客户供应商穿透核查、现场核验等方式，确保财务数据符合真实的经营情况。</w:t>
            </w:r>
          </w:p>
          <w:p w14:paraId="4F3FF14C">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保荐人和申报会计师在资金流水核查中，应结合重要性原则和支持核查结论需要，重点核查报告期内发生的以下事项：</w:t>
            </w:r>
          </w:p>
          <w:p w14:paraId="360522FF">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（1）发行人资金管理相关内部控制制度是否存在较大缺陷。</w:t>
            </w:r>
          </w:p>
          <w:p w14:paraId="43551B93">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（2）是否存在银行账户不受发行人控制或未在发行人财务核算中全面反映的情况，是否存在发行人银行开户数量等与业务需要不符的情况。</w:t>
            </w:r>
          </w:p>
          <w:p w14:paraId="40038285">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（3）发行人大额资金往来是否存在重大异常，是否与公司经营活动、资产购置、对外投资等不相匹配。</w:t>
            </w:r>
          </w:p>
          <w:p w14:paraId="36859F95">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（4）发行人与控股股东、实际控制人、董事、监事、高管、关键岗位人员等是否存在异常大额资金往来。</w:t>
            </w:r>
          </w:p>
          <w:p w14:paraId="545E34FE">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（5）发行人是否存在大额或频繁取现的情形，是否无合理解释；发行人同一账户或不同账户之间，是否存在金额、日期相近的异常大额资金进出的情形，是否无合理解释。</w:t>
            </w:r>
          </w:p>
          <w:p w14:paraId="1C8CF83F">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（6）发行人是否存在大额购买无实物形态资产或服务（如商标、专利技术、咨询服务等）的情形，如存在，相关交易的商业合理性是否存在疑问。</w:t>
            </w:r>
          </w:p>
          <w:p w14:paraId="626965E7">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（7）发行人实际控制人个人账户大额资金往来较多且无合理解释，或者频繁出现大额存现、取现情形。</w:t>
            </w:r>
          </w:p>
          <w:p w14:paraId="1E78027F">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（8）控股股东、实际控制人、董事、监事、高管、关键岗位人员是否从发行人获得大额现金分红款、薪酬或资产转让款、转让发行人股权获得大额股权转让款，主要资金流向或用途存在重大异常。</w:t>
            </w:r>
          </w:p>
          <w:p w14:paraId="5ACD75F3">
            <w:pPr>
              <w:ind w:firstLine="480" w:firstLineChars="200"/>
              <w:jc w:val="left"/>
              <w:rPr>
                <w:rFonts w:hint="default" w:ascii="Times New Roman" w:hAnsi="Times New Roman" w:eastAsia="仿宋_GB2312" w:cs="Times New Roman"/>
                <w:bCs/>
                <w:color w:val="000000" w:themeColor="text1"/>
                <w:sz w:val="24"/>
                <w:highlight w:val="yellow"/>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（9）控股股东、实际控制人、董事、监事、高管、关键岗位人员与发行人关联方、客户、供应商是否存在异常大额资金往来。</w:t>
            </w:r>
          </w:p>
          <w:p w14:paraId="51B5A216">
            <w:pPr>
              <w:ind w:firstLine="480" w:firstLineChars="200"/>
              <w:jc w:val="left"/>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（10）是否存在关联方代发行人收取客户款项或支付供应商款项的情形。</w:t>
            </w:r>
          </w:p>
          <w:p w14:paraId="774FC10D">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发行人在报告期内存在以下情形的，保荐人和申报会计师应考虑是否需要扩大资金流水核查范围：</w:t>
            </w:r>
          </w:p>
          <w:p w14:paraId="0A83C1B0">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（1）发行人备用金、对外付款等资金管理存在重大不规范情形；</w:t>
            </w:r>
          </w:p>
          <w:p w14:paraId="7550BD50">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（2）发行人毛利率、期间费用率、销售净利率等指标各期存在较大异常变化，或者与同行业公司存在重大不一致；</w:t>
            </w:r>
          </w:p>
          <w:p w14:paraId="681520E4">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（3）发行人经销模式占比较高或大幅高于同行业公司，且经销毛利率存在较大异常；</w:t>
            </w:r>
          </w:p>
          <w:p w14:paraId="6C6A8A86">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（4）发行人将部分生产环节委托其他方进行加工的，且委托加工费用大幅变动，或者单位成本、毛利率大幅异于同行业；</w:t>
            </w:r>
          </w:p>
          <w:p w14:paraId="32832613">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（5）发行人采购总额中进口占比较高或者销售总额中出口占比较高，且对应的采购单价、销售单价、境外供应商或客户资质存在较大异常；</w:t>
            </w:r>
          </w:p>
          <w:p w14:paraId="5034AE91">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（6）发行人重大购销交易、对外投资或大额收付款，在商业合理性方面存在疑问；</w:t>
            </w:r>
          </w:p>
          <w:p w14:paraId="0F78541C">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（7）董事、监事、高管、关键岗位人员薪酬水平发生重大变化；</w:t>
            </w:r>
          </w:p>
          <w:p w14:paraId="3348168C">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（8）其他异常情况。</w:t>
            </w:r>
          </w:p>
          <w:p w14:paraId="7D94422C">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保荐人和申报会计师应说明资金流水的核查范围、资金流水核查重要性水平确定方法和依据，异常标准及确定依据、核查程序、核查证据、在核查中受到的限制及所采取的替代措施。</w:t>
            </w:r>
          </w:p>
          <w:p w14:paraId="5EC2C870">
            <w:pPr>
              <w:ind w:firstLine="480"/>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保荐人和申报会计师还应结合上述资金流水核查情况就发行人内部控制是否健全有效、是否存在体外资金循环形成销售回款、承担成本费用的情形发表明确核查意见。</w:t>
            </w:r>
          </w:p>
        </w:tc>
        <w:tc>
          <w:tcPr>
            <w:tcW w:w="1110" w:type="pct"/>
            <w:tcBorders>
              <w:bottom w:val="single" w:color="000000" w:sz="4" w:space="0"/>
            </w:tcBorders>
          </w:tcPr>
          <w:p w14:paraId="2AA39B5B">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《关于严把发行上市准入关从源头上提高上市公司质量的意见（试行）》第二条</w:t>
            </w:r>
          </w:p>
          <w:p w14:paraId="36E52911">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《监管规则适用指引——发行类第5号》第十五条</w:t>
            </w:r>
          </w:p>
          <w:p w14:paraId="380B28E8">
            <w:pP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《发行证券的公司信息披露内容与格式准则第27号——发行保荐书和发行保荐工作报告》第五条、第七条、第二十九条</w:t>
            </w:r>
          </w:p>
          <w:p w14:paraId="1E0631F9">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《上海证券交易所股票发行上市审核规则》第二十七条</w:t>
            </w:r>
          </w:p>
          <w:p w14:paraId="4C9F1E4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F3DB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tcBorders>
              <w:bottom w:val="single" w:color="000000" w:sz="4" w:space="0"/>
            </w:tcBorders>
            <w:vAlign w:val="center"/>
          </w:tcPr>
          <w:p w14:paraId="2027465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3-16</w:t>
            </w:r>
          </w:p>
        </w:tc>
        <w:tc>
          <w:tcPr>
            <w:tcW w:w="423" w:type="pct"/>
            <w:tcBorders>
              <w:bottom w:val="single" w:color="000000" w:sz="4" w:space="0"/>
            </w:tcBorders>
            <w:vAlign w:val="center"/>
          </w:tcPr>
          <w:p w14:paraId="0250E2CE">
            <w:pP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尚未盈利或最近一期存在累计未弥补亏损</w:t>
            </w:r>
          </w:p>
        </w:tc>
        <w:tc>
          <w:tcPr>
            <w:tcW w:w="1277" w:type="pct"/>
            <w:tcBorders>
              <w:bottom w:val="single" w:color="000000" w:sz="4" w:space="0"/>
            </w:tcBorders>
            <w:vAlign w:val="center"/>
          </w:tcPr>
          <w:p w14:paraId="52BD1D57">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发行人应根据《招股书准则》第</w:t>
            </w:r>
            <w:r>
              <w:rPr>
                <w:rFonts w:hint="default" w:ascii="Times New Roman" w:hAnsi="Times New Roman" w:eastAsia="仿宋_GB2312" w:cs="Times New Roman"/>
                <w:color w:val="000000" w:themeColor="text1"/>
                <w:sz w:val="24"/>
                <w14:textFill>
                  <w14:solidFill>
                    <w14:schemeClr w14:val="tx1"/>
                  </w14:solidFill>
                </w14:textFill>
              </w:rPr>
              <w:t>五十八</w:t>
            </w:r>
            <w:r>
              <w:rPr>
                <w:rFonts w:hint="default" w:ascii="Times New Roman" w:hAnsi="Times New Roman" w:eastAsia="仿宋_GB2312" w:cs="Times New Roman"/>
                <w:bCs/>
                <w:color w:val="000000" w:themeColor="text1"/>
                <w:sz w:val="24"/>
                <w14:textFill>
                  <w14:solidFill>
                    <w14:schemeClr w14:val="tx1"/>
                  </w14:solidFill>
                </w14:textFill>
              </w:rPr>
              <w:t>条（七）、第六十四条、第</w:t>
            </w:r>
            <w:r>
              <w:rPr>
                <w:rFonts w:hint="default" w:ascii="Times New Roman" w:hAnsi="Times New Roman" w:eastAsia="仿宋_GB2312" w:cs="Times New Roman"/>
                <w:color w:val="000000" w:themeColor="text1"/>
                <w:sz w:val="24"/>
                <w14:textFill>
                  <w14:solidFill>
                    <w14:schemeClr w14:val="tx1"/>
                  </w14:solidFill>
                </w14:textFill>
              </w:rPr>
              <w:t>八十一</w:t>
            </w:r>
            <w:r>
              <w:rPr>
                <w:rFonts w:hint="default" w:ascii="Times New Roman" w:hAnsi="Times New Roman" w:eastAsia="仿宋_GB2312" w:cs="Times New Roman"/>
                <w:bCs/>
                <w:color w:val="000000" w:themeColor="text1"/>
                <w:sz w:val="24"/>
                <w14:textFill>
                  <w14:solidFill>
                    <w14:schemeClr w14:val="tx1"/>
                  </w14:solidFill>
                </w14:textFill>
              </w:rPr>
              <w:t>条（二）、第九十九条，以及</w:t>
            </w:r>
            <w:r>
              <w:rPr>
                <w:rFonts w:hint="default" w:ascii="Times New Roman" w:hAnsi="Times New Roman" w:eastAsia="仿宋_GB2312" w:cs="Times New Roman"/>
                <w:color w:val="000000" w:themeColor="text1"/>
                <w:kern w:val="0"/>
                <w:sz w:val="24"/>
                <w14:textFill>
                  <w14:solidFill>
                    <w14:schemeClr w14:val="tx1"/>
                  </w14:solidFill>
                </w14:textFill>
              </w:rPr>
              <w:t>《监管规则适用指引——发行类第5号》第十六条以及《监管规则适用指引——发行类第10号》第四条</w:t>
            </w:r>
            <w:r>
              <w:rPr>
                <w:rFonts w:hint="default" w:ascii="Times New Roman" w:hAnsi="Times New Roman" w:eastAsia="仿宋_GB2312" w:cs="Times New Roman"/>
                <w:bCs/>
                <w:color w:val="000000" w:themeColor="text1"/>
                <w:sz w:val="24"/>
                <w14:textFill>
                  <w14:solidFill>
                    <w14:schemeClr w14:val="tx1"/>
                  </w14:solidFill>
                </w14:textFill>
              </w:rPr>
              <w:t>的要求进行披露。</w:t>
            </w:r>
          </w:p>
        </w:tc>
        <w:tc>
          <w:tcPr>
            <w:tcW w:w="1906" w:type="pct"/>
            <w:tcBorders>
              <w:bottom w:val="single" w:color="000000" w:sz="4" w:space="0"/>
            </w:tcBorders>
            <w:vAlign w:val="center"/>
          </w:tcPr>
          <w:p w14:paraId="62DFDFAE">
            <w:pPr>
              <w:autoSpaceDE w:val="0"/>
              <w:autoSpaceDN w:val="0"/>
              <w:adjustRightInd w:val="0"/>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发行人尚未盈利或最近一期存在累计未弥补亏损的，中介机构应充分核查尚未盈利或最近一期存在累计未弥补亏损的原因，并就其是否影响发行人持续经营能力发表意见。</w:t>
            </w:r>
          </w:p>
        </w:tc>
        <w:tc>
          <w:tcPr>
            <w:tcW w:w="1110" w:type="pct"/>
            <w:tcBorders>
              <w:bottom w:val="single" w:color="000000" w:sz="4" w:space="0"/>
            </w:tcBorders>
          </w:tcPr>
          <w:p w14:paraId="24711B5C">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《招股书准则》</w:t>
            </w:r>
            <w:r>
              <w:rPr>
                <w:rFonts w:hint="default" w:ascii="Times New Roman" w:hAnsi="Times New Roman" w:eastAsia="仿宋_GB2312" w:cs="Times New Roman"/>
                <w:bCs/>
                <w:color w:val="000000" w:themeColor="text1"/>
                <w:sz w:val="24"/>
                <w14:textFill>
                  <w14:solidFill>
                    <w14:schemeClr w14:val="tx1"/>
                  </w14:solidFill>
                </w14:textFill>
              </w:rPr>
              <w:t>第</w:t>
            </w:r>
            <w:r>
              <w:rPr>
                <w:rFonts w:hint="default" w:ascii="Times New Roman" w:hAnsi="Times New Roman" w:eastAsia="仿宋_GB2312" w:cs="Times New Roman"/>
                <w:color w:val="000000" w:themeColor="text1"/>
                <w:sz w:val="24"/>
                <w14:textFill>
                  <w14:solidFill>
                    <w14:schemeClr w14:val="tx1"/>
                  </w14:solidFill>
                </w14:textFill>
              </w:rPr>
              <w:t>五十八</w:t>
            </w:r>
            <w:r>
              <w:rPr>
                <w:rFonts w:hint="default" w:ascii="Times New Roman" w:hAnsi="Times New Roman" w:eastAsia="仿宋_GB2312" w:cs="Times New Roman"/>
                <w:bCs/>
                <w:color w:val="000000" w:themeColor="text1"/>
                <w:sz w:val="24"/>
                <w14:textFill>
                  <w14:solidFill>
                    <w14:schemeClr w14:val="tx1"/>
                  </w14:solidFill>
                </w14:textFill>
              </w:rPr>
              <w:t>条（七）、第六十四条、第</w:t>
            </w:r>
            <w:r>
              <w:rPr>
                <w:rFonts w:hint="default" w:ascii="Times New Roman" w:hAnsi="Times New Roman" w:eastAsia="仿宋_GB2312" w:cs="Times New Roman"/>
                <w:color w:val="000000" w:themeColor="text1"/>
                <w:sz w:val="24"/>
                <w14:textFill>
                  <w14:solidFill>
                    <w14:schemeClr w14:val="tx1"/>
                  </w14:solidFill>
                </w14:textFill>
              </w:rPr>
              <w:t>八十一</w:t>
            </w:r>
            <w:r>
              <w:rPr>
                <w:rFonts w:hint="default" w:ascii="Times New Roman" w:hAnsi="Times New Roman" w:eastAsia="仿宋_GB2312" w:cs="Times New Roman"/>
                <w:bCs/>
                <w:color w:val="000000" w:themeColor="text1"/>
                <w:sz w:val="24"/>
                <w14:textFill>
                  <w14:solidFill>
                    <w14:schemeClr w14:val="tx1"/>
                  </w14:solidFill>
                </w14:textFill>
              </w:rPr>
              <w:t>条（二）、第九十九条</w:t>
            </w:r>
          </w:p>
          <w:p w14:paraId="5A1474A4">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《监管规则适用指引——发行类第5号》第十六条</w:t>
            </w:r>
          </w:p>
          <w:p w14:paraId="1F3B9610">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《监管规则适用指引——发行类第10号》第四条</w:t>
            </w:r>
          </w:p>
          <w:p w14:paraId="6B03249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38E6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tcBorders>
              <w:bottom w:val="single" w:color="000000" w:sz="4" w:space="0"/>
            </w:tcBorders>
            <w:vAlign w:val="center"/>
          </w:tcPr>
          <w:p w14:paraId="0FD39C2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3-17</w:t>
            </w:r>
          </w:p>
        </w:tc>
        <w:tc>
          <w:tcPr>
            <w:tcW w:w="423" w:type="pct"/>
            <w:tcBorders>
              <w:bottom w:val="single" w:color="000000" w:sz="4" w:space="0"/>
            </w:tcBorders>
            <w:vAlign w:val="center"/>
          </w:tcPr>
          <w:p w14:paraId="3E9A468A">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客户集中</w:t>
            </w:r>
          </w:p>
        </w:tc>
        <w:tc>
          <w:tcPr>
            <w:tcW w:w="1277" w:type="pct"/>
            <w:tcBorders>
              <w:bottom w:val="single" w:color="000000" w:sz="4" w:space="0"/>
            </w:tcBorders>
            <w:vAlign w:val="center"/>
          </w:tcPr>
          <w:p w14:paraId="40DABF09">
            <w:pPr>
              <w:ind w:firstLine="480" w:firstLineChars="200"/>
              <w:rPr>
                <w:rFonts w:hint="default" w:ascii="Times New Roman" w:hAnsi="Times New Roman" w:eastAsia="仿宋_GB2312" w:cs="Times New Roman"/>
                <w:strike/>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发行人应在招股说明书中披露相关情况，充分揭示客户集中度较高可能带来的风险。</w:t>
            </w:r>
          </w:p>
        </w:tc>
        <w:tc>
          <w:tcPr>
            <w:tcW w:w="1906" w:type="pct"/>
            <w:tcBorders>
              <w:bottom w:val="single" w:color="000000" w:sz="4" w:space="0"/>
            </w:tcBorders>
            <w:vAlign w:val="center"/>
          </w:tcPr>
          <w:p w14:paraId="4E98B8F2">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1.如报告期内发行人存在单一客户主营业务收入或毛利贡献占比较高情形的，保荐人和申报会计师应就以下事项进行核查：</w:t>
            </w:r>
          </w:p>
          <w:p w14:paraId="661C6B55">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w:t>
            </w:r>
            <w:r>
              <w:rPr>
                <w:rFonts w:hint="default" w:ascii="Times New Roman" w:hAnsi="Times New Roman" w:eastAsia="仿宋_GB2312" w:cs="Times New Roman"/>
                <w:bCs/>
                <w:color w:val="000000" w:themeColor="text1"/>
                <w:kern w:val="0"/>
                <w:sz w:val="24"/>
                <w:szCs w:val="24"/>
                <w14:textFill>
                  <w14:solidFill>
                    <w14:schemeClr w14:val="tx1"/>
                  </w14:solidFill>
                </w14:textFill>
              </w:rPr>
              <w:t>1）发行人客户集中的原因及合理性;</w:t>
            </w:r>
          </w:p>
          <w:p w14:paraId="18B1238D">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（2）发行人客户在行业中的地位、透明度与经营状况，是否存在重大不确定性风险;</w:t>
            </w:r>
          </w:p>
          <w:p w14:paraId="10A70361">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（3）发行人与客户合作的历史、业务稳定性及可持续性，相关交易的定价原则及公允性;</w:t>
            </w:r>
          </w:p>
          <w:p w14:paraId="6D7D95CE">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（4）发行人与重大客户是否存在关联关系，发行人的业务获取方式是否影响独立性，发行人是否具备独立面向市场获取业务的能力;</w:t>
            </w:r>
          </w:p>
          <w:p w14:paraId="27C20718">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5）对于因行业因素导致发行人客户集中度高的，发行人客户集中与行业经营特点是否一致，是否存在下游行业较为分散而发行人自身客户较为集中的情形，该客户是否为异常新增客户，客户集中是否可能导致发行人未来持续经营能力存在重大不确定性。</w:t>
            </w:r>
          </w:p>
          <w:p w14:paraId="524E955E">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w:t>
            </w:r>
            <w:r>
              <w:rPr>
                <w:rFonts w:hint="default" w:ascii="Times New Roman" w:hAnsi="Times New Roman" w:eastAsia="仿宋_GB2312" w:cs="Times New Roman"/>
                <w:bCs/>
                <w:color w:val="000000" w:themeColor="text1"/>
                <w:kern w:val="0"/>
                <w:sz w:val="24"/>
                <w:szCs w:val="24"/>
                <w14:textFill>
                  <w14:solidFill>
                    <w14:schemeClr w14:val="tx1"/>
                  </w14:solidFill>
                </w14:textFill>
              </w:rPr>
              <w:t>如发行人来自单一客户主营业务收入或毛利贡献占比超过50%的，一般认为发行人对该客户存在重大依赖。发行人对单一客户存在重大依赖的，保荐人除应按照上述要求进行核查外，通常还应关注并核查以下方面：</w:t>
            </w:r>
          </w:p>
          <w:p w14:paraId="04ADA2C0">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发行人主要产品或服务应用领域和下游需求情况，市场空间是否较大；发行人技术路线与行业技术迭代的匹配情况，是否具备开拓其他客户的技术能力以及市场拓展的进展情况，包括与客户的接触洽谈、产品试用与认证、订单情况等；</w:t>
            </w:r>
          </w:p>
          <w:p w14:paraId="6F932E2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（2）发行人及其下游客户所在行业是否属于国家产业政策明确支持的领域，相关政策及其影响下的市场需求是否具有阶段性特征，产业政策变化是否会对发行人的客户稳定性、业务持续性产生重大不利影响；</w:t>
            </w:r>
          </w:p>
          <w:p w14:paraId="629C3F20">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（3）对于存在重大依赖的单一客户属于非终端客户的情况，应当穿透核查终端客户的有关情况、交易背景，分析说明相关交易是否具有合理性，交易模式是否符合行业惯例，销售是否真实；</w:t>
            </w:r>
          </w:p>
          <w:p w14:paraId="0F64741A">
            <w:pPr>
              <w:ind w:firstLine="480" w:firstLineChars="200"/>
              <w:rPr>
                <w:rFonts w:hint="default" w:ascii="Times New Roman" w:hAnsi="Times New Roman" w:eastAsia="仿宋_GB2312" w:cs="Times New Roman"/>
                <w:bCs/>
                <w:strike/>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（4）如无法充分核查并说明发行人单一客户重大依赖的合理性、客户稳定性或业务持续性，保荐人应就发行人是否具备持续经营能力审慎发表核查意见。</w:t>
            </w:r>
          </w:p>
        </w:tc>
        <w:tc>
          <w:tcPr>
            <w:tcW w:w="1110" w:type="pct"/>
            <w:tcBorders>
              <w:bottom w:val="single" w:color="000000" w:sz="4" w:space="0"/>
            </w:tcBorders>
          </w:tcPr>
          <w:p w14:paraId="5CD4DD3B">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《监管规则适用指引——发行类第5号》第十七条</w:t>
            </w:r>
          </w:p>
        </w:tc>
      </w:tr>
      <w:tr w14:paraId="1B134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tcBorders>
              <w:bottom w:val="single" w:color="000000" w:sz="4" w:space="0"/>
            </w:tcBorders>
            <w:vAlign w:val="center"/>
          </w:tcPr>
          <w:p w14:paraId="5804F55A">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3-18</w:t>
            </w:r>
          </w:p>
        </w:tc>
        <w:tc>
          <w:tcPr>
            <w:tcW w:w="423" w:type="pct"/>
            <w:tcBorders>
              <w:bottom w:val="single" w:color="000000" w:sz="4" w:space="0"/>
            </w:tcBorders>
            <w:vAlign w:val="center"/>
          </w:tcPr>
          <w:p w14:paraId="20B7C1FE">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投资收益占比</w:t>
            </w:r>
          </w:p>
        </w:tc>
        <w:tc>
          <w:tcPr>
            <w:tcW w:w="1277" w:type="pct"/>
            <w:tcBorders>
              <w:bottom w:val="single" w:color="000000" w:sz="4" w:space="0"/>
            </w:tcBorders>
            <w:vAlign w:val="center"/>
          </w:tcPr>
          <w:p w14:paraId="02CD0CEB">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发行人应在招股说明书“风险因素”中充分披露相关风险特征，同时在管理层分析中披露以下内容：</w:t>
            </w:r>
          </w:p>
          <w:p w14:paraId="567AF385">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（1）被投资企业的业务内容、经营状况，发行人与被投资企业所处行业的关系，发行人对被投资企业生产经营状况的可控性和判断力等相关信息；</w:t>
            </w:r>
          </w:p>
          <w:p w14:paraId="324576D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（2）发行人对被投资企业投资过程，与被投资企业控股股东合作历史、未来合作预期、合作模式是否属于行业惯例，被投资企业分红政策等；</w:t>
            </w:r>
          </w:p>
          <w:p w14:paraId="4422868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（3）被投资企业非经常性损益情况及对发行人投资收益构成的影响，该影响数是否已作为发行人的非经常性损益计算；</w:t>
            </w:r>
          </w:p>
          <w:p w14:paraId="1EFF2465">
            <w:pPr>
              <w:ind w:firstLine="480" w:firstLineChars="200"/>
              <w:rPr>
                <w:rFonts w:hint="default" w:ascii="Times New Roman" w:hAnsi="Times New Roman" w:eastAsia="仿宋_GB2312" w:cs="Times New Roman"/>
                <w:strike/>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（4）其他重要信息。</w:t>
            </w:r>
          </w:p>
        </w:tc>
        <w:tc>
          <w:tcPr>
            <w:tcW w:w="1906" w:type="pct"/>
            <w:tcBorders>
              <w:bottom w:val="single" w:color="000000" w:sz="4" w:space="0"/>
            </w:tcBorders>
            <w:vAlign w:val="center"/>
          </w:tcPr>
          <w:p w14:paraId="0D3B78C3">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如发行人来自合并报表范围以外的投资收益占当期合并净利润的比例较高，保荐人及申报会计师通常应关注以下方面：</w:t>
            </w:r>
          </w:p>
          <w:p w14:paraId="40EDDCDC">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（1）发行人如减除合并财务报表范围以外的对外投资及投资收益，剩余业务是否具有持续经营能力；</w:t>
            </w:r>
          </w:p>
          <w:p w14:paraId="3CF06BB1">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（2）被投资企业主营业务与发行人主营业务是否具有高度相关性，如同一行业、类似技术产品、上下游关联产业等，是否存在大规模非主业投资情况；</w:t>
            </w:r>
          </w:p>
          <w:p w14:paraId="57B567B4">
            <w:pPr>
              <w:ind w:firstLine="480" w:firstLineChars="200"/>
              <w:rPr>
                <w:rFonts w:hint="default" w:ascii="Times New Roman" w:hAnsi="Times New Roman" w:eastAsia="仿宋_GB2312" w:cs="Times New Roman"/>
                <w:bCs/>
                <w:strike/>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（3）是否充分披露相关投资的基本情况及对发行人的影响。</w:t>
            </w:r>
          </w:p>
        </w:tc>
        <w:tc>
          <w:tcPr>
            <w:tcW w:w="1110" w:type="pct"/>
            <w:tcBorders>
              <w:bottom w:val="single" w:color="000000" w:sz="4" w:space="0"/>
            </w:tcBorders>
          </w:tcPr>
          <w:p w14:paraId="501F6E51">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《监管规则适用指引——发行类第5号》第十八条</w:t>
            </w:r>
          </w:p>
        </w:tc>
      </w:tr>
      <w:tr w14:paraId="37D74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vAlign w:val="center"/>
          </w:tcPr>
          <w:p w14:paraId="6EA21B96">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3-19</w:t>
            </w:r>
          </w:p>
        </w:tc>
        <w:tc>
          <w:tcPr>
            <w:tcW w:w="423" w:type="pct"/>
            <w:vAlign w:val="center"/>
          </w:tcPr>
          <w:p w14:paraId="30B5ED26">
            <w:pPr>
              <w:jc w:val="left"/>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主要客户及变化情况</w:t>
            </w:r>
          </w:p>
        </w:tc>
        <w:tc>
          <w:tcPr>
            <w:tcW w:w="1277" w:type="pct"/>
            <w:vAlign w:val="center"/>
          </w:tcPr>
          <w:p w14:paraId="713F6DEE">
            <w:pPr>
              <w:adjustRightInd w:val="0"/>
              <w:snapToGrid w:val="0"/>
              <w:ind w:firstLine="480" w:firstLineChars="20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发行人应根据《招股书准则》第四十五条（二）的要求进行信息披露。</w:t>
            </w:r>
          </w:p>
        </w:tc>
        <w:tc>
          <w:tcPr>
            <w:tcW w:w="1906" w:type="pct"/>
            <w:vAlign w:val="center"/>
          </w:tcPr>
          <w:p w14:paraId="72E08301">
            <w:pPr>
              <w:ind w:firstLine="480" w:firstLineChars="200"/>
              <w:rPr>
                <w:rFonts w:hint="default" w:ascii="Times New Roman" w:hAnsi="Times New Roman" w:eastAsia="仿宋_GB2312" w:cs="Times New Roman"/>
                <w:bCs/>
                <w:strike/>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对于发行人报告期各期的客户，保荐人、申报会计师和发行人律师原则上应当根据各自工作职责核查如下事项并发表明确意见：</w:t>
            </w:r>
          </w:p>
          <w:p w14:paraId="779D4396">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1）报告期各期前五大客户的基本情况，包括但不限于成立时间、注册资本、控股股东及实际控制人、与发行人的合作年限，是否与发行人及其控股股东、实际控制人、董事、监事、高级管理人员之间存在关联关系。</w:t>
            </w:r>
          </w:p>
          <w:p w14:paraId="546FBBBA">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如发行人不同模式、不同业务的客户存在较大差异的，请分类说明前五大客户情况。</w:t>
            </w:r>
          </w:p>
          <w:p w14:paraId="0249C131">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（2）发行人向前五大客户销售的产品内容；报告期各期前五大客户发生较大变化的、对同一客户销售金额存在重大变化的，说明变化的原因及合理性。</w:t>
            </w:r>
          </w:p>
          <w:p w14:paraId="2CA28FF1">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（3）报告期内是否存在新增或注销主要客户、自然人客户、既是客户又是供应商、</w:t>
            </w:r>
            <w:r>
              <w:rPr>
                <w:rFonts w:hint="default" w:ascii="Times New Roman" w:hAnsi="Times New Roman" w:eastAsia="仿宋_GB2312" w:cs="Times New Roman"/>
                <w:bCs/>
                <w:color w:val="000000" w:themeColor="text1"/>
                <w:kern w:val="0"/>
                <w:sz w:val="24"/>
                <w14:textFill>
                  <w14:solidFill>
                    <w14:schemeClr w14:val="tx1"/>
                  </w14:solidFill>
                </w14:textFill>
              </w:rPr>
              <w:t>名称相似、</w:t>
            </w:r>
            <w:r>
              <w:rPr>
                <w:rFonts w:hint="default" w:ascii="Times New Roman" w:hAnsi="Times New Roman" w:eastAsia="仿宋_GB2312" w:cs="Times New Roman"/>
                <w:color w:val="000000" w:themeColor="text1"/>
                <w:kern w:val="0"/>
                <w:sz w:val="24"/>
                <w14:textFill>
                  <w14:solidFill>
                    <w14:schemeClr w14:val="tx1"/>
                  </w14:solidFill>
                </w14:textFill>
              </w:rPr>
              <w:t>工商登记资料异常、</w:t>
            </w:r>
            <w:r>
              <w:rPr>
                <w:rFonts w:hint="default" w:ascii="Times New Roman" w:hAnsi="Times New Roman" w:eastAsia="仿宋_GB2312" w:cs="Times New Roman"/>
                <w:bCs/>
                <w:color w:val="000000" w:themeColor="text1"/>
                <w:kern w:val="0"/>
                <w:sz w:val="24"/>
                <w14:textFill>
                  <w14:solidFill>
                    <w14:schemeClr w14:val="tx1"/>
                  </w14:solidFill>
                </w14:textFill>
              </w:rPr>
              <w:t>注册地址相近、市场主体登记电话及邮箱相同、</w:t>
            </w:r>
            <w:r>
              <w:rPr>
                <w:rFonts w:hint="default" w:ascii="Times New Roman" w:hAnsi="Times New Roman" w:eastAsia="仿宋_GB2312" w:cs="Times New Roman"/>
                <w:color w:val="000000" w:themeColor="text1"/>
                <w:kern w:val="0"/>
                <w:sz w:val="24"/>
                <w14:textFill>
                  <w14:solidFill>
                    <w14:schemeClr w14:val="tx1"/>
                  </w14:solidFill>
                </w14:textFill>
              </w:rPr>
              <w:t>成立时间较短的主要客户等特殊情形</w:t>
            </w:r>
            <w:r>
              <w:rPr>
                <w:rFonts w:hint="default" w:ascii="Times New Roman" w:hAnsi="Times New Roman" w:eastAsia="仿宋_GB2312" w:cs="Times New Roman"/>
                <w:bCs/>
                <w:color w:val="000000" w:themeColor="text1"/>
                <w:kern w:val="0"/>
                <w:sz w:val="24"/>
                <w14:textFill>
                  <w14:solidFill>
                    <w14:schemeClr w14:val="tx1"/>
                  </w14:solidFill>
                </w14:textFill>
              </w:rPr>
              <w:t>。</w:t>
            </w:r>
          </w:p>
          <w:p w14:paraId="794461D7">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（4）报告期内是否存在主要客户为发行人前员工</w:t>
            </w:r>
            <w:r>
              <w:rPr>
                <w:rFonts w:hint="default"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14:textFill>
                  <w14:solidFill>
                    <w14:schemeClr w14:val="tx1"/>
                  </w14:solidFill>
                </w14:textFill>
              </w:rPr>
              <w:t>业务高度依赖发行人等情形</w:t>
            </w:r>
            <w:r>
              <w:rPr>
                <w:rFonts w:hint="default" w:ascii="Times New Roman" w:hAnsi="Times New Roman" w:eastAsia="仿宋_GB2312" w:cs="Times New Roman"/>
                <w:bCs/>
                <w:color w:val="000000" w:themeColor="text1"/>
                <w:kern w:val="0"/>
                <w:sz w:val="24"/>
                <w14:textFill>
                  <w14:solidFill>
                    <w14:schemeClr w14:val="tx1"/>
                  </w14:solidFill>
                </w14:textFill>
              </w:rPr>
              <w:t>。</w:t>
            </w:r>
          </w:p>
          <w:p w14:paraId="71E9FD23">
            <w:pPr>
              <w:adjustRightInd w:val="0"/>
              <w:snapToGrid w:val="0"/>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（5）对报告期内主要客户和</w:t>
            </w:r>
            <w:r>
              <w:rPr>
                <w:rFonts w:hint="default" w:ascii="Times New Roman" w:hAnsi="Times New Roman" w:eastAsia="仿宋_GB2312" w:cs="Times New Roman"/>
                <w:bCs/>
                <w:color w:val="000000" w:themeColor="text1"/>
                <w:kern w:val="0"/>
                <w:sz w:val="24"/>
                <w:lang w:val="en-US" w:eastAsia="zh-CN"/>
                <w14:textFill>
                  <w14:solidFill>
                    <w14:schemeClr w14:val="tx1"/>
                  </w14:solidFill>
                </w14:textFill>
              </w:rPr>
              <w:t>上</w:t>
            </w:r>
            <w:r>
              <w:rPr>
                <w:rFonts w:hint="default" w:ascii="Times New Roman" w:hAnsi="Times New Roman" w:eastAsia="仿宋_GB2312" w:cs="Times New Roman"/>
                <w:bCs/>
                <w:color w:val="000000" w:themeColor="text1"/>
                <w:kern w:val="0"/>
                <w:sz w:val="24"/>
                <w14:textFill>
                  <w14:solidFill>
                    <w14:schemeClr w14:val="tx1"/>
                  </w14:solidFill>
                </w14:textFill>
              </w:rPr>
              <w:t>述情形客户的</w:t>
            </w:r>
            <w:r>
              <w:rPr>
                <w:rFonts w:hint="default" w:ascii="Times New Roman" w:hAnsi="Times New Roman" w:eastAsia="仿宋_GB2312" w:cs="Times New Roman"/>
                <w:color w:val="000000" w:themeColor="text1"/>
                <w:kern w:val="0"/>
                <w:sz w:val="24"/>
                <w14:textFill>
                  <w14:solidFill>
                    <w14:schemeClr w14:val="tx1"/>
                  </w14:solidFill>
                </w14:textFill>
              </w:rPr>
              <w:t>核查方法、不同核查方法的核查比例和核查结论。如存在上述情形的，应当核查相关交易的背景及具体内容，交易金额及占比；业务开展的具体原因、合理性和必要性，是否符合行业特征和企业经营模式；相关销售的真实性和公允性；上述主体是否与发行人及关联方存在潜在关联关系，与发行人及关联方是否存在异常资金流转。</w:t>
            </w:r>
          </w:p>
        </w:tc>
        <w:tc>
          <w:tcPr>
            <w:tcW w:w="1110" w:type="pct"/>
          </w:tcPr>
          <w:p w14:paraId="2BA6E109">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《关于严把发行上市准入关从源头上提高上市公司质量的意见（试行）》第二条</w:t>
            </w:r>
          </w:p>
          <w:p w14:paraId="41152289">
            <w:pP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《招股书准则》第四十五条（二）</w:t>
            </w:r>
          </w:p>
          <w:p w14:paraId="0F6E7F19">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《保荐人尽职调查工作准则》第二十七条</w:t>
            </w:r>
          </w:p>
          <w:p w14:paraId="381AC9EB">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《监管规则适用指引——法律类第2号》第三十一条</w:t>
            </w:r>
          </w:p>
          <w:p w14:paraId="4D1CA5D6">
            <w:pP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《关于进一步提高首次公开发行股票公司财务信息披露质量有关问题的意见》第二条</w:t>
            </w:r>
          </w:p>
          <w:p w14:paraId="023DA781">
            <w:pP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《上海证券交易所股票发行上市审核规则》第二十七条</w:t>
            </w:r>
          </w:p>
        </w:tc>
      </w:tr>
      <w:tr w14:paraId="19DB2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vAlign w:val="center"/>
          </w:tcPr>
          <w:p w14:paraId="77ADEE8B">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3-20</w:t>
            </w:r>
          </w:p>
        </w:tc>
        <w:tc>
          <w:tcPr>
            <w:tcW w:w="423" w:type="pct"/>
            <w:vAlign w:val="center"/>
          </w:tcPr>
          <w:p w14:paraId="31701E32">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主要供应商及变化情况</w:t>
            </w:r>
          </w:p>
        </w:tc>
        <w:tc>
          <w:tcPr>
            <w:tcW w:w="1277" w:type="pct"/>
            <w:vAlign w:val="center"/>
          </w:tcPr>
          <w:p w14:paraId="2452EFDD">
            <w:pPr>
              <w:adjustRightInd w:val="0"/>
              <w:snapToGrid w:val="0"/>
              <w:ind w:firstLine="480" w:firstLineChars="20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发行人应根据《招股书准则》第四十六条（二）的要求进行信息披露。</w:t>
            </w:r>
          </w:p>
        </w:tc>
        <w:tc>
          <w:tcPr>
            <w:tcW w:w="1906" w:type="pct"/>
            <w:vAlign w:val="center"/>
          </w:tcPr>
          <w:p w14:paraId="703B3139">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对于发行人报告期各期的供应商，保荐人、申报会计师和发行人律师原则上应当根据各自工作职责核查如下事项并发表明确意见：</w:t>
            </w:r>
          </w:p>
          <w:p w14:paraId="2A1147FC">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1）报告期各期前五大供应商的基本情况，包括但不限于成立时间、注册资本、控股股东及实际控制人、与发行人的合作年限，是否与发行人及其控股股东、实际控制人、董事、监事、高级管理人员之间存在关联关系。</w:t>
            </w:r>
          </w:p>
          <w:p w14:paraId="4702EDFE">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根据采购类别及其重要性，供应商关注范围应包含原材料、外协加工、固定资产、在建工程、无形资产等类别</w:t>
            </w:r>
            <w:r>
              <w:rPr>
                <w:rFonts w:hint="default" w:ascii="Times New Roman" w:hAnsi="Times New Roman" w:eastAsia="仿宋_GB2312" w:cs="Times New Roman"/>
                <w:bCs/>
                <w:color w:val="000000" w:themeColor="text1"/>
                <w:kern w:val="0"/>
                <w:sz w:val="24"/>
                <w14:textFill>
                  <w14:solidFill>
                    <w14:schemeClr w14:val="tx1"/>
                  </w14:solidFill>
                </w14:textFill>
              </w:rPr>
              <w:t>。</w:t>
            </w:r>
          </w:p>
          <w:p w14:paraId="2719529B">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（2）发行人向前五大供应商的采购内容；报告期各期前</w:t>
            </w:r>
            <w:r>
              <w:rPr>
                <w:rFonts w:hint="eastAsia" w:ascii="Times New Roman" w:hAnsi="Times New Roman" w:eastAsia="仿宋_GB2312" w:cs="Times New Roman"/>
                <w:bCs/>
                <w:color w:val="000000" w:themeColor="text1"/>
                <w:kern w:val="0"/>
                <w:sz w:val="24"/>
                <w:lang w:val="en-US" w:eastAsia="zh-CN"/>
                <w14:textFill>
                  <w14:solidFill>
                    <w14:schemeClr w14:val="tx1"/>
                  </w14:solidFill>
                </w14:textFill>
              </w:rPr>
              <w:t>五</w:t>
            </w:r>
            <w:r>
              <w:rPr>
                <w:rFonts w:hint="default" w:ascii="Times New Roman" w:hAnsi="Times New Roman" w:eastAsia="仿宋_GB2312" w:cs="Times New Roman"/>
                <w:bCs/>
                <w:color w:val="000000" w:themeColor="text1"/>
                <w:kern w:val="0"/>
                <w:sz w:val="24"/>
                <w14:textFill>
                  <w14:solidFill>
                    <w14:schemeClr w14:val="tx1"/>
                  </w14:solidFill>
                </w14:textFill>
              </w:rPr>
              <w:t>大供应商发生较大变化的、对同一供应商采购金额存在重大变化的，说明变化的原因及合理性。</w:t>
            </w:r>
          </w:p>
          <w:p w14:paraId="6F48FE8A">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3）报告期内是否存在新增或注销主要供应商、自然人供应商、名称相似、工商登记资料异常、注册地址相近、市场主体登记电话及邮箱相同、成立时间较短、采购规模和供应商生产能力及行业地位不匹配、注册资本与交易规模不匹配的主要供应商等特殊情形，上述情形是否存在合理原因。</w:t>
            </w:r>
          </w:p>
          <w:p w14:paraId="101F086F">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（4）报告期内是否存在主要供应商为发行人前员工设立等可能导致利益倾斜，是否存在供应商不具备相关资质文件或者资质文件过期（如所在行业有特殊要求）等特殊情形。</w:t>
            </w:r>
          </w:p>
          <w:p w14:paraId="24A9A63D">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（5）发行人的原材料供应稳定性，重要原材料采购是否对供应商存在重大依赖。</w:t>
            </w:r>
          </w:p>
          <w:p w14:paraId="749F811A">
            <w:pPr>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（6）对报告期内主要供应商和上述情形供应商的</w:t>
            </w:r>
            <w:r>
              <w:rPr>
                <w:rFonts w:hint="default" w:ascii="Times New Roman" w:hAnsi="Times New Roman" w:eastAsia="仿宋_GB2312" w:cs="Times New Roman"/>
                <w:color w:val="000000" w:themeColor="text1"/>
                <w:kern w:val="0"/>
                <w:sz w:val="24"/>
                <w14:textFill>
                  <w14:solidFill>
                    <w14:schemeClr w14:val="tx1"/>
                  </w14:solidFill>
                </w14:textFill>
              </w:rPr>
              <w:t>核查方法、不同核查方法的核查比例和核查结论。如存在上述情形的，应当核查相关交易的背景及具体内容，交易金额及占比；业务开展的具体原因、合理性和必要性，是否符合行业特征和企业经营模式；采购的真实性和公允性；上述主体是否与发行人及关联方存在潜在关联关系，与发行人及关联方是否存在异常资金流转。</w:t>
            </w:r>
          </w:p>
        </w:tc>
        <w:tc>
          <w:tcPr>
            <w:tcW w:w="1110" w:type="pct"/>
          </w:tcPr>
          <w:p w14:paraId="4FE69C0F">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《关于严把发行上市准入关从源头上提高上市公司质量的意见（试行）》第二条</w:t>
            </w:r>
          </w:p>
          <w:p w14:paraId="23140B15">
            <w:pPr>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《招股书准则》第四十六条（二）</w:t>
            </w:r>
          </w:p>
          <w:p w14:paraId="1BD59718">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《保荐人尽职调查工作准则》第二十八条</w:t>
            </w:r>
          </w:p>
          <w:p w14:paraId="3C33F4F1">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《监管规则适用指引——法律类第2号》第三十一条</w:t>
            </w:r>
          </w:p>
          <w:p w14:paraId="217048E5">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《关于进一步提高首次公开发行股票公司财务信息披露质量有关问题的意见》第二条</w:t>
            </w:r>
          </w:p>
          <w:p w14:paraId="2A490ED7">
            <w:pP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《上海证券交易所股票发行上市审核规则》第二十七条</w:t>
            </w:r>
          </w:p>
          <w:p w14:paraId="20FE3126">
            <w:pPr>
              <w:rPr>
                <w:rFonts w:hint="default" w:ascii="Times New Roman" w:hAnsi="Times New Roman" w:cs="Times New Roman"/>
                <w:color w:val="000000" w:themeColor="text1"/>
                <w14:textFill>
                  <w14:solidFill>
                    <w14:schemeClr w14:val="tx1"/>
                  </w14:solidFill>
                </w14:textFill>
              </w:rPr>
            </w:pPr>
          </w:p>
        </w:tc>
      </w:tr>
      <w:tr w14:paraId="7EBD8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vAlign w:val="center"/>
          </w:tcPr>
          <w:p w14:paraId="00FAB352">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3-21</w:t>
            </w:r>
          </w:p>
        </w:tc>
        <w:tc>
          <w:tcPr>
            <w:tcW w:w="423" w:type="pct"/>
            <w:vAlign w:val="center"/>
          </w:tcPr>
          <w:p w14:paraId="5D20F1FE">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关联交易非关联化</w:t>
            </w:r>
          </w:p>
        </w:tc>
        <w:tc>
          <w:tcPr>
            <w:tcW w:w="1277" w:type="pct"/>
            <w:vAlign w:val="center"/>
          </w:tcPr>
          <w:p w14:paraId="64808891">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1906" w:type="pct"/>
            <w:vAlign w:val="center"/>
          </w:tcPr>
          <w:p w14:paraId="7C7210BE">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保荐人和申报会计师应当审慎核查以下事项并发表明确意见：</w:t>
            </w:r>
          </w:p>
          <w:p w14:paraId="2B0E1D22">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发行人是否存在关联交易非关联化的情形。报告期内由关联方变为非关联方的，应比照关联交易的要求持续关注与原关联方的后续交易情况，以及相关资产、人员的去向，关注已转让资产或业务的受让方的基本情况，股权转让是否真实、转让价格是否公允、受让方与发行人及其主要客户和供应商是否存在特殊关系等，核查非关联化的真实性。</w:t>
            </w:r>
          </w:p>
          <w:p w14:paraId="27248AC9">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（2）发行人是否存在《会计监管风险提示第2号——通过未披露关联方实施的舞弊风险》中的常见情形和迹象，如是，请进行列示，并充分说明中介机构是否根据要求实施充分核查。</w:t>
            </w:r>
          </w:p>
        </w:tc>
        <w:tc>
          <w:tcPr>
            <w:tcW w:w="1110" w:type="pct"/>
          </w:tcPr>
          <w:p w14:paraId="10757991">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《关于进一步提高首次公开发行股票公司财务信息披露质量有关问题的意见》</w:t>
            </w:r>
          </w:p>
          <w:p w14:paraId="063568FE">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《会计监管风险提示第2号——通过未披露关联方实施的舞弊风险》</w:t>
            </w:r>
          </w:p>
          <w:p w14:paraId="2F95C4D6">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《会计监管风险提示第4号——首次公开发行股票公司审计》</w:t>
            </w:r>
          </w:p>
        </w:tc>
      </w:tr>
      <w:tr w14:paraId="104D1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vAlign w:val="center"/>
          </w:tcPr>
          <w:p w14:paraId="282D49A2">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3-22</w:t>
            </w:r>
          </w:p>
        </w:tc>
        <w:tc>
          <w:tcPr>
            <w:tcW w:w="423" w:type="pct"/>
            <w:vAlign w:val="center"/>
          </w:tcPr>
          <w:p w14:paraId="2298ACEC">
            <w:pPr>
              <w:jc w:val="left"/>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劳务外包</w:t>
            </w:r>
          </w:p>
        </w:tc>
        <w:tc>
          <w:tcPr>
            <w:tcW w:w="1277" w:type="pct"/>
            <w:vAlign w:val="center"/>
          </w:tcPr>
          <w:p w14:paraId="5AB48D7F">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1906" w:type="pct"/>
            <w:vAlign w:val="center"/>
          </w:tcPr>
          <w:p w14:paraId="5C2D6D65">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如发行人存在将较多劳务活动交由专门劳务外包公司实施的情况，中介机构应当就以下事项进行核查、充分论证并发表明确意见：</w:t>
            </w:r>
          </w:p>
          <w:p w14:paraId="1DAFBC93">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保荐人和发行人律师应当核查主要劳务公司的经营合法合规性等情况，比如是否为独立经营的实体，是否具备必要的专业资质，业务实施及人员管理是否符合相关法律法规规定，发行人与其发生业务交易的背景及是否存在重大风险等；</w:t>
            </w:r>
          </w:p>
          <w:p w14:paraId="62742ACB">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保荐人应当核查主要劳务公司是否专门或主要为发行人服务，如存在主要为发行人服务的情形的，应关注其合理性及必要性、关联关系的认定及披露是否真实、准确、完整，并从实质重于形式角度按关联方的相关要求进行核查，特别考虑其按规范运行的经营成果对发行人财务数据的影响，以及对发行人是否符合发行条件的影响；</w:t>
            </w:r>
          </w:p>
          <w:p w14:paraId="403AF7B8">
            <w:pPr>
              <w:adjustRightInd w:val="0"/>
              <w:snapToGri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（3）保荐人和申报会计师应当核查主要劳务公司的构成及变动情况，劳务外包合同的主要内容，劳务数量及费用变动是否与发行人经营业绩相匹配，劳务费用定价是否公允，是否存在跨期核算情形。</w:t>
            </w:r>
          </w:p>
        </w:tc>
        <w:tc>
          <w:tcPr>
            <w:tcW w:w="1110" w:type="pct"/>
          </w:tcPr>
          <w:p w14:paraId="410C1731">
            <w:pPr>
              <w:adjustRightInd w:val="0"/>
              <w:snapToGrid w:val="0"/>
              <w:rPr>
                <w:rFonts w:hint="default" w:ascii="Times New Roman" w:hAnsi="Times New Roman" w:eastAsia="仿宋_GB2312" w:cs="Times New Roman"/>
                <w:b/>
                <w:color w:val="000000" w:themeColor="text1"/>
                <w:kern w:val="0"/>
                <w:sz w:val="24"/>
                <w:szCs w:val="24"/>
                <w14:textFill>
                  <w14:solidFill>
                    <w14:schemeClr w14:val="tx1"/>
                  </w14:solidFill>
                </w14:textFill>
              </w:rPr>
            </w:pPr>
          </w:p>
        </w:tc>
      </w:tr>
      <w:tr w14:paraId="26B78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vAlign w:val="center"/>
          </w:tcPr>
          <w:p w14:paraId="5D5AC6F2">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3-23</w:t>
            </w:r>
          </w:p>
        </w:tc>
        <w:tc>
          <w:tcPr>
            <w:tcW w:w="423" w:type="pct"/>
            <w:vAlign w:val="center"/>
          </w:tcPr>
          <w:p w14:paraId="35A10B88">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生产模式主要采用外协加工</w:t>
            </w:r>
          </w:p>
        </w:tc>
        <w:tc>
          <w:tcPr>
            <w:tcW w:w="1277" w:type="pct"/>
            <w:vAlign w:val="center"/>
          </w:tcPr>
          <w:p w14:paraId="2843965C">
            <w:pPr>
              <w:adjustRightInd w:val="0"/>
              <w:snapToGri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发行人应根据《招股书准则》第四十三条（二）的要求进行信息披露。</w:t>
            </w:r>
          </w:p>
        </w:tc>
        <w:tc>
          <w:tcPr>
            <w:tcW w:w="1906" w:type="pct"/>
            <w:vAlign w:val="center"/>
          </w:tcPr>
          <w:p w14:paraId="1B7A4012">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如发行人主要采用外协模式生产产品的，保荐人应就以下事项进行核查：</w:t>
            </w:r>
          </w:p>
          <w:p w14:paraId="77B6CBE8">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（1）外协加工的主要环节，发行人采用外协加工模式是否符合行业惯例；对于拟在科创板申报的生产制造企业，还需说明核心技术在产品生产制造中的运用或体现；</w:t>
            </w:r>
          </w:p>
          <w:p w14:paraId="194B1A18">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（2）报告期内主要外协供应商基本情况，是否专门或主要为发行人服务，如存在主要为发行人服务的情形的，应关注其合理性及必要性、关联关系的认定及披露是否真实、准确、完整；</w:t>
            </w:r>
          </w:p>
          <w:p w14:paraId="1564EBFF">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（3）外协加工价格定价依据、定价是否存在显著异常；</w:t>
            </w:r>
          </w:p>
          <w:p w14:paraId="59806D2B">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（4）外协供应商是否存在为发行人代垫成本、费用的情形，是否存在与发行人、实际控制人及其关系密切的家庭成员的大额异常资金往来。</w:t>
            </w:r>
          </w:p>
        </w:tc>
        <w:tc>
          <w:tcPr>
            <w:tcW w:w="1110" w:type="pct"/>
          </w:tcPr>
          <w:p w14:paraId="463C6914">
            <w:pPr>
              <w:adjustRightInd w:val="0"/>
              <w:snapToGrid w:val="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《招股书准则》第四十三条（二）</w:t>
            </w:r>
          </w:p>
        </w:tc>
      </w:tr>
      <w:tr w14:paraId="6D32D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vAlign w:val="center"/>
          </w:tcPr>
          <w:p w14:paraId="2568469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3-24</w:t>
            </w:r>
          </w:p>
        </w:tc>
        <w:tc>
          <w:tcPr>
            <w:tcW w:w="423" w:type="pct"/>
            <w:vAlign w:val="center"/>
          </w:tcPr>
          <w:p w14:paraId="69161D17">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收入确认政策</w:t>
            </w:r>
          </w:p>
        </w:tc>
        <w:tc>
          <w:tcPr>
            <w:tcW w:w="1277" w:type="pct"/>
            <w:vAlign w:val="center"/>
          </w:tcPr>
          <w:p w14:paraId="7541E31D">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发行人应根据《招股书准则》第五十三条的要求进行信息披露。</w:t>
            </w:r>
          </w:p>
          <w:p w14:paraId="73601F74">
            <w:pPr>
              <w:adjustRightInd w:val="0"/>
              <w:snapToGri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发行人应在招股说明书中按业务类型、销售模式等披露公司的具体收入确认会计政策。</w:t>
            </w:r>
          </w:p>
        </w:tc>
        <w:tc>
          <w:tcPr>
            <w:tcW w:w="1906" w:type="pct"/>
            <w:vAlign w:val="center"/>
          </w:tcPr>
          <w:p w14:paraId="24A8307F">
            <w:pPr>
              <w:ind w:firstLine="48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对于报告期内发行人的收入确认政策和收入情况，保荐人和申报会计师应就以下事项进行核查：</w:t>
            </w:r>
          </w:p>
          <w:p w14:paraId="2EC455AC">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（1）发行人与收入确认相关内部控制设计的合理性和执行的有效性；</w:t>
            </w:r>
          </w:p>
          <w:p w14:paraId="01DD9B2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发行人具体收入确认会计政策，包括收入确认时点、收入确认方法、是否存在履约义务拆分、是否存在特殊收入确认方式如可变对价、回售等情况，相关收入确认政策是否与同行业可比公司存在重大差异，是否与合同约定及实际执行情况相匹配，是否符合《企业会计准则》以及相关规则的规定；</w:t>
            </w:r>
          </w:p>
          <w:p w14:paraId="2251319D">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（3）对收入确认支持性证据的核查方法</w:t>
            </w:r>
            <w:r>
              <w:rPr>
                <w:rFonts w:hint="default" w:ascii="Times New Roman" w:hAnsi="Times New Roman" w:eastAsia="仿宋_GB2312" w:cs="Times New Roman"/>
                <w:color w:val="000000" w:themeColor="text1"/>
                <w:kern w:val="0"/>
                <w:sz w:val="24"/>
                <w:szCs w:val="24"/>
                <w14:textFill>
                  <w14:solidFill>
                    <w14:schemeClr w14:val="tx1"/>
                  </w14:solidFill>
                </w14:textFill>
              </w:rPr>
              <w:t>、过程、比例和结论；</w:t>
            </w:r>
          </w:p>
          <w:p w14:paraId="393818FA">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（4）如存在临近期末发生大额交易、期后大额退换货的情形，对收入截止性测试的</w:t>
            </w:r>
            <w:r>
              <w:rPr>
                <w:rFonts w:hint="default" w:ascii="Times New Roman" w:hAnsi="Times New Roman" w:eastAsia="仿宋_GB2312" w:cs="Times New Roman"/>
                <w:color w:val="000000" w:themeColor="text1"/>
                <w:kern w:val="0"/>
                <w:sz w:val="24"/>
                <w:szCs w:val="24"/>
                <w14:textFill>
                  <w14:solidFill>
                    <w14:schemeClr w14:val="tx1"/>
                  </w14:solidFill>
                </w14:textFill>
              </w:rPr>
              <w:t>方法、过程、比例和结论。</w:t>
            </w:r>
          </w:p>
          <w:p w14:paraId="60AA7C6D">
            <w:pPr>
              <w:ind w:firstLine="412" w:firstLineChars="172"/>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如发行人存在客户提供或指定原材料供应，生产加工后向客户销售，或向加工商提供原材料，加工后再予以购回的业务，保荐人和申报会计师应当核查以下因素认定有关业务实质，判断加工方是否已经取得原材料的控制权、属于代理人或主要责任人、发行人的会计处理是否合理：</w:t>
            </w:r>
          </w:p>
          <w:p w14:paraId="7F8A7717">
            <w:pPr>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（1）原材料的性质是否为委托方的产品所特有；</w:t>
            </w:r>
          </w:p>
          <w:p w14:paraId="3DB178E0">
            <w:pPr>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（2）加工方是否有权按照自身意愿使用或处置该原材料；</w:t>
            </w:r>
          </w:p>
          <w:p w14:paraId="7194862E">
            <w:pPr>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（3）加工方是否承担除因其保管不善之外的原因导致的该原材料毁损灭失的风险；</w:t>
            </w:r>
          </w:p>
          <w:p w14:paraId="463E97A0">
            <w:pPr>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（4）加工方是否承担该原材料价格变动的风险；</w:t>
            </w:r>
          </w:p>
          <w:p w14:paraId="6F6F7623">
            <w:pPr>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（5）加工方是否能够取得与该原材料所有权有关的报酬。</w:t>
            </w:r>
          </w:p>
        </w:tc>
        <w:tc>
          <w:tcPr>
            <w:tcW w:w="1110" w:type="pct"/>
          </w:tcPr>
          <w:p w14:paraId="50673CFF">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《招股书准则》第五十三条</w:t>
            </w:r>
          </w:p>
          <w:p w14:paraId="6BDAE354">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《监管规则适用指引——会计类第1号》</w:t>
            </w:r>
          </w:p>
          <w:p w14:paraId="7DF2B03C">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《监管规则适用指引——会计类第2号》</w:t>
            </w:r>
          </w:p>
          <w:p w14:paraId="72C3F687">
            <w:pPr>
              <w:adjustRightInd w:val="0"/>
              <w:snapToGrid w:val="0"/>
              <w:rPr>
                <w:rFonts w:hint="default" w:ascii="Times New Roman" w:hAnsi="Times New Roman" w:eastAsia="仿宋_GB2312" w:cs="Times New Roman"/>
                <w:b/>
                <w:color w:val="000000" w:themeColor="text1"/>
                <w:kern w:val="0"/>
                <w:sz w:val="24"/>
                <w:szCs w:val="24"/>
                <w14:textFill>
                  <w14:solidFill>
                    <w14:schemeClr w14:val="tx1"/>
                  </w14:solidFill>
                </w14:textFill>
              </w:rPr>
            </w:pPr>
          </w:p>
        </w:tc>
      </w:tr>
      <w:tr w14:paraId="1D08C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vAlign w:val="center"/>
          </w:tcPr>
          <w:p w14:paraId="592ED79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3-25</w:t>
            </w:r>
          </w:p>
        </w:tc>
        <w:tc>
          <w:tcPr>
            <w:tcW w:w="423" w:type="pct"/>
            <w:vAlign w:val="center"/>
          </w:tcPr>
          <w:p w14:paraId="6BE1005B">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报告期收入变动</w:t>
            </w:r>
          </w:p>
        </w:tc>
        <w:tc>
          <w:tcPr>
            <w:tcW w:w="1277" w:type="pct"/>
            <w:vAlign w:val="center"/>
          </w:tcPr>
          <w:p w14:paraId="724FAF62">
            <w:pPr>
              <w:adjustRightInd w:val="0"/>
              <w:snapToGri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发行人应根据《招股书准则》第五十八条（一）的要求进行信息披露。</w:t>
            </w:r>
          </w:p>
        </w:tc>
        <w:tc>
          <w:tcPr>
            <w:tcW w:w="1906" w:type="pct"/>
            <w:vAlign w:val="center"/>
          </w:tcPr>
          <w:p w14:paraId="44825102">
            <w:pPr>
              <w:ind w:firstLine="48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对于报告期内发行人收入变动情况，保荐人和申报会计师应就以下事项进行核查：</w:t>
            </w:r>
          </w:p>
          <w:p w14:paraId="32FB86D1">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（1）</w:t>
            </w:r>
            <w:r>
              <w:rPr>
                <w:rFonts w:hint="default" w:ascii="Times New Roman" w:hAnsi="Times New Roman" w:eastAsia="仿宋_GB2312" w:cs="Times New Roman"/>
                <w:color w:val="000000" w:themeColor="text1"/>
                <w:kern w:val="0"/>
                <w:sz w:val="24"/>
                <w14:textFill>
                  <w14:solidFill>
                    <w14:schemeClr w14:val="tx1"/>
                  </w14:solidFill>
                </w14:textFill>
              </w:rPr>
              <w:t>结合各产品类别的销售价格、销售量的变动，量化分析报告期内收入变动的原因及合理性，以及是否符合行业趋势；</w:t>
            </w:r>
          </w:p>
          <w:p w14:paraId="140DD877">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（2）如收入存在明显季节性波动，是</w:t>
            </w:r>
            <w:r>
              <w:rPr>
                <w:rFonts w:hint="default" w:ascii="Times New Roman" w:hAnsi="Times New Roman" w:eastAsia="仿宋_GB2312" w:cs="Times New Roman"/>
                <w:bCs/>
                <w:color w:val="000000" w:themeColor="text1"/>
                <w:kern w:val="0"/>
                <w:sz w:val="24"/>
                <w14:textFill>
                  <w14:solidFill>
                    <w14:schemeClr w14:val="tx1"/>
                  </w14:solidFill>
                </w14:textFill>
              </w:rPr>
              <w:t>否与同行业可比公司存在重大差异、差异的原因及合理性；</w:t>
            </w:r>
          </w:p>
          <w:p w14:paraId="2EF0022D">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（3）对发行人收入核查的方法、过程、比例和结论，若存在多种销售模式、在多个国家地区开展业务等情形，请分别说明有关情况；</w:t>
            </w:r>
          </w:p>
          <w:p w14:paraId="49947A2D">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（4）对于报告期收入存在特殊情形的，如新增主要客户较多、收入增长显著异常于行业趋势等，</w:t>
            </w:r>
            <w:r>
              <w:rPr>
                <w:rFonts w:hint="default" w:ascii="Times New Roman" w:hAnsi="Times New Roman" w:eastAsia="仿宋_GB2312" w:cs="Times New Roman"/>
                <w:color w:val="000000" w:themeColor="text1"/>
                <w:kern w:val="0"/>
                <w:sz w:val="24"/>
                <w:szCs w:val="24"/>
                <w14:textFill>
                  <w14:solidFill>
                    <w14:schemeClr w14:val="tx1"/>
                  </w14:solidFill>
                </w14:textFill>
              </w:rPr>
              <w:t>应说明是否采取了补充的收入真实性验证核查程序并进一步分析合理性</w:t>
            </w:r>
            <w:r>
              <w:rPr>
                <w:rFonts w:hint="default" w:ascii="Times New Roman" w:hAnsi="Times New Roman" w:eastAsia="仿宋_GB2312" w:cs="Times New Roman"/>
                <w:color w:val="000000" w:themeColor="text1"/>
                <w:kern w:val="0"/>
                <w:sz w:val="24"/>
                <w14:textFill>
                  <w14:solidFill>
                    <w14:schemeClr w14:val="tx1"/>
                  </w14:solidFill>
                </w14:textFill>
              </w:rPr>
              <w:t>。因偶发事项导致收入大幅增长的，分析未来营业收入是否可持续，经营业绩是否存在大幅下滑风险。</w:t>
            </w:r>
          </w:p>
        </w:tc>
        <w:tc>
          <w:tcPr>
            <w:tcW w:w="1110" w:type="pct"/>
          </w:tcPr>
          <w:p w14:paraId="5BC2465B">
            <w:pPr>
              <w:adjustRightInd w:val="0"/>
              <w:snapToGrid w:val="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《招股书准则》第五十八条（一）</w:t>
            </w:r>
          </w:p>
          <w:p w14:paraId="3AD37525">
            <w:pPr>
              <w:adjustRightInd w:val="0"/>
              <w:snapToGrid w:val="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《保荐人尽职调查工作准则》第三十五条</w:t>
            </w:r>
          </w:p>
        </w:tc>
      </w:tr>
      <w:tr w14:paraId="6F5FE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vAlign w:val="center"/>
          </w:tcPr>
          <w:p w14:paraId="66C66EC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3-26</w:t>
            </w:r>
          </w:p>
        </w:tc>
        <w:tc>
          <w:tcPr>
            <w:tcW w:w="423" w:type="pct"/>
            <w:vAlign w:val="center"/>
          </w:tcPr>
          <w:p w14:paraId="57B92604">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境外销售收入金额较大或占比较高</w:t>
            </w:r>
          </w:p>
        </w:tc>
        <w:tc>
          <w:tcPr>
            <w:tcW w:w="1277" w:type="pct"/>
            <w:vAlign w:val="center"/>
          </w:tcPr>
          <w:p w14:paraId="2B4D7909">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1906" w:type="pct"/>
            <w:vAlign w:val="center"/>
          </w:tcPr>
          <w:p w14:paraId="6D45611A">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对于境外销售收入金额较大或占比较高的情形，保荐人和申报会计师应就以下事项进行核查：</w:t>
            </w:r>
          </w:p>
          <w:p w14:paraId="4FAE0F21">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（1）主要境外客户的基本情况、订单获取方式及信用政策，是否为发行人关联方或与发行人存在异常资金往来，境外客户为经销商的，主要最终客户的情况；</w:t>
            </w:r>
          </w:p>
          <w:p w14:paraId="130C9E6B">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（2）报告期内发行人境外销售的主要国家和地区，与发行人出口产品相关的贸易政策是否发生重大不利变化，对发行人境外业务开展的具体影响；</w:t>
            </w:r>
          </w:p>
          <w:p w14:paraId="34B5351A">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（3）发行人在销售所涉的国家和地区是否依法取得从事相关业务所需的资质，是否符合国家外汇及税务等有关法律法规的规定；</w:t>
            </w:r>
          </w:p>
          <w:p w14:paraId="284A4E96">
            <w:pPr>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（4）报告期内相同或同类产品是否存在境外销售价格明显高于境内销售价格、或境外销售毛利率明显高于境内销售毛利率的情形，是否存在合理原因；</w:t>
            </w:r>
          </w:p>
          <w:p w14:paraId="0B47923F">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（5）报告期内汇兑损益对发行人的业绩是否存在较大影响，信息披露是否充分；</w:t>
            </w:r>
          </w:p>
          <w:p w14:paraId="655C37D3">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（6）报告期各期发行人海关出口数据、出口退税金额、境外客户应收账款函证情况、物流运输记录、发货验收单据、中国出口信用保险公司数据等的具体核查情况，是否与发行人境外销售收入相匹配；</w:t>
            </w:r>
          </w:p>
          <w:p w14:paraId="7DED94C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（7）对境外客户以及境外收入实施的核查手段、核查范围、核查过程及核查结论，如聘用境外第三方提供核查服务，需要调查第三方机构的基本情况、资质、执业记录，不得将法定职责予以外包。</w:t>
            </w:r>
          </w:p>
        </w:tc>
        <w:tc>
          <w:tcPr>
            <w:tcW w:w="1110" w:type="pct"/>
          </w:tcPr>
          <w:p w14:paraId="122EDBA4">
            <w:pPr>
              <w:adjustRightInd w:val="0"/>
              <w:snapToGrid w:val="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《招股书准则》第五十条、第五十八条</w:t>
            </w:r>
          </w:p>
          <w:p w14:paraId="7DADCA8F">
            <w:pPr>
              <w:adjustRightInd w:val="0"/>
              <w:snapToGrid w:val="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《保荐人尽职调查工作准则》第三十五条、</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第</w:t>
            </w:r>
            <w:r>
              <w:rPr>
                <w:rFonts w:hint="default" w:ascii="Times New Roman" w:hAnsi="Times New Roman" w:eastAsia="仿宋_GB2312" w:cs="Times New Roman"/>
                <w:color w:val="000000" w:themeColor="text1"/>
                <w:sz w:val="24"/>
                <w:szCs w:val="24"/>
                <w14:textFill>
                  <w14:solidFill>
                    <w14:schemeClr w14:val="tx1"/>
                  </w14:solidFill>
                </w14:textFill>
              </w:rPr>
              <w:t>八十四条</w:t>
            </w:r>
          </w:p>
        </w:tc>
      </w:tr>
      <w:tr w14:paraId="09D2C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vAlign w:val="center"/>
          </w:tcPr>
          <w:p w14:paraId="621926BC">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3-27</w:t>
            </w:r>
          </w:p>
        </w:tc>
        <w:tc>
          <w:tcPr>
            <w:tcW w:w="423" w:type="pct"/>
            <w:vAlign w:val="center"/>
          </w:tcPr>
          <w:p w14:paraId="167B0C94">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毛利率波动较大或与可比公司存在较大差异</w:t>
            </w:r>
          </w:p>
        </w:tc>
        <w:tc>
          <w:tcPr>
            <w:tcW w:w="1277" w:type="pct"/>
            <w:vAlign w:val="center"/>
          </w:tcPr>
          <w:p w14:paraId="34604929">
            <w:pPr>
              <w:adjustRightInd w:val="0"/>
              <w:snapToGri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发行人应根据《招股书准则》第五十八条（三）的要求进行信息披露。</w:t>
            </w:r>
          </w:p>
        </w:tc>
        <w:tc>
          <w:tcPr>
            <w:tcW w:w="1906" w:type="pct"/>
            <w:vAlign w:val="center"/>
          </w:tcPr>
          <w:p w14:paraId="5FC20439">
            <w:pPr>
              <w:ind w:firstLine="48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保荐人和申报会计师应就以下事项进行核查：</w:t>
            </w:r>
          </w:p>
          <w:p w14:paraId="66FEC8C7">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（1）招股说明书是否结合行业发展背景、市场供需变化、产品结构、销售价格、单位成本、客户变动等因素，披露并分析主要产品毛利率发生较大波动的原因；</w:t>
            </w:r>
          </w:p>
          <w:p w14:paraId="70825AE2">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（2）报告期各期发行人产品毛利率是否与同行业公司存在较大差异，如是，招股说明书披露的差异原因是否充分合理。</w:t>
            </w:r>
          </w:p>
        </w:tc>
        <w:tc>
          <w:tcPr>
            <w:tcW w:w="1110" w:type="pct"/>
          </w:tcPr>
          <w:p w14:paraId="7DF0B04E">
            <w:pPr>
              <w:adjustRightInd w:val="0"/>
              <w:snapToGrid w:val="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《招股书准则》》第五十八条（三）</w:t>
            </w:r>
          </w:p>
        </w:tc>
      </w:tr>
      <w:tr w14:paraId="726CD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vAlign w:val="center"/>
          </w:tcPr>
          <w:p w14:paraId="7A52CDE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3-28</w:t>
            </w:r>
          </w:p>
        </w:tc>
        <w:tc>
          <w:tcPr>
            <w:tcW w:w="423" w:type="pct"/>
            <w:vAlign w:val="center"/>
          </w:tcPr>
          <w:p w14:paraId="3D5BF2D4">
            <w:pPr>
              <w:jc w:val="left"/>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期间费用波动较大或占比与可比公司存在较大差异</w:t>
            </w:r>
          </w:p>
        </w:tc>
        <w:tc>
          <w:tcPr>
            <w:tcW w:w="1277" w:type="pct"/>
            <w:vAlign w:val="center"/>
          </w:tcPr>
          <w:p w14:paraId="4F5C4676">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发行人应根据《招股书准则》第</w:t>
            </w:r>
            <w:r>
              <w:rPr>
                <w:rFonts w:hint="default" w:ascii="Times New Roman" w:hAnsi="Times New Roman" w:eastAsia="仿宋_GB2312" w:cs="Times New Roman"/>
                <w:color w:val="000000" w:themeColor="text1"/>
                <w:sz w:val="24"/>
                <w:szCs w:val="24"/>
                <w14:textFill>
                  <w14:solidFill>
                    <w14:schemeClr w14:val="tx1"/>
                  </w14:solidFill>
                </w14:textFill>
              </w:rPr>
              <w:t>五十八</w:t>
            </w:r>
            <w:r>
              <w:rPr>
                <w:rFonts w:hint="default" w:ascii="Times New Roman" w:hAnsi="Times New Roman" w:eastAsia="仿宋_GB2312" w:cs="Times New Roman"/>
                <w:bCs/>
                <w:color w:val="000000" w:themeColor="text1"/>
                <w:sz w:val="24"/>
                <w:szCs w:val="24"/>
                <w14:textFill>
                  <w14:solidFill>
                    <w14:schemeClr w14:val="tx1"/>
                  </w14:solidFill>
                </w14:textFill>
              </w:rPr>
              <w:t>条（四）的要求进行信息披露。</w:t>
            </w:r>
          </w:p>
        </w:tc>
        <w:tc>
          <w:tcPr>
            <w:tcW w:w="1906" w:type="pct"/>
            <w:vAlign w:val="center"/>
          </w:tcPr>
          <w:p w14:paraId="66A6F0CF">
            <w:pPr>
              <w:ind w:firstLine="48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如发行人报告期内销售费用、管理费用或研发费用波动较大、</w:t>
            </w:r>
            <w:r>
              <w:rPr>
                <w:rFonts w:hint="default" w:ascii="Times New Roman" w:hAnsi="Times New Roman" w:eastAsia="仿宋_GB2312" w:cs="Times New Roman"/>
                <w:color w:val="000000" w:themeColor="text1"/>
                <w:sz w:val="24"/>
                <w:szCs w:val="24"/>
                <w14:textFill>
                  <w14:solidFill>
                    <w14:schemeClr w14:val="tx1"/>
                  </w14:solidFill>
                </w14:textFill>
              </w:rPr>
              <w:t>占营业收入的比重与同行业可比公司存在较大差异的，保荐人和申报会计师应就以下事项进行核查：</w:t>
            </w:r>
          </w:p>
          <w:p w14:paraId="1C0B84E4">
            <w:pPr>
              <w:ind w:firstLine="48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 xml:space="preserve">（1）报告期各期销售人员、管理人员、研发人员的数量、平均薪酬，是否与同行业可比公司存在显著差异以及差异原因； </w:t>
            </w:r>
          </w:p>
          <w:p w14:paraId="6D092FA9">
            <w:pPr>
              <w:ind w:firstLine="48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（2）发行人期间费用的主要明细科目金额变动情况，对于大额费用支出说明支出原因及合理性；</w:t>
            </w:r>
          </w:p>
          <w:p w14:paraId="43F3C7E3">
            <w:pPr>
              <w:ind w:firstLine="48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（3）销售费用以及市场推广活动的合法合规性，是否涉及商业贿赂。</w:t>
            </w:r>
          </w:p>
        </w:tc>
        <w:tc>
          <w:tcPr>
            <w:tcW w:w="1110" w:type="pct"/>
          </w:tcPr>
          <w:p w14:paraId="740D38D6">
            <w:pP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《招股书准则》第</w:t>
            </w:r>
            <w:r>
              <w:rPr>
                <w:rFonts w:hint="default" w:ascii="Times New Roman" w:hAnsi="Times New Roman" w:eastAsia="仿宋_GB2312" w:cs="Times New Roman"/>
                <w:color w:val="000000" w:themeColor="text1"/>
                <w:sz w:val="24"/>
                <w:szCs w:val="24"/>
                <w14:textFill>
                  <w14:solidFill>
                    <w14:schemeClr w14:val="tx1"/>
                  </w14:solidFill>
                </w14:textFill>
              </w:rPr>
              <w:t>五十八</w:t>
            </w:r>
            <w:r>
              <w:rPr>
                <w:rFonts w:hint="default" w:ascii="Times New Roman" w:hAnsi="Times New Roman" w:eastAsia="仿宋_GB2312" w:cs="Times New Roman"/>
                <w:bCs/>
                <w:color w:val="000000" w:themeColor="text1"/>
                <w:sz w:val="24"/>
                <w:szCs w:val="24"/>
                <w14:textFill>
                  <w14:solidFill>
                    <w14:schemeClr w14:val="tx1"/>
                  </w14:solidFill>
                </w14:textFill>
              </w:rPr>
              <w:t>条（四）</w:t>
            </w:r>
          </w:p>
        </w:tc>
      </w:tr>
      <w:tr w14:paraId="004B5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vAlign w:val="center"/>
          </w:tcPr>
          <w:p w14:paraId="2760E3EB">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3-29</w:t>
            </w:r>
          </w:p>
        </w:tc>
        <w:tc>
          <w:tcPr>
            <w:tcW w:w="423" w:type="pct"/>
            <w:vAlign w:val="center"/>
          </w:tcPr>
          <w:p w14:paraId="68E8E108">
            <w:pPr>
              <w:jc w:val="left"/>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应收票据和应收款项融资</w:t>
            </w:r>
          </w:p>
        </w:tc>
        <w:tc>
          <w:tcPr>
            <w:tcW w:w="1277" w:type="pct"/>
            <w:vAlign w:val="center"/>
          </w:tcPr>
          <w:p w14:paraId="519D22C2">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p>
        </w:tc>
        <w:tc>
          <w:tcPr>
            <w:tcW w:w="1906" w:type="pct"/>
            <w:vAlign w:val="center"/>
          </w:tcPr>
          <w:p w14:paraId="714A5479">
            <w:pPr>
              <w:ind w:firstLine="48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对于应收票据和应收款项融资余额较大的，保荐人、申报会计师应当核查如下事项并发表明确意见：</w:t>
            </w:r>
          </w:p>
          <w:p w14:paraId="57A77A34">
            <w:pPr>
              <w:ind w:firstLine="240" w:firstLineChars="1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（1）报告期各期末主要应收票据和应收款项融资客户的构成，截至最近一期末发行人持有的票据是否存在无法兑付的风险；</w:t>
            </w:r>
          </w:p>
          <w:p w14:paraId="4E084128">
            <w:pPr>
              <w:ind w:firstLine="240" w:firstLineChars="1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对于已背书或贴现且未到期的应收票据，终止确认和未终止确认的余额、期后兑付情况，是否出现已背书或贴现应收票据期后不能兑付或被追偿的情形；相关应收票据是否符合金融资产终止确认条件，相关会计处理是否符合《企业会计准则》相关规定。</w:t>
            </w:r>
          </w:p>
        </w:tc>
        <w:tc>
          <w:tcPr>
            <w:tcW w:w="1110" w:type="pct"/>
          </w:tcPr>
          <w:p w14:paraId="3539C5A6">
            <w:pPr>
              <w:rPr>
                <w:rFonts w:hint="default" w:ascii="Times New Roman" w:hAnsi="Times New Roman" w:eastAsia="仿宋_GB2312" w:cs="Times New Roman"/>
                <w:bCs/>
                <w:color w:val="000000" w:themeColor="text1"/>
                <w:sz w:val="24"/>
                <w:szCs w:val="24"/>
                <w14:textFill>
                  <w14:solidFill>
                    <w14:schemeClr w14:val="tx1"/>
                  </w14:solidFill>
                </w14:textFill>
              </w:rPr>
            </w:pPr>
          </w:p>
        </w:tc>
      </w:tr>
      <w:tr w14:paraId="3D82A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vAlign w:val="center"/>
          </w:tcPr>
          <w:p w14:paraId="7CD23374">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3-30</w:t>
            </w:r>
          </w:p>
        </w:tc>
        <w:tc>
          <w:tcPr>
            <w:tcW w:w="423" w:type="pct"/>
            <w:vAlign w:val="center"/>
          </w:tcPr>
          <w:p w14:paraId="133ED6A3">
            <w:pPr>
              <w:jc w:val="left"/>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sz w:val="24"/>
                <w:szCs w:val="24"/>
                <w14:textFill>
                  <w14:solidFill>
                    <w14:schemeClr w14:val="tx1"/>
                  </w14:solidFill>
                </w14:textFill>
              </w:rPr>
              <w:t>存货</w:t>
            </w:r>
          </w:p>
        </w:tc>
        <w:tc>
          <w:tcPr>
            <w:tcW w:w="1277" w:type="pct"/>
            <w:vAlign w:val="center"/>
          </w:tcPr>
          <w:p w14:paraId="69BC2349">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发行人应根据《招股书准则》第五十九条（二）的要求进行信息披露。</w:t>
            </w:r>
          </w:p>
        </w:tc>
        <w:tc>
          <w:tcPr>
            <w:tcW w:w="1906" w:type="pct"/>
            <w:vAlign w:val="center"/>
          </w:tcPr>
          <w:p w14:paraId="75B8859B">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对于发行人报告期各期末的存货余额，保荐人和申报会计师应就以下事项进行核查：</w:t>
            </w:r>
          </w:p>
          <w:p w14:paraId="48E4CAF7">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（1）结合各存货类别的库龄情况、产品的保质期、订单覆盖情况、单位产品结存成本与预计售价等因素分析存货跌价准备计提是否充分、存货库龄较长的原因（如有）；</w:t>
            </w:r>
          </w:p>
          <w:p w14:paraId="4B4B721D">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（2）存货细分类别的变动原因及合理性，与经营活动的匹配性；如存在大额的发出商品或在途物资，说明原因，对应的主要客户或供应商情况，期后结转情况；</w:t>
            </w:r>
          </w:p>
          <w:p w14:paraId="7440301D">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（3）对报告期存货实施的监盘程序、监盘范围、监盘比例及监盘结果；对于发出商品、异地存放存货、境外存放存货的监盘范围、监盘比例、是否存在差异及原因。</w:t>
            </w:r>
          </w:p>
        </w:tc>
        <w:tc>
          <w:tcPr>
            <w:tcW w:w="1110" w:type="pct"/>
          </w:tcPr>
          <w:p w14:paraId="6300C46E">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《招股书准则》第五十九条（二）</w:t>
            </w:r>
          </w:p>
        </w:tc>
      </w:tr>
      <w:tr w14:paraId="51373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vAlign w:val="center"/>
          </w:tcPr>
          <w:p w14:paraId="4E143BB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3-31</w:t>
            </w:r>
          </w:p>
        </w:tc>
        <w:tc>
          <w:tcPr>
            <w:tcW w:w="423" w:type="pct"/>
            <w:vAlign w:val="center"/>
          </w:tcPr>
          <w:p w14:paraId="7E3F88B8">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在建工程余额或发生额较大</w:t>
            </w:r>
          </w:p>
        </w:tc>
        <w:tc>
          <w:tcPr>
            <w:tcW w:w="1277" w:type="pct"/>
            <w:vAlign w:val="center"/>
          </w:tcPr>
          <w:p w14:paraId="2BAE5C67">
            <w:pPr>
              <w:ind w:firstLine="480" w:firstLineChars="200"/>
              <w:jc w:val="left"/>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发行人应根据《招股书准则》第五十九条（四）的要求进行信息披露。</w:t>
            </w:r>
          </w:p>
        </w:tc>
        <w:tc>
          <w:tcPr>
            <w:tcW w:w="1906" w:type="pct"/>
          </w:tcPr>
          <w:p w14:paraId="74F2B7DA">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对于发行人报告期各期末的在建工程，保荐人和申报会计师应就以下事项进行核查：</w:t>
            </w:r>
          </w:p>
          <w:p w14:paraId="492050C0">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（1）报告期各期末是否存在金额较大的在建工程，如是，请说明项目建设情况、建设周期、预计投资金额、已投资金额和预计投入使用的时间；</w:t>
            </w:r>
          </w:p>
          <w:p w14:paraId="0AB482A5">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（2）在建工程是否存在到达预定可使用状态但未及时转固的情况；</w:t>
            </w:r>
          </w:p>
          <w:p w14:paraId="217486A3">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（3）是否存在长期停工、建设期超长、项目延期较长的在建工程，如是，请说明原因以及相关减值准备是否计提充分。</w:t>
            </w:r>
          </w:p>
        </w:tc>
        <w:tc>
          <w:tcPr>
            <w:tcW w:w="1110" w:type="pct"/>
          </w:tcPr>
          <w:p w14:paraId="027F5F7A">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《招股书准则》</w:t>
            </w:r>
            <w:r>
              <w:rPr>
                <w:rFonts w:hint="default" w:ascii="Times New Roman" w:hAnsi="Times New Roman" w:eastAsia="仿宋_GB2312" w:cs="Times New Roman"/>
                <w:bCs/>
                <w:color w:val="000000" w:themeColor="text1"/>
                <w:kern w:val="0"/>
                <w:sz w:val="24"/>
                <w:szCs w:val="24"/>
                <w14:textFill>
                  <w14:solidFill>
                    <w14:schemeClr w14:val="tx1"/>
                  </w14:solidFill>
                </w14:textFill>
              </w:rPr>
              <w:t>第五十九条（四）</w:t>
            </w:r>
          </w:p>
        </w:tc>
      </w:tr>
      <w:tr w14:paraId="25D51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vAlign w:val="center"/>
          </w:tcPr>
          <w:p w14:paraId="761D11C5">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3-32</w:t>
            </w:r>
          </w:p>
        </w:tc>
        <w:tc>
          <w:tcPr>
            <w:tcW w:w="423" w:type="pct"/>
            <w:vAlign w:val="center"/>
          </w:tcPr>
          <w:p w14:paraId="27D0906D">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固定资产使用及减值</w:t>
            </w:r>
          </w:p>
        </w:tc>
        <w:tc>
          <w:tcPr>
            <w:tcW w:w="1277" w:type="pct"/>
            <w:vAlign w:val="center"/>
          </w:tcPr>
          <w:p w14:paraId="27C2D243">
            <w:pPr>
              <w:ind w:firstLine="480" w:firstLineChars="200"/>
              <w:jc w:val="left"/>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发行人应根据《招股书准则》第五十九条（四）的要求进行信息披露。</w:t>
            </w:r>
          </w:p>
        </w:tc>
        <w:tc>
          <w:tcPr>
            <w:tcW w:w="1906" w:type="pct"/>
          </w:tcPr>
          <w:p w14:paraId="708721D2">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保荐人和申报会计师应就以下事项进行核查：</w:t>
            </w:r>
          </w:p>
          <w:p w14:paraId="42732BDE">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（1）重要固定资产折旧政策与同行业可比公司相比是否合理；</w:t>
            </w:r>
          </w:p>
          <w:p w14:paraId="2A946D50">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2）是否存在长期未使用的固定资产，是否存在由于行业前景、监管政策等发生重大变化，导致生产线停产或资产闲置，以及由于技术迭代、持续更新等原因，导致相关设备失去使用价值，且无预期恢复时间的情形，如是，固定资产减值相关会计处理是否恰当，减值测试方法、关键假设及参数是否合理。</w:t>
            </w:r>
          </w:p>
        </w:tc>
        <w:tc>
          <w:tcPr>
            <w:tcW w:w="1110" w:type="pct"/>
          </w:tcPr>
          <w:p w14:paraId="21702B26">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《招股书准则》第五十九条（四）</w:t>
            </w:r>
          </w:p>
        </w:tc>
      </w:tr>
      <w:tr w14:paraId="7E060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vAlign w:val="center"/>
          </w:tcPr>
          <w:p w14:paraId="76F23D58">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3-33</w:t>
            </w:r>
          </w:p>
        </w:tc>
        <w:tc>
          <w:tcPr>
            <w:tcW w:w="423" w:type="pct"/>
            <w:vAlign w:val="center"/>
          </w:tcPr>
          <w:p w14:paraId="4F9E93EB">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商誉余额较大</w:t>
            </w:r>
          </w:p>
        </w:tc>
        <w:tc>
          <w:tcPr>
            <w:tcW w:w="1277" w:type="pct"/>
            <w:vAlign w:val="center"/>
          </w:tcPr>
          <w:p w14:paraId="507EB71C">
            <w:pPr>
              <w:adjustRightInd w:val="0"/>
              <w:snapToGrid w:val="0"/>
              <w:ind w:firstLine="480" w:firstLineChars="200"/>
              <w:rPr>
                <w:rFonts w:hint="default" w:ascii="Times New Roman" w:hAnsi="Times New Roman" w:eastAsia="仿宋_GB2312" w:cs="Times New Roman"/>
                <w:color w:val="000000" w:themeColor="text1"/>
                <w:sz w:val="18"/>
                <w:szCs w:val="21"/>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发行人应根据《招股书准则》第五十九条（七）的要求进行信息披露。</w:t>
            </w:r>
          </w:p>
        </w:tc>
        <w:tc>
          <w:tcPr>
            <w:tcW w:w="1906" w:type="pct"/>
          </w:tcPr>
          <w:p w14:paraId="1CFC6534">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如发行人报告期各期末存在因企业合并形成的商誉余额较大，保荐人和申报会计师应就以下事项进行核查：</w:t>
            </w:r>
          </w:p>
          <w:p w14:paraId="5D71DBAF">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（1）商誉形成的过程、商誉的确认过程是否符合《企业会计准则》的规定；</w:t>
            </w:r>
          </w:p>
          <w:p w14:paraId="784ED2B4">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（2）商誉减值测试的方法、过程、结果、可收回金额的确定方法；</w:t>
            </w:r>
          </w:p>
          <w:p w14:paraId="4FF1AB84">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（3）商誉减值是否充分计提，是否符合《会计监管风险提示第8号——商誉减值》的要求。</w:t>
            </w:r>
          </w:p>
        </w:tc>
        <w:tc>
          <w:tcPr>
            <w:tcW w:w="1110" w:type="pct"/>
          </w:tcPr>
          <w:p w14:paraId="7CB3762D">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《招股书准则》</w:t>
            </w:r>
            <w:r>
              <w:rPr>
                <w:rFonts w:hint="default" w:ascii="Times New Roman" w:hAnsi="Times New Roman" w:eastAsia="仿宋_GB2312" w:cs="Times New Roman"/>
                <w:bCs/>
                <w:color w:val="000000" w:themeColor="text1"/>
                <w:kern w:val="0"/>
                <w:sz w:val="24"/>
                <w:szCs w:val="24"/>
                <w14:textFill>
                  <w14:solidFill>
                    <w14:schemeClr w14:val="tx1"/>
                  </w14:solidFill>
                </w14:textFill>
              </w:rPr>
              <w:t>第五十九条（七）</w:t>
            </w:r>
          </w:p>
          <w:p w14:paraId="629FC273">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《会计监管风险提示第8号</w:t>
            </w:r>
            <w:r>
              <w:rPr>
                <w:rFonts w:hint="default" w:ascii="Times New Roman" w:hAnsi="Times New Roman" w:eastAsia="仿宋_GB2312" w:cs="Times New Roman"/>
                <w:bCs/>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bCs/>
                <w:color w:val="000000" w:themeColor="text1"/>
                <w:sz w:val="24"/>
                <w:szCs w:val="24"/>
                <w14:textFill>
                  <w14:solidFill>
                    <w14:schemeClr w14:val="tx1"/>
                  </w14:solidFill>
                </w14:textFill>
              </w:rPr>
              <w:t>商誉减值》</w:t>
            </w:r>
          </w:p>
        </w:tc>
      </w:tr>
      <w:tr w14:paraId="1A2BD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vAlign w:val="center"/>
          </w:tcPr>
          <w:p w14:paraId="126F61C4">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3-34</w:t>
            </w:r>
          </w:p>
        </w:tc>
        <w:tc>
          <w:tcPr>
            <w:tcW w:w="423" w:type="pct"/>
            <w:vAlign w:val="center"/>
          </w:tcPr>
          <w:p w14:paraId="6961D97A">
            <w:pPr>
              <w:spacing w:before="100" w:beforeAutospacing="1" w:after="100" w:afterAutospacing="1"/>
              <w:jc w:val="left"/>
              <w:outlineLvl w:val="1"/>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货币资金、金融资产以及借与他人款项、委托理财等财务性投资</w:t>
            </w:r>
          </w:p>
        </w:tc>
        <w:tc>
          <w:tcPr>
            <w:tcW w:w="1277" w:type="pct"/>
            <w:vAlign w:val="center"/>
          </w:tcPr>
          <w:p w14:paraId="5DBD8009">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发行人应根据《招股书准则》第五十九条（三）的要求进行信息披露。</w:t>
            </w:r>
          </w:p>
        </w:tc>
        <w:tc>
          <w:tcPr>
            <w:tcW w:w="1906" w:type="pct"/>
            <w:vAlign w:val="center"/>
          </w:tcPr>
          <w:p w14:paraId="5A0851B5">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保荐人和申报会计师应就以下事项进行核查并发表明确意见：</w:t>
            </w:r>
          </w:p>
          <w:p w14:paraId="77EE988B">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（1）发行人货币资金受限的情况，对发行人流动性的影响；</w:t>
            </w:r>
          </w:p>
          <w:p w14:paraId="7794DCC7">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（2）金融资产以及财务性投资金额较大的，列示具体构成情况、公允价值（如有）确定的方法和依据，是否存在减值迹象及减值测试情况；</w:t>
            </w:r>
          </w:p>
          <w:p w14:paraId="03C9A3F5">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（3）发行人理财产品等购买履行的相关决策程序以及是否符合相关内部控制制度要求，理财产品的投向，是否存在投向发行人关联方、客户或供应商及其相关方的情形。</w:t>
            </w:r>
          </w:p>
        </w:tc>
        <w:tc>
          <w:tcPr>
            <w:tcW w:w="1110" w:type="pct"/>
          </w:tcPr>
          <w:p w14:paraId="0FF69CFC">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《招股书准则》第五十九条（三）</w:t>
            </w:r>
          </w:p>
        </w:tc>
      </w:tr>
      <w:tr w14:paraId="19806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vAlign w:val="center"/>
          </w:tcPr>
          <w:p w14:paraId="7E3B6F5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3-35</w:t>
            </w:r>
          </w:p>
        </w:tc>
        <w:tc>
          <w:tcPr>
            <w:tcW w:w="423" w:type="pct"/>
            <w:vAlign w:val="center"/>
          </w:tcPr>
          <w:p w14:paraId="4C48910D">
            <w:pPr>
              <w:jc w:val="left"/>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非经常性损益</w:t>
            </w:r>
          </w:p>
        </w:tc>
        <w:tc>
          <w:tcPr>
            <w:tcW w:w="1277" w:type="pct"/>
            <w:vAlign w:val="center"/>
          </w:tcPr>
          <w:p w14:paraId="36653D87">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发行人应根据《招股书准则》第五十四条、第五十八条（五）的要求进行信息披露。</w:t>
            </w:r>
          </w:p>
          <w:p w14:paraId="4B46D694">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发行人应按照《公开发行证券的公司信息披露解释性公告第1号——非经常性损益》、《监管规则适用指引——会计类第1号》第二十六条有关规定，对非经常性损益合理判断，并做出充分披露。</w:t>
            </w:r>
          </w:p>
        </w:tc>
        <w:tc>
          <w:tcPr>
            <w:tcW w:w="1906" w:type="pct"/>
            <w:vAlign w:val="center"/>
          </w:tcPr>
          <w:p w14:paraId="3F5CC3A3">
            <w:pPr>
              <w:ind w:firstLine="360" w:firstLineChars="150"/>
              <w:rPr>
                <w:rFonts w:hint="default" w:ascii="Times New Roman" w:hAnsi="Times New Roman" w:eastAsia="仿宋_GB2312" w:cs="Times New Roman"/>
                <w:strike/>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和申报会计师应当充分关注非经常性损益项目、金额和附注说明，并对照《公开发行证券的公司信息披露解释性公告第1号——非经常性损益》、《监管规则适用指引——会计类第1号》第二十六条要求进行核查。</w:t>
            </w:r>
          </w:p>
        </w:tc>
        <w:tc>
          <w:tcPr>
            <w:tcW w:w="1110" w:type="pct"/>
          </w:tcPr>
          <w:p w14:paraId="52FE0FA4">
            <w:pPr>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《招股书准则》第五十四条、第五十八条（五）</w:t>
            </w:r>
          </w:p>
          <w:p w14:paraId="2F9BDF17">
            <w:pPr>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《公开发行证券的公司信息披露解释性公告第1号——非经常性损益》</w:t>
            </w:r>
          </w:p>
          <w:p w14:paraId="2AF2C1D1">
            <w:pPr>
              <w:rPr>
                <w:rFonts w:hint="default" w:ascii="Times New Roman" w:hAnsi="Times New Roman" w:eastAsia="仿宋_GB2312" w:cs="Times New Roman"/>
                <w:bCs/>
                <w:color w:val="000000" w:themeColor="text1"/>
                <w:kern w:val="0"/>
                <w:sz w:val="24"/>
                <w:lang w:val="zh-CN"/>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"https://cicpa.wkinfo.com.cn/document/show?collection=legislation&amp;aid=MTAxMDAxNDAwNDQ%3D&amp;showType=0"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14:textFill>
                  <w14:solidFill>
                    <w14:schemeClr w14:val="tx1"/>
                  </w14:solidFill>
                </w14:textFill>
              </w:rPr>
              <w:t>监管规则适用指引——会计类第1号</w:t>
            </w:r>
            <w:r>
              <w:rPr>
                <w:rFonts w:hint="default" w:ascii="Times New Roman" w:hAnsi="Times New Roman" w:eastAsia="仿宋_GB2312" w:cs="Times New Roman"/>
                <w:bCs/>
                <w:color w:val="000000" w:themeColor="text1"/>
                <w:kern w:val="0"/>
                <w:sz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14:textFill>
                  <w14:solidFill>
                    <w14:schemeClr w14:val="tx1"/>
                  </w14:solidFill>
                </w14:textFill>
              </w:rPr>
              <w:t>》</w:t>
            </w:r>
          </w:p>
          <w:p w14:paraId="4FB86DD1">
            <w:pPr>
              <w:rPr>
                <w:rFonts w:hint="default" w:ascii="Times New Roman" w:hAnsi="Times New Roman" w:eastAsia="仿宋_GB2312" w:cs="Times New Roman"/>
                <w:strike/>
                <w:color w:val="000000" w:themeColor="text1"/>
                <w:sz w:val="24"/>
                <w:szCs w:val="24"/>
                <w14:textFill>
                  <w14:solidFill>
                    <w14:schemeClr w14:val="tx1"/>
                  </w14:solidFill>
                </w14:textFill>
              </w:rPr>
            </w:pPr>
          </w:p>
        </w:tc>
      </w:tr>
      <w:tr w14:paraId="0DFE5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vAlign w:val="center"/>
          </w:tcPr>
          <w:p w14:paraId="0169E26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3-36</w:t>
            </w:r>
          </w:p>
        </w:tc>
        <w:tc>
          <w:tcPr>
            <w:tcW w:w="423" w:type="pct"/>
            <w:vAlign w:val="center"/>
          </w:tcPr>
          <w:p w14:paraId="5B26D10F">
            <w:pPr>
              <w:jc w:val="left"/>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业务重组</w:t>
            </w:r>
          </w:p>
        </w:tc>
        <w:tc>
          <w:tcPr>
            <w:tcW w:w="1277" w:type="pct"/>
            <w:vAlign w:val="center"/>
          </w:tcPr>
          <w:p w14:paraId="54979D25">
            <w:pPr>
              <w:adjustRightInd w:val="0"/>
              <w:snapToGri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发行人应简要披露报告期内的重大资产重组情况，包括具体内容及必要性，所履行的法定程序，重组对管理层、控制权、业务发展及生产经营战略、发行人报告期及未来期间经营成果和财务状况的影响。</w:t>
            </w:r>
          </w:p>
        </w:tc>
        <w:tc>
          <w:tcPr>
            <w:tcW w:w="1906" w:type="pct"/>
            <w:vAlign w:val="center"/>
          </w:tcPr>
          <w:p w14:paraId="64A74301">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保荐人应当充分核查以下事项，并对发行人业务重组是否影响主营业务稳定、是否导致主营业务发生重大不利变化出具明确意见：</w:t>
            </w:r>
          </w:p>
          <w:p w14:paraId="2C2439EA">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发行人业务重组的合理性及必要性、资产的作价及价款支付、资产交付与过户情况，交易当事人的承诺、盈利预测或业绩对赌、业务及人员整合、公司治理运行、重组业务最新发展状况、风险披露充分性等；</w:t>
            </w:r>
          </w:p>
          <w:p w14:paraId="115B5AA8">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（2）重组业务与发行人重组前业务的相关性，发行人主营业务是否发生重大不利变化，是否符合重组后运行期限等相关要求；</w:t>
            </w:r>
          </w:p>
          <w:p w14:paraId="4EFB39C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（3）对于同一控制或非同一控制的认定、业务重组相关会计处理是否符合《企业会计准则》以及相关规则的规定。</w:t>
            </w:r>
          </w:p>
        </w:tc>
        <w:tc>
          <w:tcPr>
            <w:tcW w:w="1110" w:type="pct"/>
          </w:tcPr>
          <w:p w14:paraId="4F711CB7">
            <w:pP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《招股书准则》第二十九条、第六十一条</w:t>
            </w:r>
          </w:p>
          <w:p w14:paraId="44CBC172">
            <w:pPr>
              <w:adjustRightInd w:val="0"/>
              <w:snapToGrid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"https://cicpa.wkinfo.com.cn/document/show?collection=legislation&amp;aid=MTAxMDAxNDAwNDQ%3D&amp;showType=0"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24"/>
                <w:szCs w:val="24"/>
                <w14:textFill>
                  <w14:solidFill>
                    <w14:schemeClr w14:val="tx1"/>
                  </w14:solidFill>
                </w14:textFill>
              </w:rPr>
              <w:t>监管规则适用指引——会计类第1号</w:t>
            </w:r>
            <w:r>
              <w:rPr>
                <w:rFonts w:hint="default" w:ascii="Times New Roman" w:hAnsi="Times New Roman" w:eastAsia="仿宋_GB2312" w:cs="Times New Roman"/>
                <w:color w:val="000000" w:themeColor="text1"/>
                <w:sz w:val="24"/>
                <w:szCs w:val="24"/>
                <w14:textFill>
                  <w14:solidFill>
                    <w14:schemeClr w14:val="tx1"/>
                  </w14:solidFill>
                </w14:textFill>
              </w:rPr>
              <w:fldChar w:fldCharType="end"/>
            </w:r>
            <w:r>
              <w:rPr>
                <w:rFonts w:hint="default" w:ascii="Times New Roman" w:hAnsi="Times New Roman" w:eastAsia="仿宋_GB2312" w:cs="Times New Roman"/>
                <w:color w:val="000000" w:themeColor="text1"/>
                <w:sz w:val="24"/>
                <w:szCs w:val="24"/>
                <w14:textFill>
                  <w14:solidFill>
                    <w14:schemeClr w14:val="tx1"/>
                  </w14:solidFill>
                </w14:textFill>
              </w:rPr>
              <w:t>》</w:t>
            </w:r>
          </w:p>
        </w:tc>
      </w:tr>
      <w:tr w14:paraId="6E19E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vAlign w:val="center"/>
          </w:tcPr>
          <w:p w14:paraId="0159D466">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14:textFill>
                  <w14:solidFill>
                    <w14:schemeClr w14:val="tx1"/>
                  </w14:solidFill>
                </w14:textFill>
              </w:rPr>
              <w:t>3-37</w:t>
            </w:r>
          </w:p>
        </w:tc>
        <w:tc>
          <w:tcPr>
            <w:tcW w:w="423" w:type="pct"/>
            <w:vAlign w:val="center"/>
          </w:tcPr>
          <w:p w14:paraId="6EC13CA6">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14:textFill>
                  <w14:solidFill>
                    <w14:schemeClr w14:val="tx1"/>
                  </w14:solidFill>
                </w14:textFill>
              </w:rPr>
              <w:t>分红</w:t>
            </w:r>
          </w:p>
        </w:tc>
        <w:tc>
          <w:tcPr>
            <w:tcW w:w="1277" w:type="pct"/>
            <w:vAlign w:val="center"/>
          </w:tcPr>
          <w:p w14:paraId="52E6BD16">
            <w:pPr>
              <w:adjustRightInd w:val="0"/>
              <w:snapToGri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发行人应当按照《招股书准则》第八十条、《监管规则适用指引——发行类第10号》第三条的规定在招股说明书中进行披露。</w:t>
            </w:r>
          </w:p>
        </w:tc>
        <w:tc>
          <w:tcPr>
            <w:tcW w:w="1906" w:type="pct"/>
            <w:vAlign w:val="center"/>
          </w:tcPr>
          <w:p w14:paraId="1B5F00FA">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保荐人、发行人律师应当核查发行前后的股利分配政策和决策程序，以及本次发行前后股利分配政策的差异情况，并发表明确意见。</w:t>
            </w:r>
          </w:p>
          <w:p w14:paraId="5840C45D">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保荐人应当按照《监管规则适用指引——发行类第10号》第三条的要求发表明确意见。</w:t>
            </w:r>
          </w:p>
          <w:p w14:paraId="5FBE5687">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保荐人应当按照《上海证券交易所发行上市审核规则适用指引第1号——申请文件受理》第五条（二）的要求发表核查意见，并提交专项核查报告。</w:t>
            </w:r>
          </w:p>
        </w:tc>
        <w:tc>
          <w:tcPr>
            <w:tcW w:w="1110" w:type="pct"/>
          </w:tcPr>
          <w:p w14:paraId="43B81729">
            <w:pPr>
              <w:adjustRightInd w:val="0"/>
              <w:snapToGrid w:val="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《招股书准则》第八十条</w:t>
            </w:r>
          </w:p>
          <w:p w14:paraId="6381E7E9">
            <w:pPr>
              <w:adjustRightInd w:val="0"/>
              <w:snapToGrid w:val="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《监管规则适用指引——发行类第10号》第三条</w:t>
            </w:r>
          </w:p>
          <w:p w14:paraId="66E6E49C">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《保荐人尽职调查工作准则》第七十四条</w:t>
            </w:r>
          </w:p>
          <w:p w14:paraId="4B93DDAB">
            <w:pPr>
              <w:adjustRightInd w:val="0"/>
              <w:snapToGrid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《监管规则适用指引——法律类第2号》第十八条</w:t>
            </w:r>
          </w:p>
          <w:p w14:paraId="2CC18191">
            <w:pPr>
              <w:adjustRightInd w:val="0"/>
              <w:snapToGrid w:val="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《上海证券交易所发行上市审核规则适用指引第1号——申请文件受理》第五条（二）</w:t>
            </w:r>
          </w:p>
          <w:p w14:paraId="501E1BD8">
            <w:pPr>
              <w:rPr>
                <w:rFonts w:hint="default" w:ascii="Times New Roman" w:hAnsi="Times New Roman" w:eastAsia="仿宋_GB2312" w:cs="Times New Roman"/>
                <w:color w:val="000000" w:themeColor="text1"/>
                <w:kern w:val="0"/>
                <w:sz w:val="24"/>
                <w:szCs w:val="24"/>
                <w14:textFill>
                  <w14:solidFill>
                    <w14:schemeClr w14:val="tx1"/>
                  </w14:solidFill>
                </w14:textFill>
              </w:rPr>
            </w:pPr>
          </w:p>
          <w:p w14:paraId="3D9F9F40">
            <w:pPr>
              <w:pStyle w:val="2"/>
              <w:ind w:firstLine="0" w:firstLineChars="0"/>
              <w:rPr>
                <w:rFonts w:hint="default" w:ascii="Times New Roman" w:hAnsi="Times New Roman" w:eastAsia="仿宋_GB2312" w:cs="Times New Roman"/>
                <w:bCs/>
                <w:color w:val="000000" w:themeColor="text1"/>
                <w:sz w:val="24"/>
                <w:szCs w:val="24"/>
                <w:lang w:eastAsia="zh-CN"/>
                <w14:textFill>
                  <w14:solidFill>
                    <w14:schemeClr w14:val="tx1"/>
                  </w14:solidFill>
                </w14:textFill>
              </w:rPr>
            </w:pPr>
          </w:p>
        </w:tc>
      </w:tr>
    </w:tbl>
    <w:p w14:paraId="26B3F961">
      <w:pPr>
        <w:adjustRightInd w:val="0"/>
        <w:snapToGrid w:val="0"/>
        <w:rPr>
          <w:rFonts w:hint="default" w:ascii="Times New Roman" w:hAnsi="Times New Roman" w:eastAsia="仿宋_GB2312" w:cs="Times New Roman"/>
          <w:color w:val="000000" w:themeColor="text1"/>
          <w:szCs w:val="21"/>
          <w14:textFill>
            <w14:solidFill>
              <w14:schemeClr w14:val="tx1"/>
            </w14:solidFill>
          </w14:textFill>
        </w:rPr>
      </w:pPr>
    </w:p>
    <w:p w14:paraId="21F02F9E">
      <w:pPr>
        <w:pStyle w:val="2"/>
        <w:rPr>
          <w:rFonts w:hint="default" w:ascii="Times New Roman" w:hAnsi="Times New Roman" w:eastAsia="仿宋_GB2312" w:cs="Times New Roman"/>
          <w:color w:val="000000" w:themeColor="text1"/>
          <w:szCs w:val="21"/>
          <w14:textFill>
            <w14:solidFill>
              <w14:schemeClr w14:val="tx1"/>
            </w14:solidFill>
          </w14:textFill>
        </w:rPr>
      </w:pPr>
    </w:p>
    <w:p w14:paraId="3664A67B">
      <w:pPr>
        <w:rPr>
          <w:rFonts w:hint="default"/>
        </w:rPr>
      </w:pPr>
    </w:p>
    <w:tbl>
      <w:tblPr>
        <w:tblStyle w:val="1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1262"/>
        <w:gridCol w:w="3586"/>
        <w:gridCol w:w="5418"/>
        <w:gridCol w:w="3164"/>
      </w:tblGrid>
      <w:tr w14:paraId="01588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tblHeader/>
        </w:trPr>
        <w:tc>
          <w:tcPr>
            <w:tcW w:w="5000" w:type="pct"/>
            <w:gridSpan w:val="5"/>
            <w:shd w:val="clear" w:color="auto" w:fill="8DB3E2"/>
            <w:vAlign w:val="center"/>
          </w:tcPr>
          <w:p w14:paraId="4DCA81E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四、关于</w:t>
            </w:r>
            <w:r>
              <w:rPr>
                <w:rFonts w:hint="eastAsia" w:ascii="Times New Roman" w:hAnsi="Times New Roman" w:eastAsia="仿宋_GB2312" w:cs="Times New Roman"/>
                <w:b/>
                <w:color w:val="000000" w:themeColor="text1"/>
                <w:kern w:val="0"/>
                <w:sz w:val="24"/>
                <w:szCs w:val="24"/>
                <w:lang w:val="en-US" w:eastAsia="zh-CN"/>
                <w14:textFill>
                  <w14:solidFill>
                    <w14:schemeClr w14:val="tx1"/>
                  </w14:solidFill>
                </w14:textFill>
              </w:rPr>
              <w:t>行业</w:t>
            </w:r>
            <w:r>
              <w:rPr>
                <w:rFonts w:hint="default" w:ascii="Times New Roman" w:hAnsi="Times New Roman" w:eastAsia="仿宋_GB2312" w:cs="Times New Roman"/>
                <w:b/>
                <w:bCs/>
                <w:color w:val="000000" w:themeColor="text1"/>
                <w:kern w:val="0"/>
                <w:sz w:val="24"/>
                <w:szCs w:val="24"/>
                <w14:textFill>
                  <w14:solidFill>
                    <w14:schemeClr w14:val="tx1"/>
                  </w14:solidFill>
                </w14:textFill>
              </w:rPr>
              <w:t>信息披露及特定类型企业等</w:t>
            </w:r>
            <w:r>
              <w:rPr>
                <w:rFonts w:hint="eastAsia" w:ascii="Times New Roman" w:hAnsi="Times New Roman" w:eastAsia="仿宋_GB2312" w:cs="Times New Roman"/>
                <w:b/>
                <w:bCs/>
                <w:color w:val="000000" w:themeColor="text1"/>
                <w:kern w:val="0"/>
                <w:sz w:val="24"/>
                <w:szCs w:val="24"/>
                <w:lang w:val="en-US" w:eastAsia="zh-CN"/>
                <w14:textFill>
                  <w14:solidFill>
                    <w14:schemeClr w14:val="tx1"/>
                  </w14:solidFill>
                </w14:textFill>
              </w:rPr>
              <w:t>相关</w:t>
            </w:r>
            <w:r>
              <w:rPr>
                <w:rFonts w:hint="default" w:ascii="Times New Roman" w:hAnsi="Times New Roman" w:eastAsia="仿宋_GB2312" w:cs="Times New Roman"/>
                <w:b/>
                <w:bCs/>
                <w:color w:val="000000" w:themeColor="text1"/>
                <w:kern w:val="0"/>
                <w:sz w:val="24"/>
                <w:szCs w:val="24"/>
                <w14:textFill>
                  <w14:solidFill>
                    <w14:schemeClr w14:val="tx1"/>
                  </w14:solidFill>
                </w14:textFill>
              </w:rPr>
              <w:t>问题</w:t>
            </w:r>
          </w:p>
        </w:tc>
      </w:tr>
      <w:tr w14:paraId="383AF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263" w:type="pct"/>
            <w:vAlign w:val="center"/>
          </w:tcPr>
          <w:p w14:paraId="58108B67">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序号</w:t>
            </w:r>
          </w:p>
        </w:tc>
        <w:tc>
          <w:tcPr>
            <w:tcW w:w="445" w:type="pct"/>
            <w:vAlign w:val="center"/>
          </w:tcPr>
          <w:p w14:paraId="24AD77E7">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问题</w:t>
            </w:r>
          </w:p>
        </w:tc>
        <w:tc>
          <w:tcPr>
            <w:tcW w:w="1265" w:type="pct"/>
            <w:vAlign w:val="center"/>
          </w:tcPr>
          <w:p w14:paraId="502D5D9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披露要求</w:t>
            </w:r>
          </w:p>
        </w:tc>
        <w:tc>
          <w:tcPr>
            <w:tcW w:w="1911" w:type="pct"/>
            <w:vAlign w:val="center"/>
          </w:tcPr>
          <w:p w14:paraId="461A49B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核查要求</w:t>
            </w:r>
          </w:p>
        </w:tc>
        <w:tc>
          <w:tcPr>
            <w:tcW w:w="1112" w:type="pct"/>
            <w:vAlign w:val="center"/>
          </w:tcPr>
          <w:p w14:paraId="4127BCA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参考规范</w:t>
            </w:r>
          </w:p>
        </w:tc>
      </w:tr>
      <w:tr w14:paraId="3A14A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63" w:type="pct"/>
            <w:vAlign w:val="center"/>
          </w:tcPr>
          <w:p w14:paraId="2CFBAF7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bookmarkStart w:id="1" w:name="_Hlk167351380"/>
            <w:r>
              <w:rPr>
                <w:rFonts w:hint="default" w:ascii="Times New Roman" w:hAnsi="Times New Roman" w:eastAsia="仿宋_GB2312" w:cs="Times New Roman"/>
                <w:b/>
                <w:color w:val="000000" w:themeColor="text1"/>
                <w:kern w:val="0"/>
                <w:sz w:val="24"/>
                <w:szCs w:val="24"/>
                <w14:textFill>
                  <w14:solidFill>
                    <w14:schemeClr w14:val="tx1"/>
                  </w14:solidFill>
                </w14:textFill>
              </w:rPr>
              <w:t>4-1</w:t>
            </w:r>
          </w:p>
        </w:tc>
        <w:tc>
          <w:tcPr>
            <w:tcW w:w="445" w:type="pct"/>
            <w:vAlign w:val="center"/>
          </w:tcPr>
          <w:p w14:paraId="5644D4B0">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bookmarkStart w:id="2" w:name="_Hlk167351451"/>
            <w:r>
              <w:rPr>
                <w:rFonts w:hint="default" w:ascii="Times New Roman" w:hAnsi="Times New Roman" w:eastAsia="仿宋_GB2312" w:cs="Times New Roman"/>
                <w:b/>
                <w:bCs/>
                <w:color w:val="000000" w:themeColor="text1"/>
                <w:kern w:val="0"/>
                <w:sz w:val="24"/>
                <w:szCs w:val="24"/>
                <w14:textFill>
                  <w14:solidFill>
                    <w14:schemeClr w14:val="tx1"/>
                  </w14:solidFill>
                </w14:textFill>
              </w:rPr>
              <w:t>所处行业的信息披露</w:t>
            </w:r>
            <w:bookmarkEnd w:id="2"/>
          </w:p>
        </w:tc>
        <w:tc>
          <w:tcPr>
            <w:tcW w:w="1265" w:type="pct"/>
            <w:vAlign w:val="center"/>
          </w:tcPr>
          <w:p w14:paraId="0BD4E086">
            <w:pPr>
              <w:widowControl/>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发行人应在招股说明书中披露以下内容：</w:t>
            </w:r>
          </w:p>
          <w:p w14:paraId="2CF9DCC9">
            <w:pPr>
              <w:widowControl/>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（1）结合所处行业情况披露业务竞争状况；</w:t>
            </w:r>
          </w:p>
          <w:p w14:paraId="2FEB7D18">
            <w:pPr>
              <w:widowControl/>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（2）与行业相关的风险；</w:t>
            </w:r>
          </w:p>
          <w:p w14:paraId="4918C00E">
            <w:pPr>
              <w:widowControl/>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结合自身业务活动实质、经营模式特点等，重点披露与行业相关、与同行业可比公司存在重大差异或对发行人财务状况、经营成果及财务报表理解具有重大影响的会计政策及其关键判断、会计估计及其假设的衡量标准、会计政策及会计估计的具体执行标准及选择依据，并分析是否符合一般会计原则；</w:t>
            </w:r>
          </w:p>
          <w:p w14:paraId="755F38D2">
            <w:pPr>
              <w:widowControl/>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（4）结合所在行业特征，针对性披露报告期的主要财务指标；</w:t>
            </w:r>
          </w:p>
          <w:p w14:paraId="6DEF0EC0">
            <w:pPr>
              <w:widowControl/>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（5）发行人的主营业务、主要产品或服务分属不同行业的，应分行业分别披露相关信息；</w:t>
            </w:r>
          </w:p>
          <w:p w14:paraId="097C95CB">
            <w:pPr>
              <w:widowControl/>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（6）特定行业发行人，除执行《招股书准则》外，还应执行中国证监会制定的该行业信息披露特别规定。</w:t>
            </w:r>
          </w:p>
        </w:tc>
        <w:tc>
          <w:tcPr>
            <w:tcW w:w="1911" w:type="pct"/>
            <w:vAlign w:val="center"/>
          </w:tcPr>
          <w:p w14:paraId="13AE0C20">
            <w:pPr>
              <w:widowControl/>
              <w:ind w:firstLine="480" w:firstLineChars="200"/>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保荐人和发行人律师应就以下事项进行核查：（1）发行人信息披露是否真实、准确、完整，是否简明清晰、通俗易懂，是否以投资者需求为导向，结合企业自身特点进行有针对性的信息披露；（2）报告期内新制定或修订、预计近期将出台的与发行人生产经营密切相关的主要法律法规、行业政策的具体变化情况，相关趋势和变化对发行人的具体影响；（3）是否结合行业特征、自身情况等，针对性、个性化披露实际面临的风险因素，是否使用恰当标题概括描述具体风险点，精准清晰充分地揭示每项风险因素的具体情形、产生原因、目前发展阶段和对发行人的影响。</w:t>
            </w:r>
          </w:p>
        </w:tc>
        <w:tc>
          <w:tcPr>
            <w:tcW w:w="1112" w:type="pct"/>
          </w:tcPr>
          <w:p w14:paraId="41E3762A">
            <w:pPr>
              <w:widowControl/>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《招股书准则》第四条、第八条、</w:t>
            </w:r>
            <w:r>
              <w:rPr>
                <w:rFonts w:hint="default" w:ascii="Times New Roman" w:hAnsi="Times New Roman" w:eastAsia="仿宋_GB2312" w:cs="Times New Roman"/>
                <w:bCs/>
                <w:color w:val="000000" w:themeColor="text1"/>
                <w:kern w:val="0"/>
                <w:sz w:val="24"/>
                <w:szCs w:val="24"/>
                <w14:textFill>
                  <w14:solidFill>
                    <w14:schemeClr w14:val="tx1"/>
                  </w14:solidFill>
                </w14:textFill>
              </w:rPr>
              <w:t>第十一条、第二十三至二十七条、第四十三条、第四十四条、第五十三条、第五十六条</w:t>
            </w:r>
          </w:p>
          <w:p w14:paraId="1D142CE2">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《首次公开发行股票注册管理办法》第三十四条</w:t>
            </w:r>
          </w:p>
          <w:p w14:paraId="11953600">
            <w:pPr>
              <w:widowControl/>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《上海证券交易所股票发行上市审核规则》第二十五条</w:t>
            </w:r>
          </w:p>
          <w:p w14:paraId="2E3774CA">
            <w:pPr>
              <w:widowControl/>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《关于注册制下提高招股说明书信息披露质量的指导意见》</w:t>
            </w:r>
          </w:p>
        </w:tc>
      </w:tr>
      <w:bookmarkEnd w:id="1"/>
      <w:tr w14:paraId="0E498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63" w:type="pct"/>
            <w:vAlign w:val="center"/>
          </w:tcPr>
          <w:p w14:paraId="56A71F19">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4-2</w:t>
            </w:r>
          </w:p>
        </w:tc>
        <w:tc>
          <w:tcPr>
            <w:tcW w:w="445" w:type="pct"/>
            <w:vAlign w:val="center"/>
          </w:tcPr>
          <w:p w14:paraId="2712AEE0">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舆情情况</w:t>
            </w:r>
          </w:p>
        </w:tc>
        <w:tc>
          <w:tcPr>
            <w:tcW w:w="1265" w:type="pct"/>
            <w:vAlign w:val="center"/>
          </w:tcPr>
          <w:p w14:paraId="1631C857">
            <w:pPr>
              <w:widowControl/>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911" w:type="pct"/>
            <w:vAlign w:val="center"/>
          </w:tcPr>
          <w:p w14:paraId="7B5A9FB3">
            <w:pPr>
              <w:widowControl/>
              <w:ind w:firstLine="480" w:firstLineChars="200"/>
              <w:jc w:val="left"/>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保荐人应对发行人历史舆情及可能引起重大负面舆情的其他事项进行充分核查并提交专项核查报告，对于涉及重大舆情情况审慎核查。</w:t>
            </w:r>
          </w:p>
          <w:p w14:paraId="4DB10C3F">
            <w:pPr>
              <w:widowControl/>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1112" w:type="pct"/>
          </w:tcPr>
          <w:p w14:paraId="513A49A3">
            <w:pPr>
              <w:adjustRightInd w:val="0"/>
              <w:snapToGrid w:val="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《上海证券交易所发行上市审核业务指南第2号——发行上市申请文件》</w:t>
            </w:r>
          </w:p>
          <w:p w14:paraId="795B4D10">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《上海证券交易所发行上市审核规则适用指引第1号——申请文件受理》第五条</w:t>
            </w:r>
          </w:p>
        </w:tc>
      </w:tr>
      <w:tr w14:paraId="63928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5AB024A9">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4-3</w:t>
            </w:r>
          </w:p>
        </w:tc>
        <w:tc>
          <w:tcPr>
            <w:tcW w:w="445" w:type="pct"/>
            <w:vAlign w:val="center"/>
          </w:tcPr>
          <w:p w14:paraId="5FCAF26D">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bookmarkStart w:id="3" w:name="_Hlk167352718"/>
            <w:r>
              <w:rPr>
                <w:rFonts w:hint="default" w:ascii="Times New Roman" w:hAnsi="Times New Roman" w:eastAsia="仿宋_GB2312" w:cs="Times New Roman"/>
                <w:b/>
                <w:bCs/>
                <w:color w:val="000000" w:themeColor="text1"/>
                <w:kern w:val="0"/>
                <w:sz w:val="24"/>
                <w:szCs w:val="24"/>
                <w14:textFill>
                  <w14:solidFill>
                    <w14:schemeClr w14:val="tx1"/>
                  </w14:solidFill>
                </w14:textFill>
              </w:rPr>
              <w:t>同行业可比公司的选取</w:t>
            </w:r>
            <w:bookmarkEnd w:id="3"/>
          </w:p>
        </w:tc>
        <w:tc>
          <w:tcPr>
            <w:tcW w:w="1265" w:type="pct"/>
            <w:vAlign w:val="center"/>
          </w:tcPr>
          <w:p w14:paraId="045AC86F">
            <w:pPr>
              <w:adjustRightInd w:val="0"/>
              <w:snapToGrid w:val="0"/>
              <w:ind w:firstLine="480" w:firstLineChars="2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发行人应披露同行业可比公司的选择依据及相关业务可比程度；可以结合不同业务选择不同可比公司，但同一业务可比公司应保持一致。</w:t>
            </w:r>
          </w:p>
        </w:tc>
        <w:tc>
          <w:tcPr>
            <w:tcW w:w="1911" w:type="pct"/>
            <w:vAlign w:val="center"/>
          </w:tcPr>
          <w:p w14:paraId="49218CB0">
            <w:pPr>
              <w:ind w:firstLine="48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保荐人对同行业可比公司相关事项的核查应注意以下要求：</w:t>
            </w:r>
          </w:p>
          <w:p w14:paraId="26ED4FB0">
            <w:pPr>
              <w:ind w:firstLine="48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（1）同行业可比公司的选取，应特别注意相关产品或业务具有可比性，属于同一细分领域；</w:t>
            </w:r>
          </w:p>
          <w:p w14:paraId="0CD28698">
            <w:pPr>
              <w:ind w:firstLine="48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（2）选取用于比较的产品时，应注意选取同一档次的竞争产品；</w:t>
            </w:r>
          </w:p>
          <w:p w14:paraId="3610E432">
            <w:pPr>
              <w:ind w:firstLine="48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（3）选取用于分析比较的产品关键性能指标时，应注意客观、全面，不得选择性选取单方对发行人有利的性能指标。</w:t>
            </w:r>
          </w:p>
        </w:tc>
        <w:tc>
          <w:tcPr>
            <w:tcW w:w="1112" w:type="pct"/>
          </w:tcPr>
          <w:p w14:paraId="02C586F7">
            <w:pPr>
              <w:adjustRightInd w:val="0"/>
              <w:snapToGrid w:val="0"/>
              <w:rPr>
                <w:rFonts w:hint="default" w:ascii="Times New Roman" w:hAnsi="Times New Roman" w:eastAsia="仿宋_GB2312" w:cs="Times New Roman"/>
                <w:color w:val="000000" w:themeColor="text1"/>
                <w:szCs w:val="21"/>
                <w14:textFill>
                  <w14:solidFill>
                    <w14:schemeClr w14:val="tx1"/>
                  </w14:solidFill>
                </w14:textFill>
              </w:rPr>
            </w:pPr>
            <w:bookmarkStart w:id="4" w:name="_Hlk167352769"/>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w:t>
            </w:r>
            <w:r>
              <w:rPr>
                <w:rFonts w:hint="default" w:ascii="Times New Roman" w:hAnsi="Times New Roman" w:eastAsia="仿宋_GB2312" w:cs="Times New Roman"/>
                <w:color w:val="000000" w:themeColor="text1"/>
                <w:kern w:val="0"/>
                <w:sz w:val="24"/>
                <w:szCs w:val="24"/>
                <w14:textFill>
                  <w14:solidFill>
                    <w14:schemeClr w14:val="tx1"/>
                  </w14:solidFill>
                </w14:textFill>
              </w:rPr>
              <w:t>第四十四条（四）</w:t>
            </w:r>
            <w:bookmarkEnd w:id="4"/>
          </w:p>
        </w:tc>
      </w:tr>
      <w:tr w14:paraId="49913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329F201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4-4</w:t>
            </w:r>
          </w:p>
        </w:tc>
        <w:tc>
          <w:tcPr>
            <w:tcW w:w="445" w:type="pct"/>
            <w:vAlign w:val="center"/>
          </w:tcPr>
          <w:p w14:paraId="64E438C5">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bookmarkStart w:id="5" w:name="_Hlk167352803"/>
            <w:r>
              <w:rPr>
                <w:rFonts w:hint="default" w:ascii="Times New Roman" w:hAnsi="Times New Roman" w:eastAsia="仿宋_GB2312" w:cs="Times New Roman"/>
                <w:b/>
                <w:bCs/>
                <w:color w:val="000000" w:themeColor="text1"/>
                <w:kern w:val="0"/>
                <w:sz w:val="24"/>
                <w:szCs w:val="24"/>
                <w14:textFill>
                  <w14:solidFill>
                    <w14:schemeClr w14:val="tx1"/>
                  </w14:solidFill>
                </w14:textFill>
              </w:rPr>
              <w:t>引用第三方数据</w:t>
            </w:r>
            <w:bookmarkEnd w:id="5"/>
          </w:p>
        </w:tc>
        <w:tc>
          <w:tcPr>
            <w:tcW w:w="1265" w:type="pct"/>
            <w:vAlign w:val="center"/>
          </w:tcPr>
          <w:p w14:paraId="2BBAB7C2">
            <w:pPr>
              <w:adjustRightInd w:val="0"/>
              <w:snapToGri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招股说明书引用第三方数据或结论，应注明资料来源，确保权威、客观、独立并符合时效性要求，应披露第三方数据是否专门为本次发行准备以及发行人是否为此支付费用或提供帮助。</w:t>
            </w:r>
          </w:p>
        </w:tc>
        <w:tc>
          <w:tcPr>
            <w:tcW w:w="1911" w:type="pct"/>
            <w:vAlign w:val="center"/>
          </w:tcPr>
          <w:p w14:paraId="4047698C">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如发行人在公开披露文件中引用发行人及其交易对手之外的第三方数据，保荐人应就以下事项进行核查：</w:t>
            </w:r>
          </w:p>
          <w:p w14:paraId="24152394">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（1）招股说明书及其他申报文件中引用的第三方数据是否注明资料来源；第三方数据来源的真实性及权威性，如：第三方数据是否来自于付费或定制报告，相关报告是否为本次发行上市专门定制。</w:t>
            </w:r>
          </w:p>
          <w:p w14:paraId="44AF0284">
            <w:pPr>
              <w:ind w:firstLine="480" w:firstLineChars="2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（2）直接或间接引用的第三方数据是否有充分、客观、独立的依据。</w:t>
            </w:r>
          </w:p>
        </w:tc>
        <w:tc>
          <w:tcPr>
            <w:tcW w:w="1112" w:type="pct"/>
          </w:tcPr>
          <w:p w14:paraId="745A6F7B">
            <w:pPr>
              <w:adjustRightInd w:val="0"/>
              <w:snapToGrid w:val="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《招股书准则》第九条（二）</w:t>
            </w:r>
          </w:p>
          <w:p w14:paraId="02009210">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《保荐人尽职调查工作准则》第二十六条</w:t>
            </w:r>
          </w:p>
          <w:p w14:paraId="370342E9">
            <w:pPr>
              <w:pStyle w:val="2"/>
              <w:ind w:firstLine="400"/>
              <w:rPr>
                <w:rFonts w:hint="default" w:ascii="Times New Roman" w:hAnsi="Times New Roman" w:eastAsia="仿宋_GB2312" w:cs="Times New Roman"/>
                <w:color w:val="000000" w:themeColor="text1"/>
                <w:szCs w:val="21"/>
                <w:lang w:eastAsia="zh-CN"/>
                <w14:textFill>
                  <w14:solidFill>
                    <w14:schemeClr w14:val="tx1"/>
                  </w14:solidFill>
                </w14:textFill>
              </w:rPr>
            </w:pPr>
          </w:p>
        </w:tc>
      </w:tr>
      <w:tr w14:paraId="4CEFC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3" w:type="pct"/>
            <w:vAlign w:val="center"/>
          </w:tcPr>
          <w:p w14:paraId="7962140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4-5</w:t>
            </w:r>
          </w:p>
        </w:tc>
        <w:tc>
          <w:tcPr>
            <w:tcW w:w="445" w:type="pct"/>
            <w:vAlign w:val="center"/>
          </w:tcPr>
          <w:p w14:paraId="43BC5864">
            <w:pPr>
              <w:jc w:val="left"/>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红筹企业</w:t>
            </w:r>
          </w:p>
        </w:tc>
        <w:tc>
          <w:tcPr>
            <w:tcW w:w="1265" w:type="pct"/>
            <w:vAlign w:val="center"/>
          </w:tcPr>
          <w:p w14:paraId="5F1BD05C">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w:t>
            </w: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w:t>
            </w:r>
            <w:r>
              <w:rPr>
                <w:rFonts w:hint="default" w:ascii="Times New Roman" w:hAnsi="Times New Roman" w:eastAsia="仿宋_GB2312" w:cs="Times New Roman"/>
                <w:bCs/>
                <w:color w:val="000000" w:themeColor="text1"/>
                <w:kern w:val="0"/>
                <w:sz w:val="24"/>
                <w:szCs w:val="24"/>
                <w14:textFill>
                  <w14:solidFill>
                    <w14:schemeClr w14:val="tx1"/>
                  </w14:solidFill>
                </w14:textFill>
              </w:rPr>
              <w:t>《公开发行证券的公司信息披露编报规则第23号——试点红筹企业公开发行存托凭证招股说明书内容与格式指引》《公开发行证券的公司信息披露编报规则第24号——注册制下创新试点红筹企业财务报告信息特别规定》《公开发行证券的公司信息披露内容与格式准则第40号——试点红筹企业公开发行存托凭证并上市申请文件》等规定进行信息披露。</w:t>
            </w:r>
          </w:p>
          <w:p w14:paraId="6DA7A783">
            <w:pPr>
              <w:adjustRightInd w:val="0"/>
              <w:snapToGrid w:val="0"/>
              <w:ind w:firstLine="48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如存在协议控制架构，发行人应根据</w:t>
            </w: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w:t>
            </w:r>
            <w:r>
              <w:rPr>
                <w:rFonts w:hint="default" w:ascii="Times New Roman" w:hAnsi="Times New Roman" w:eastAsia="仿宋_GB2312" w:cs="Times New Roman"/>
                <w:bCs/>
                <w:color w:val="000000" w:themeColor="text1"/>
                <w:kern w:val="0"/>
                <w:sz w:val="24"/>
                <w:szCs w:val="24"/>
                <w14:textFill>
                  <w14:solidFill>
                    <w14:schemeClr w14:val="tx1"/>
                  </w14:solidFill>
                </w14:textFill>
              </w:rPr>
              <w:t>第</w:t>
            </w:r>
            <w:r>
              <w:rPr>
                <w:rFonts w:hint="default" w:ascii="Times New Roman" w:hAnsi="Times New Roman" w:eastAsia="仿宋_GB2312" w:cs="Times New Roman"/>
                <w:color w:val="000000" w:themeColor="text1"/>
                <w:kern w:val="0"/>
                <w:sz w:val="24"/>
                <w:szCs w:val="24"/>
                <w14:textFill>
                  <w14:solidFill>
                    <w14:schemeClr w14:val="tx1"/>
                  </w14:solidFill>
                </w14:textFill>
              </w:rPr>
              <w:t>三十四</w:t>
            </w:r>
            <w:r>
              <w:rPr>
                <w:rFonts w:hint="default" w:ascii="Times New Roman" w:hAnsi="Times New Roman" w:eastAsia="仿宋_GB2312" w:cs="Times New Roman"/>
                <w:bCs/>
                <w:color w:val="000000" w:themeColor="text1"/>
                <w:kern w:val="0"/>
                <w:sz w:val="24"/>
                <w:szCs w:val="24"/>
                <w14:textFill>
                  <w14:solidFill>
                    <w14:schemeClr w14:val="tx1"/>
                  </w14:solidFill>
                </w14:textFill>
              </w:rPr>
              <w:t>条的要求进行信息披露。</w:t>
            </w:r>
          </w:p>
          <w:p w14:paraId="544FD820">
            <w:pPr>
              <w:adjustRightInd w:val="0"/>
              <w:snapToGrid w:val="0"/>
              <w:ind w:firstLine="480"/>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1911" w:type="pct"/>
          </w:tcPr>
          <w:p w14:paraId="00683382">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对于红筹企业申请发行股票或存托凭证的，保荐人和发行人律师应就以下事项进行核查：</w:t>
            </w:r>
          </w:p>
          <w:p w14:paraId="431D50EC">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发行人是否符合《关于开展创新企业境内发行股票或存托凭证试点的若干意见》《试点创新企业境内发行股票或存托凭证并上市监管工作实施办法》《首次公开发行股票注册管理办法》《存托凭证发行与交易管理办法(试行)》《上海证券交易所股票上市规则》《上海证券交易所科创板股票上市规则》等相关规定的要求；</w:t>
            </w:r>
          </w:p>
          <w:p w14:paraId="590F3A67">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发行人的股权结构、公司治理、运营规范等事项适用境外注册地公司法等法律法规规定的，其投资者权益保护水平，包括资产收益、参与重大决策、剩余财产分配等权益，总体上是否符合不低于境内法律、行政法规以及中国证监会规定的要求，境内存托凭证持有人实际享有的权益与境外基础证券持有人的权益是否相当；</w:t>
            </w:r>
          </w:p>
          <w:p w14:paraId="2AB69BB6">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（3）发行人具有协议控制架构或类似特殊安排的，核查协议控制架构涉及的各方法律主体的基本情况、主要合同的核心条款；</w:t>
            </w:r>
          </w:p>
          <w:p w14:paraId="4F59D558">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（4）尚未境外上市红筹企业在境内上市的，是否在申报前就存量股份减持等涉及用汇的事项形成方案，并报中国证监会。</w:t>
            </w:r>
          </w:p>
        </w:tc>
        <w:tc>
          <w:tcPr>
            <w:tcW w:w="1112" w:type="pct"/>
          </w:tcPr>
          <w:p w14:paraId="02C635C1">
            <w:pPr>
              <w:rPr>
                <w:rFonts w:hint="default" w:ascii="Times New Roman" w:hAnsi="Times New Roman" w:eastAsia="仿宋_GB2312" w:cs="Times New Roman"/>
                <w:color w:val="000000" w:themeColor="text1"/>
                <w:kern w:val="0"/>
                <w:sz w:val="24"/>
                <w:szCs w:val="24"/>
                <w14:textFill>
                  <w14:solidFill>
                    <w14:schemeClr w14:val="tx1"/>
                  </w14:solidFill>
                </w14:textFill>
              </w:rPr>
            </w:pPr>
            <w:bookmarkStart w:id="6" w:name="_Hlk167352969"/>
            <w:r>
              <w:rPr>
                <w:rFonts w:hint="default" w:ascii="Times New Roman" w:hAnsi="Times New Roman" w:eastAsia="仿宋_GB2312" w:cs="Times New Roman"/>
                <w:color w:val="000000" w:themeColor="text1"/>
                <w:kern w:val="0"/>
                <w:sz w:val="24"/>
                <w:szCs w:val="24"/>
                <w14:textFill>
                  <w14:solidFill>
                    <w14:schemeClr w14:val="tx1"/>
                  </w14:solidFill>
                </w14:textFill>
              </w:rPr>
              <w:t>《关于开展创新企业境内发行股票或存托凭证试点的若干意见》</w:t>
            </w:r>
          </w:p>
          <w:p w14:paraId="17194B7F">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《存托凭证发行与交易管理办法(试行)》</w:t>
            </w:r>
          </w:p>
          <w:p w14:paraId="2852D9A5">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《首次公开发行股票注册管理办法》</w:t>
            </w:r>
          </w:p>
          <w:p w14:paraId="2C47FEBD">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《试点创新企业境内发行股票或存托凭证并上市监管工作实施办法》</w:t>
            </w:r>
          </w:p>
          <w:p w14:paraId="7E6CAF3B">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《保荐创新企业境内发行股票或存托凭证尽职调查工作实施规定》</w:t>
            </w:r>
          </w:p>
          <w:p w14:paraId="6D73ADCF">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w:t>
            </w:r>
            <w:r>
              <w:rPr>
                <w:rFonts w:hint="default" w:ascii="Times New Roman" w:hAnsi="Times New Roman" w:eastAsia="仿宋_GB2312" w:cs="Times New Roman"/>
                <w:bCs/>
                <w:color w:val="000000" w:themeColor="text1"/>
                <w:kern w:val="0"/>
                <w:sz w:val="24"/>
                <w:szCs w:val="24"/>
                <w14:textFill>
                  <w14:solidFill>
                    <w14:schemeClr w14:val="tx1"/>
                  </w14:solidFill>
                </w14:textFill>
              </w:rPr>
              <w:t>第</w:t>
            </w:r>
            <w:r>
              <w:rPr>
                <w:rFonts w:hint="default" w:ascii="Times New Roman" w:hAnsi="Times New Roman" w:eastAsia="仿宋_GB2312" w:cs="Times New Roman"/>
                <w:color w:val="000000" w:themeColor="text1"/>
                <w:kern w:val="0"/>
                <w:sz w:val="24"/>
                <w:szCs w:val="24"/>
                <w14:textFill>
                  <w14:solidFill>
                    <w14:schemeClr w14:val="tx1"/>
                  </w14:solidFill>
                </w14:textFill>
              </w:rPr>
              <w:t>三十四</w:t>
            </w:r>
            <w:r>
              <w:rPr>
                <w:rFonts w:hint="default" w:ascii="Times New Roman" w:hAnsi="Times New Roman" w:eastAsia="仿宋_GB2312" w:cs="Times New Roman"/>
                <w:bCs/>
                <w:color w:val="000000" w:themeColor="text1"/>
                <w:kern w:val="0"/>
                <w:sz w:val="24"/>
                <w:szCs w:val="24"/>
                <w14:textFill>
                  <w14:solidFill>
                    <w14:schemeClr w14:val="tx1"/>
                  </w14:solidFill>
                </w14:textFill>
              </w:rPr>
              <w:t>条、第一百零一条</w:t>
            </w:r>
          </w:p>
          <w:p w14:paraId="4893F945">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《公开发行证券的公司信息披露编报规则第23号—试点红筹企业公开发行存托凭证招股说明书内容与格式指引》</w:t>
            </w:r>
          </w:p>
          <w:p w14:paraId="5C6AE06B">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《公开发行证券的公司信息披露编报规则第24号——注册制下创新试点红筹企业财务报告信息特别规定》</w:t>
            </w:r>
          </w:p>
          <w:p w14:paraId="5257B5EB">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《公开发行证券的公司信息披露内容与格式准则第40号——试点红筹企业公开发行存托凭证并上市申请文件》</w:t>
            </w:r>
          </w:p>
          <w:p w14:paraId="76FD9CE1">
            <w:pP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《上海证券交易所股票上市规则》第十一章</w:t>
            </w:r>
          </w:p>
          <w:p w14:paraId="18F27C45">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《上海证券交易所科创板股票上市规则》第十三章</w:t>
            </w:r>
          </w:p>
          <w:p w14:paraId="4E1B568E">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《上海证券交易所发行上市审核规则适用指引第4号——创新试点红筹企业财务报告信息披露》</w:t>
            </w:r>
          </w:p>
          <w:p w14:paraId="12FF9ECB">
            <w:pPr>
              <w:adjustRightInd w:val="0"/>
              <w:snapToGrid w:val="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《关于红筹企业申报科创板发行上市有关事项的通知》</w:t>
            </w:r>
            <w:bookmarkEnd w:id="6"/>
          </w:p>
        </w:tc>
      </w:tr>
      <w:tr w14:paraId="0C189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3" w:type="pct"/>
            <w:vAlign w:val="center"/>
          </w:tcPr>
          <w:p w14:paraId="7E0A02B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bookmarkStart w:id="7" w:name="_Hlk167353732"/>
            <w:r>
              <w:rPr>
                <w:rFonts w:hint="default" w:ascii="Times New Roman" w:hAnsi="Times New Roman" w:eastAsia="仿宋_GB2312" w:cs="Times New Roman"/>
                <w:b/>
                <w:color w:val="000000" w:themeColor="text1"/>
                <w:kern w:val="0"/>
                <w:sz w:val="24"/>
                <w:szCs w:val="24"/>
                <w14:textFill>
                  <w14:solidFill>
                    <w14:schemeClr w14:val="tx1"/>
                  </w14:solidFill>
                </w14:textFill>
              </w:rPr>
              <w:t>4-6</w:t>
            </w:r>
          </w:p>
        </w:tc>
        <w:tc>
          <w:tcPr>
            <w:tcW w:w="445" w:type="pct"/>
            <w:vAlign w:val="center"/>
          </w:tcPr>
          <w:p w14:paraId="7A0A21EF">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bookmarkStart w:id="8" w:name="_Hlk167353676"/>
            <w:r>
              <w:rPr>
                <w:rFonts w:hint="default" w:ascii="Times New Roman" w:hAnsi="Times New Roman" w:eastAsia="仿宋_GB2312" w:cs="Times New Roman"/>
                <w:b/>
                <w:bCs/>
                <w:color w:val="000000" w:themeColor="text1"/>
                <w:kern w:val="0"/>
                <w:sz w:val="24"/>
                <w:szCs w:val="24"/>
                <w14:textFill>
                  <w14:solidFill>
                    <w14:schemeClr w14:val="tx1"/>
                  </w14:solidFill>
                </w14:textFill>
              </w:rPr>
              <w:t>药品及医疗器械公司信息披露</w:t>
            </w:r>
            <w:bookmarkEnd w:id="8"/>
          </w:p>
        </w:tc>
        <w:tc>
          <w:tcPr>
            <w:tcW w:w="1265" w:type="pct"/>
            <w:vAlign w:val="center"/>
          </w:tcPr>
          <w:p w14:paraId="4B4669D0">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从事药品及医疗器械业务的，招股说明书除遵循一般规定外，还应根据《公开发行证券的公司信息披露编报规则第25号——从事药品及医疗器械业务的公司招股说明书内容与格式指引》规定，根据行业特点及自身业务等披露相关内容，并有针对性地揭示风险。</w:t>
            </w:r>
          </w:p>
        </w:tc>
        <w:tc>
          <w:tcPr>
            <w:tcW w:w="1911" w:type="pct"/>
            <w:vAlign w:val="center"/>
          </w:tcPr>
          <w:p w14:paraId="7E10B3C2">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保荐人、证券服务机构应督促发行人根据相关规定，结合自身业务特点</w:t>
            </w:r>
            <w:r>
              <w:rPr>
                <w:rFonts w:hint="default" w:ascii="Times New Roman" w:hAnsi="Times New Roman" w:eastAsia="仿宋_GB2312" w:cs="Times New Roman"/>
                <w:bCs/>
                <w:color w:val="000000" w:themeColor="text1"/>
                <w:kern w:val="0"/>
                <w:sz w:val="24"/>
                <w:szCs w:val="24"/>
                <w14:textFill>
                  <w14:solidFill>
                    <w14:schemeClr w14:val="tx1"/>
                  </w14:solidFill>
                </w14:textFill>
              </w:rPr>
              <w:t>编制招股说明书，完善信息披露相关内容。</w:t>
            </w:r>
          </w:p>
        </w:tc>
        <w:tc>
          <w:tcPr>
            <w:tcW w:w="1112" w:type="pct"/>
          </w:tcPr>
          <w:p w14:paraId="35436639">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《公开发行证券的公司信息披露编报规则第25号——从事药品及医疗器械业务的公司招股说明书内容与格式指引》</w:t>
            </w:r>
          </w:p>
          <w:p w14:paraId="671FFAA9">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p>
          <w:p w14:paraId="656459FA">
            <w:pPr>
              <w:adjustRightInd w:val="0"/>
              <w:snapToGrid w:val="0"/>
              <w:rPr>
                <w:rFonts w:hint="default" w:ascii="Times New Roman" w:hAnsi="Times New Roman" w:eastAsia="仿宋_GB2312" w:cs="Times New Roman"/>
                <w:color w:val="000000" w:themeColor="text1"/>
                <w:kern w:val="0"/>
                <w:sz w:val="24"/>
                <w:szCs w:val="24"/>
                <w14:textFill>
                  <w14:solidFill>
                    <w14:schemeClr w14:val="tx1"/>
                  </w14:solidFill>
                </w14:textFill>
              </w:rPr>
            </w:pPr>
          </w:p>
        </w:tc>
      </w:tr>
      <w:bookmarkEnd w:id="7"/>
      <w:tr w14:paraId="658BF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trPr>
        <w:tc>
          <w:tcPr>
            <w:tcW w:w="263" w:type="pct"/>
            <w:vAlign w:val="center"/>
          </w:tcPr>
          <w:p w14:paraId="723A1078">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bookmarkStart w:id="9" w:name="_Hlk167354420"/>
            <w:r>
              <w:rPr>
                <w:rFonts w:hint="default" w:ascii="Times New Roman" w:hAnsi="Times New Roman" w:eastAsia="仿宋_GB2312" w:cs="Times New Roman"/>
                <w:b/>
                <w:color w:val="000000" w:themeColor="text1"/>
                <w:kern w:val="0"/>
                <w:sz w:val="24"/>
                <w:szCs w:val="24"/>
                <w14:textFill>
                  <w14:solidFill>
                    <w14:schemeClr w14:val="tx1"/>
                  </w14:solidFill>
                </w14:textFill>
              </w:rPr>
              <w:t>4-</w:t>
            </w:r>
            <w:bookmarkEnd w:id="9"/>
            <w:r>
              <w:rPr>
                <w:rFonts w:hint="default" w:ascii="Times New Roman" w:hAnsi="Times New Roman" w:eastAsia="仿宋_GB2312" w:cs="Times New Roman"/>
                <w:b/>
                <w:color w:val="000000" w:themeColor="text1"/>
                <w:kern w:val="0"/>
                <w:sz w:val="24"/>
                <w:szCs w:val="24"/>
                <w14:textFill>
                  <w14:solidFill>
                    <w14:schemeClr w14:val="tx1"/>
                  </w14:solidFill>
                </w14:textFill>
              </w:rPr>
              <w:t>7</w:t>
            </w:r>
          </w:p>
        </w:tc>
        <w:tc>
          <w:tcPr>
            <w:tcW w:w="445" w:type="pct"/>
            <w:vAlign w:val="center"/>
          </w:tcPr>
          <w:p w14:paraId="1C93CA5C">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bookmarkStart w:id="10" w:name="_Hlk167354465"/>
            <w:r>
              <w:rPr>
                <w:rFonts w:hint="default" w:ascii="Times New Roman" w:hAnsi="Times New Roman" w:eastAsia="仿宋_GB2312" w:cs="Times New Roman"/>
                <w:b/>
                <w:bCs/>
                <w:color w:val="000000" w:themeColor="text1"/>
                <w:kern w:val="0"/>
                <w:sz w:val="24"/>
                <w:szCs w:val="24"/>
                <w14:textFill>
                  <w14:solidFill>
                    <w14:schemeClr w14:val="tx1"/>
                  </w14:solidFill>
                </w14:textFill>
              </w:rPr>
              <w:t>数据安全和个人信息保护</w:t>
            </w:r>
            <w:bookmarkEnd w:id="10"/>
          </w:p>
        </w:tc>
        <w:tc>
          <w:tcPr>
            <w:tcW w:w="1265" w:type="pct"/>
            <w:vAlign w:val="center"/>
          </w:tcPr>
          <w:p w14:paraId="411358F4">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1911" w:type="pct"/>
            <w:vAlign w:val="center"/>
          </w:tcPr>
          <w:p w14:paraId="29563950">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属于数字经济、互联网平台企业，或发行人涉及数据开发利用等数据处理活动的，保荐人、发行人律师应当对公司相关经营是否符合《个人信息保护法》《数据安全法》《网络安全法》等法律法规进行核查，并发表明确意见。</w:t>
            </w:r>
          </w:p>
        </w:tc>
        <w:tc>
          <w:tcPr>
            <w:tcW w:w="1112" w:type="pct"/>
          </w:tcPr>
          <w:p w14:paraId="26AB10B8">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bookmarkStart w:id="11" w:name="_Hlk167354474"/>
            <w:r>
              <w:rPr>
                <w:rFonts w:hint="default" w:ascii="Times New Roman" w:hAnsi="Times New Roman" w:eastAsia="仿宋_GB2312" w:cs="Times New Roman"/>
                <w:bCs/>
                <w:color w:val="000000" w:themeColor="text1"/>
                <w:kern w:val="0"/>
                <w:sz w:val="24"/>
                <w:szCs w:val="24"/>
                <w14:textFill>
                  <w14:solidFill>
                    <w14:schemeClr w14:val="tx1"/>
                  </w14:solidFill>
                </w14:textFill>
              </w:rPr>
              <w:t>《个人信息保护法》</w:t>
            </w:r>
          </w:p>
          <w:p w14:paraId="6142D889">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《数据安全法》</w:t>
            </w:r>
          </w:p>
          <w:p w14:paraId="14EF02A2">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《网络安全法》</w:t>
            </w:r>
            <w:bookmarkEnd w:id="11"/>
          </w:p>
          <w:p w14:paraId="28FEBC1D">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p>
          <w:p w14:paraId="6F96A3CF">
            <w:pPr>
              <w:adjustRightInd w:val="0"/>
              <w:snapToGrid w:val="0"/>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1988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3" w:type="pct"/>
            <w:vAlign w:val="center"/>
          </w:tcPr>
          <w:p w14:paraId="2F4154EB">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4-8</w:t>
            </w:r>
          </w:p>
        </w:tc>
        <w:tc>
          <w:tcPr>
            <w:tcW w:w="445" w:type="pct"/>
            <w:vAlign w:val="center"/>
          </w:tcPr>
          <w:p w14:paraId="5B871D8F">
            <w:pPr>
              <w:rPr>
                <w:rFonts w:hint="default" w:ascii="Times New Roman" w:hAnsi="Times New Roman" w:eastAsia="仿宋_GB2312" w:cs="Times New Roman"/>
                <w:b/>
                <w:color w:val="000000" w:themeColor="text1"/>
                <w:kern w:val="0"/>
                <w:sz w:val="24"/>
                <w:szCs w:val="24"/>
                <w14:textFill>
                  <w14:solidFill>
                    <w14:schemeClr w14:val="tx1"/>
                  </w14:solidFill>
                </w14:textFill>
              </w:rPr>
            </w:pPr>
            <w:bookmarkStart w:id="12" w:name="_Hlk167354502"/>
            <w:r>
              <w:rPr>
                <w:rFonts w:hint="default" w:ascii="Times New Roman" w:hAnsi="Times New Roman" w:eastAsia="仿宋_GB2312" w:cs="Times New Roman"/>
                <w:b/>
                <w:color w:val="000000" w:themeColor="text1"/>
                <w:kern w:val="0"/>
                <w:sz w:val="24"/>
                <w:szCs w:val="24"/>
                <w14:textFill>
                  <w14:solidFill>
                    <w14:schemeClr w14:val="tx1"/>
                  </w14:solidFill>
                </w14:textFill>
              </w:rPr>
              <w:t>中小商业银行披露及核查要求</w:t>
            </w:r>
            <w:bookmarkEnd w:id="12"/>
          </w:p>
        </w:tc>
        <w:tc>
          <w:tcPr>
            <w:tcW w:w="1265" w:type="pct"/>
            <w:vAlign w:val="center"/>
          </w:tcPr>
          <w:p w14:paraId="285BDC70">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中小商业银行申报发行上市，发行人应重点说明并披露下列问题：</w:t>
            </w:r>
          </w:p>
          <w:p w14:paraId="1C18CDCA">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（1）中小商业银行是否符合产权清晰、公司治理健全、风险管控能力强、资产质量好、有一定规模且业务较为全面、竞争力和盈利能力较强的要求。</w:t>
            </w:r>
          </w:p>
          <w:p w14:paraId="0CF3C6BA">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（2）最近两年银行业监管部门监管评级的综合评级结果。</w:t>
            </w:r>
          </w:p>
          <w:p w14:paraId="0225C3DA">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（3）最近三年年末及最近一期末风险监管核心指标是否符合银行业监管部门的相关规定。</w:t>
            </w:r>
          </w:p>
          <w:p w14:paraId="05AF69B8">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（4）持续经营能力。</w:t>
            </w:r>
          </w:p>
          <w:p w14:paraId="72A194DD">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（5）最近一年及最近一期末存款或贷款规模在主要经营地中小商业银行的市场份额排名中是否居于前列。</w:t>
            </w:r>
          </w:p>
          <w:p w14:paraId="2FEFE403">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（6）最近三年内是否进行过重大不良资产处置、剥离，或发生过重大银行案件。</w:t>
            </w:r>
          </w:p>
          <w:p w14:paraId="2990A930">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（7）报告期内监管评级、风险监管核心指标的变动情况及变动原因。</w:t>
            </w:r>
          </w:p>
          <w:p w14:paraId="6CFA1710">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（8）内部职工持股是否符合《关于规范金融企业内部职工持股的通知》的规定。</w:t>
            </w:r>
          </w:p>
          <w:p w14:paraId="2BAC6670">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（9）银行设立、历次增资和股权转让是否按规定向银行业监管部门履行了必要的审批或者备案等手续。</w:t>
            </w:r>
          </w:p>
          <w:p w14:paraId="3CD76C33">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（10）是否已结合资本状况、股权结构、业务现状及其发展状况等因素，合理确定资本金补充机制，并在招股说明书中予以披露。</w:t>
            </w:r>
          </w:p>
          <w:p w14:paraId="677D9364">
            <w:pPr>
              <w:ind w:firstLine="480" w:firstLineChars="200"/>
              <w:rPr>
                <w:rFonts w:hint="default" w:ascii="Times New Roman" w:hAnsi="Times New Roman" w:eastAsia="仿宋_GB2312" w:cs="Times New Roman"/>
                <w:bCs/>
                <w:color w:val="000000" w:themeColor="text1"/>
                <w:kern w:val="0"/>
                <w:sz w:val="24"/>
                <w:szCs w:val="24"/>
                <w:u w:val="single"/>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（11）是否参照《公开发行证券的公司信息披露编报规则第26号——商业银行信息披露特别规定》的规定编制招股说明书。</w:t>
            </w:r>
          </w:p>
        </w:tc>
        <w:tc>
          <w:tcPr>
            <w:tcW w:w="1911" w:type="pct"/>
            <w:vAlign w:val="center"/>
          </w:tcPr>
          <w:p w14:paraId="517C1F0B">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保荐人、发行人律师应对前述信息披露事项进行核查，并对下列事项发表明确核查意见：</w:t>
            </w:r>
          </w:p>
          <w:p w14:paraId="755E5DCF">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（1）贷款风险分类制度的健全性和执行的有效性，所推荐的中小商业银行是否已根据银行业监管部门要求制定贷款分类制度并在报告期内得到有效执行；</w:t>
            </w:r>
          </w:p>
          <w:p w14:paraId="3B8A68A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公司治理结构、风险管理体系和内部控制制度的健全性和有效性，所推荐的中小商业银行是否已建立健全的公司治理结构、完善的风险管理体系和内部控制制度，其报告期内各项风险管理与内部控制措施是否得到全面有效执行；</w:t>
            </w:r>
          </w:p>
          <w:p w14:paraId="55A35290">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（3）重点风险领域相关业务的风险与合法、合规性，所推荐的中小商业银行相关业务是否合法、合规，是否存在重大风险；</w:t>
            </w:r>
          </w:p>
          <w:p w14:paraId="36D2CDFB">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（4）贷款集中度和关联贷款，所推荐中小商业银行是否存在重大信用风险。</w:t>
            </w:r>
          </w:p>
        </w:tc>
        <w:tc>
          <w:tcPr>
            <w:tcW w:w="1112" w:type="pct"/>
          </w:tcPr>
          <w:p w14:paraId="06D7E575">
            <w:pPr>
              <w:rPr>
                <w:rFonts w:hint="default" w:ascii="Times New Roman" w:hAnsi="Times New Roman" w:eastAsia="仿宋_GB2312" w:cs="Times New Roman"/>
                <w:bCs/>
                <w:color w:val="000000" w:themeColor="text1"/>
                <w:kern w:val="0"/>
                <w:sz w:val="24"/>
                <w:szCs w:val="24"/>
                <w14:textFill>
                  <w14:solidFill>
                    <w14:schemeClr w14:val="tx1"/>
                  </w14:solidFill>
                </w14:textFill>
              </w:rPr>
            </w:pPr>
            <w:bookmarkStart w:id="13" w:name="_Hlk167354514"/>
            <w:r>
              <w:rPr>
                <w:rFonts w:hint="default" w:ascii="Times New Roman" w:hAnsi="Times New Roman" w:eastAsia="仿宋_GB2312" w:cs="Times New Roman"/>
                <w:bCs/>
                <w:color w:val="000000" w:themeColor="text1"/>
                <w:kern w:val="0"/>
                <w:sz w:val="24"/>
                <w:szCs w:val="24"/>
                <w14:textFill>
                  <w14:solidFill>
                    <w14:schemeClr w14:val="tx1"/>
                  </w14:solidFill>
                </w14:textFill>
              </w:rPr>
              <w:t>《监管规则适用指引——发行类第4号》第二十条</w:t>
            </w:r>
          </w:p>
          <w:bookmarkEnd w:id="13"/>
          <w:p w14:paraId="5AEB244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923F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3" w:type="pct"/>
            <w:vAlign w:val="center"/>
          </w:tcPr>
          <w:p w14:paraId="0748C771">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4-9</w:t>
            </w:r>
          </w:p>
        </w:tc>
        <w:tc>
          <w:tcPr>
            <w:tcW w:w="445" w:type="pct"/>
            <w:vAlign w:val="center"/>
          </w:tcPr>
          <w:p w14:paraId="30F985B0">
            <w:pPr>
              <w:rPr>
                <w:rFonts w:hint="default" w:ascii="Times New Roman" w:hAnsi="Times New Roman" w:eastAsia="仿宋_GB2312" w:cs="Times New Roman"/>
                <w:b/>
                <w:color w:val="000000" w:themeColor="text1"/>
                <w:kern w:val="0"/>
                <w:sz w:val="24"/>
                <w:szCs w:val="24"/>
                <w14:textFill>
                  <w14:solidFill>
                    <w14:schemeClr w14:val="tx1"/>
                  </w14:solidFill>
                </w14:textFill>
              </w:rPr>
            </w:pPr>
            <w:bookmarkStart w:id="14" w:name="_Hlk167354663"/>
            <w:r>
              <w:rPr>
                <w:rFonts w:hint="default" w:ascii="Times New Roman" w:hAnsi="Times New Roman" w:eastAsia="仿宋_GB2312" w:cs="Times New Roman"/>
                <w:b/>
                <w:color w:val="000000" w:themeColor="text1"/>
                <w:kern w:val="0"/>
                <w:sz w:val="24"/>
                <w:szCs w:val="24"/>
                <w14:textFill>
                  <w14:solidFill>
                    <w14:schemeClr w14:val="tx1"/>
                  </w14:solidFill>
                </w14:textFill>
              </w:rPr>
              <w:t>涉农企业</w:t>
            </w:r>
            <w:bookmarkEnd w:id="14"/>
          </w:p>
        </w:tc>
        <w:tc>
          <w:tcPr>
            <w:tcW w:w="1265" w:type="pct"/>
            <w:vAlign w:val="center"/>
          </w:tcPr>
          <w:p w14:paraId="6E5B25DE">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p>
        </w:tc>
        <w:tc>
          <w:tcPr>
            <w:tcW w:w="1911" w:type="pct"/>
            <w:vAlign w:val="center"/>
          </w:tcPr>
          <w:p w14:paraId="66F2959C">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保荐人、发行人律师、申报会计师应就以下事项发表明确核查意见：</w:t>
            </w:r>
          </w:p>
          <w:p w14:paraId="2302B33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经营业务整体合理性。主要包括：①资源禀赋的真实性与产能的合理性，发行人单位产量等数据与所在区域经验数据的差异及合理性；②实际产出与人工成本、原材料等成本费用的匹配性。成活率、生长周期、投入产出比、疫病防治支出占比等生产经营指标在报告期内是否存在重大变动、与同行业企业是否存在重大差异及其合理性；③经营模式与同行业企业是否存在差异及其合理性；④非财务信息与财务信息是否能够相互印证。</w:t>
            </w:r>
          </w:p>
          <w:p w14:paraId="02A69A2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经营风险是否充分披露。主要包括：①经营业绩变化是否具有合理性，与同行业公司是否存在重大差异，经营业绩波动风险是否充分披露；②经营业绩是否发生重大不利变化，是否影响持续经营能力；③财政补贴、税收优惠等政府补助对经营业绩的影响，未来是否具有可持续性；④经营信息披露是否符合公司实际情况，通过客观数据呈现公司情况，注重实物描述与金额披露并重。</w:t>
            </w:r>
          </w:p>
          <w:p w14:paraId="24D79DDF">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自然人客户或供应商的真实性。主要包括：①公司与自然人客户或供应商交易的必要性与合理性，是否符合发行人业务情况或行业惯例，交易比例及其变动情况是否处于合理范围；②公司与自然人客户或供应商交易的内部控制管理制度是否健全有效，关键环节形成的支持性证据是否充分、客观、可验证；③主要自然人客户或供应商的身份是否真实，是否属于关联方。</w:t>
            </w:r>
          </w:p>
          <w:p w14:paraId="1E98FA31">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货币资金相关内部控制的有效性。主要包括：①现金交易、第三方回款、资金流水等核查是否符合规定，相关内部控制管理制度是否健全有效；②是否存在个人银行卡收付款，相关资金去向是否合理，是否影响公司财务核算真实性、准确性、完整性。</w:t>
            </w:r>
          </w:p>
          <w:p w14:paraId="57081187">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5）存货、生物资产等真实性、准确性。主要包括：①存货和生物资产真实性核查是否充分，主要是公司的盘点制度、盘点计划是否合理，中介机构监盘是否充分；②存货、生物资产等期末账面价值会计核算是否准确，尤其折旧方法是否谨慎、资产减值准备计提是否充分；③生物资产的分类和会计核算是否符合规定；④存货、生物资产权属是否清晰。</w:t>
            </w:r>
          </w:p>
        </w:tc>
        <w:tc>
          <w:tcPr>
            <w:tcW w:w="1112" w:type="pct"/>
          </w:tcPr>
          <w:p w14:paraId="5D7C2F7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3627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3" w:type="pct"/>
            <w:vAlign w:val="center"/>
          </w:tcPr>
          <w:p w14:paraId="0EC0D955">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bookmarkStart w:id="15" w:name="_Hlk167354828"/>
            <w:r>
              <w:rPr>
                <w:rFonts w:hint="default" w:ascii="Times New Roman" w:hAnsi="Times New Roman" w:eastAsia="仿宋_GB2312" w:cs="Times New Roman"/>
                <w:b/>
                <w:color w:val="000000" w:themeColor="text1"/>
                <w:kern w:val="0"/>
                <w:sz w:val="24"/>
                <w:szCs w:val="24"/>
                <w14:textFill>
                  <w14:solidFill>
                    <w14:schemeClr w14:val="tx1"/>
                  </w14:solidFill>
                </w14:textFill>
              </w:rPr>
              <w:t>4-10</w:t>
            </w:r>
          </w:p>
        </w:tc>
        <w:tc>
          <w:tcPr>
            <w:tcW w:w="445" w:type="pct"/>
            <w:vAlign w:val="center"/>
          </w:tcPr>
          <w:p w14:paraId="4D378249">
            <w:pPr>
              <w:rPr>
                <w:rFonts w:hint="default" w:ascii="Times New Roman" w:hAnsi="Times New Roman" w:eastAsia="仿宋_GB2312" w:cs="Times New Roman"/>
                <w:b/>
                <w:color w:val="000000" w:themeColor="text1"/>
                <w:kern w:val="0"/>
                <w:sz w:val="24"/>
                <w:szCs w:val="24"/>
                <w14:textFill>
                  <w14:solidFill>
                    <w14:schemeClr w14:val="tx1"/>
                  </w14:solidFill>
                </w14:textFill>
              </w:rPr>
            </w:pPr>
            <w:bookmarkStart w:id="16" w:name="_Hlk167354810"/>
            <w:r>
              <w:rPr>
                <w:rFonts w:hint="default" w:ascii="Times New Roman" w:hAnsi="Times New Roman" w:eastAsia="仿宋_GB2312" w:cs="Times New Roman"/>
                <w:b/>
                <w:color w:val="000000" w:themeColor="text1"/>
                <w:kern w:val="0"/>
                <w:sz w:val="24"/>
                <w:szCs w:val="24"/>
                <w14:textFill>
                  <w14:solidFill>
                    <w14:schemeClr w14:val="tx1"/>
                  </w14:solidFill>
                </w14:textFill>
              </w:rPr>
              <w:t>存在特别表决权股份</w:t>
            </w:r>
            <w:bookmarkEnd w:id="16"/>
          </w:p>
        </w:tc>
        <w:tc>
          <w:tcPr>
            <w:tcW w:w="1265" w:type="pct"/>
            <w:vAlign w:val="center"/>
          </w:tcPr>
          <w:p w14:paraId="106C659A">
            <w:pPr>
              <w:adjustRightInd w:val="0"/>
              <w:snapToGri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w:t>
            </w: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w:t>
            </w:r>
            <w:r>
              <w:rPr>
                <w:rFonts w:hint="default" w:ascii="Times New Roman" w:hAnsi="Times New Roman" w:eastAsia="仿宋_GB2312" w:cs="Times New Roman"/>
                <w:bCs/>
                <w:color w:val="000000" w:themeColor="text1"/>
                <w:kern w:val="0"/>
                <w:sz w:val="24"/>
                <w:szCs w:val="24"/>
                <w14:textFill>
                  <w14:solidFill>
                    <w14:schemeClr w14:val="tx1"/>
                  </w14:solidFill>
                </w14:textFill>
              </w:rPr>
              <w:t>第</w:t>
            </w:r>
            <w:r>
              <w:rPr>
                <w:rFonts w:hint="default" w:ascii="Times New Roman" w:hAnsi="Times New Roman" w:eastAsia="仿宋_GB2312" w:cs="Times New Roman"/>
                <w:color w:val="000000" w:themeColor="text1"/>
                <w:kern w:val="0"/>
                <w:sz w:val="24"/>
                <w:szCs w:val="24"/>
                <w14:textFill>
                  <w14:solidFill>
                    <w14:schemeClr w14:val="tx1"/>
                  </w14:solidFill>
                </w14:textFill>
              </w:rPr>
              <w:t>三十三</w:t>
            </w:r>
            <w:r>
              <w:rPr>
                <w:rFonts w:hint="default" w:ascii="Times New Roman" w:hAnsi="Times New Roman" w:eastAsia="仿宋_GB2312" w:cs="Times New Roman"/>
                <w:bCs/>
                <w:color w:val="000000" w:themeColor="text1"/>
                <w:kern w:val="0"/>
                <w:sz w:val="24"/>
                <w:szCs w:val="24"/>
                <w14:textFill>
                  <w14:solidFill>
                    <w14:schemeClr w14:val="tx1"/>
                  </w14:solidFill>
                </w14:textFill>
              </w:rPr>
              <w:t>条、第</w:t>
            </w:r>
            <w:r>
              <w:rPr>
                <w:rFonts w:hint="default" w:ascii="Times New Roman" w:hAnsi="Times New Roman" w:eastAsia="仿宋_GB2312" w:cs="Times New Roman"/>
                <w:color w:val="000000" w:themeColor="text1"/>
                <w:kern w:val="0"/>
                <w:sz w:val="24"/>
                <w:szCs w:val="24"/>
                <w14:textFill>
                  <w14:solidFill>
                    <w14:schemeClr w14:val="tx1"/>
                  </w14:solidFill>
                </w14:textFill>
              </w:rPr>
              <w:t>八十一</w:t>
            </w:r>
            <w:r>
              <w:rPr>
                <w:rFonts w:hint="default" w:ascii="Times New Roman" w:hAnsi="Times New Roman" w:eastAsia="仿宋_GB2312" w:cs="Times New Roman"/>
                <w:bCs/>
                <w:color w:val="000000" w:themeColor="text1"/>
                <w:kern w:val="0"/>
                <w:sz w:val="24"/>
                <w:szCs w:val="24"/>
                <w14:textFill>
                  <w14:solidFill>
                    <w14:schemeClr w14:val="tx1"/>
                  </w14:solidFill>
                </w14:textFill>
              </w:rPr>
              <w:t>条（一）的要求进行信息披露。</w:t>
            </w:r>
          </w:p>
        </w:tc>
        <w:tc>
          <w:tcPr>
            <w:tcW w:w="1911" w:type="pct"/>
          </w:tcPr>
          <w:p w14:paraId="183E8603">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发行人存在表决权差异或类似安排的，保荐人和发行人律师应就以下事项进行核查：</w:t>
            </w:r>
          </w:p>
          <w:p w14:paraId="0674A34E">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（1）每份特别表决权股份的表决权数量是否相同，是否超过每份普通股份的表决权数量的10倍，其他股东权利与普通股份是否相同。特别表决权股份一经转让是否恢复至普通股份同等的表决权；</w:t>
            </w:r>
          </w:p>
          <w:p w14:paraId="12A5A9A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（2）发行人《公司章程》关于表决权差异或类似安排的具体规定，设置表决权差异或类似安排的具体程序，是否合法合规；</w:t>
            </w:r>
          </w:p>
          <w:p w14:paraId="3F436CB7">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根据申报板块，发行人是否符合《上海证券交易所股票上市规则》或《上海证券交易所科创板股票上市规则》规定的市值及财务指标要求；保荐人应根据发行人特点、市场数据的可获得性及评估方法的可靠性等，谨慎、合理地选用评估方法，结合发行人报告期外部股权融资情况、可比公司在境内外市场的估值情况等进行综合判断，并对发行人是否满足所选择上市标准中的市值指标发表明确意见；</w:t>
            </w:r>
          </w:p>
          <w:p w14:paraId="30DF557B">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（4）根据申报板块，发行人表决权差异或类似安排是否符合《上海证券交易所股票上市规则》第四章第六节或《上海证券交易所科创板股票上市规则》第四章第五节的要求；</w:t>
            </w:r>
          </w:p>
          <w:p w14:paraId="7D14B512">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5）表决权差异或类似安排对投资者在提名和选举公司董事、参与公司决策等方面的限制和影响；持有特别表决权股份的股东是否因存在利益冲突而损害公司或其他股东合法权益的风险；表决权差异或类似安排下保护投资者合法权益的保障性措施;发行人关于在境内公开发行后是否通过任何方式提高特殊表决权股份比重及其表决权数量的安排。</w:t>
            </w:r>
          </w:p>
        </w:tc>
        <w:tc>
          <w:tcPr>
            <w:tcW w:w="1112" w:type="pct"/>
          </w:tcPr>
          <w:p w14:paraId="50605C0E">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《招股书准则》第三十三</w:t>
            </w:r>
            <w:r>
              <w:rPr>
                <w:rFonts w:hint="default" w:ascii="Times New Roman" w:hAnsi="Times New Roman" w:eastAsia="仿宋_GB2312" w:cs="Times New Roman"/>
                <w:bCs/>
                <w:color w:val="000000" w:themeColor="text1"/>
                <w:kern w:val="0"/>
                <w:sz w:val="24"/>
                <w:szCs w:val="24"/>
                <w14:textFill>
                  <w14:solidFill>
                    <w14:schemeClr w14:val="tx1"/>
                  </w14:solidFill>
                </w14:textFill>
              </w:rPr>
              <w:t>条、第</w:t>
            </w:r>
            <w:r>
              <w:rPr>
                <w:rFonts w:hint="default" w:ascii="Times New Roman" w:hAnsi="Times New Roman" w:eastAsia="仿宋_GB2312" w:cs="Times New Roman"/>
                <w:color w:val="000000" w:themeColor="text1"/>
                <w:kern w:val="0"/>
                <w:sz w:val="24"/>
                <w:szCs w:val="24"/>
                <w14:textFill>
                  <w14:solidFill>
                    <w14:schemeClr w14:val="tx1"/>
                  </w14:solidFill>
                </w14:textFill>
              </w:rPr>
              <w:t>八十一</w:t>
            </w:r>
            <w:r>
              <w:rPr>
                <w:rFonts w:hint="default" w:ascii="Times New Roman" w:hAnsi="Times New Roman" w:eastAsia="仿宋_GB2312" w:cs="Times New Roman"/>
                <w:bCs/>
                <w:color w:val="000000" w:themeColor="text1"/>
                <w:kern w:val="0"/>
                <w:sz w:val="24"/>
                <w:szCs w:val="24"/>
                <w14:textFill>
                  <w14:solidFill>
                    <w14:schemeClr w14:val="tx1"/>
                  </w14:solidFill>
                </w14:textFill>
              </w:rPr>
              <w:t>条（一）</w:t>
            </w:r>
          </w:p>
          <w:p w14:paraId="6E8E1861">
            <w:pPr>
              <w:adjustRightInd w:val="0"/>
              <w:snapToGrid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《上海证券交易所股票上市规则》3.1.6、第四章第六节</w:t>
            </w:r>
          </w:p>
          <w:p w14:paraId="12381B81">
            <w:pPr>
              <w:adjustRightInd w:val="0"/>
              <w:snapToGrid w:val="0"/>
              <w:rPr>
                <w:rFonts w:hint="default" w:ascii="Times New Roman" w:hAnsi="Times New Roman" w:eastAsia="仿宋_GB2312" w:cs="Times New Roman"/>
                <w:color w:val="000000" w:themeColor="text1"/>
                <w:kern w:val="0"/>
                <w:sz w:val="24"/>
                <w:szCs w:val="24"/>
                <w14:textFill>
                  <w14:solidFill>
                    <w14:schemeClr w14:val="tx1"/>
                  </w14:solidFill>
                </w14:textFill>
              </w:rPr>
            </w:pPr>
            <w:bookmarkStart w:id="17" w:name="_Hlk167355480"/>
            <w:r>
              <w:rPr>
                <w:rFonts w:hint="default" w:ascii="Times New Roman" w:hAnsi="Times New Roman" w:eastAsia="仿宋_GB2312" w:cs="Times New Roman"/>
                <w:color w:val="000000" w:themeColor="text1"/>
                <w:kern w:val="0"/>
                <w:sz w:val="24"/>
                <w:szCs w:val="24"/>
                <w14:textFill>
                  <w14:solidFill>
                    <w14:schemeClr w14:val="tx1"/>
                  </w14:solidFill>
                </w14:textFill>
              </w:rPr>
              <w:t>《上海证券交易所科创板股票上市规则》2.1.4、</w:t>
            </w:r>
            <w:r>
              <w:rPr>
                <w:rFonts w:hint="default" w:ascii="Times New Roman" w:hAnsi="Times New Roman" w:eastAsia="仿宋_GB2312" w:cs="Times New Roman"/>
                <w:bCs/>
                <w:color w:val="000000" w:themeColor="text1"/>
                <w:kern w:val="0"/>
                <w:sz w:val="24"/>
                <w:szCs w:val="24"/>
                <w14:textFill>
                  <w14:solidFill>
                    <w14:schemeClr w14:val="tx1"/>
                  </w14:solidFill>
                </w14:textFill>
              </w:rPr>
              <w:t>第四章第五节</w:t>
            </w:r>
            <w:bookmarkEnd w:id="17"/>
          </w:p>
        </w:tc>
      </w:tr>
      <w:bookmarkEnd w:id="15"/>
    </w:tbl>
    <w:p w14:paraId="4CA6F061">
      <w:pPr>
        <w:adjustRightInd w:val="0"/>
        <w:snapToGrid w:val="0"/>
        <w:ind w:firstLine="360" w:firstLineChars="15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注：为方便发行人填写，上述表格列明了核查要求、披露要求及参考规范，与实际填报的表格格式（正文）略有不同。</w:t>
      </w:r>
    </w:p>
    <w:p w14:paraId="09151E60">
      <w:pPr>
        <w:adjustRightInd w:val="0"/>
        <w:snapToGrid w:val="0"/>
        <w:rPr>
          <w:rFonts w:hint="default" w:ascii="Times New Roman" w:hAnsi="Times New Roman" w:eastAsia="仿宋_GB2312" w:cs="Times New Roman"/>
          <w:color w:val="000000" w:themeColor="text1"/>
          <w:szCs w:val="21"/>
          <w14:textFill>
            <w14:solidFill>
              <w14:schemeClr w14:val="tx1"/>
            </w14:solidFill>
          </w14:textFill>
        </w:rPr>
      </w:pPr>
    </w:p>
    <w:sectPr>
      <w:footerReference r:id="rId3" w:type="default"/>
      <w:pgSz w:w="16839" w:h="11907"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PMingLiU">
    <w:altName w:val="Droid Sans Fallback"/>
    <w:panose1 w:val="02010601000101010101"/>
    <w:charset w:val="88"/>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微软雅黑">
    <w:altName w:val="黑体"/>
    <w:panose1 w:val="020B0503020204020204"/>
    <w:charset w:val="86"/>
    <w:family w:val="swiss"/>
    <w:pitch w:val="default"/>
    <w:sig w:usb0="00000000" w:usb1="00000000"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仿宋">
    <w:altName w:val="宋体"/>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A4879">
    <w:pPr>
      <w:pStyle w:val="10"/>
      <w:jc w:val="center"/>
    </w:pPr>
    <w:r>
      <w:fldChar w:fldCharType="begin"/>
    </w:r>
    <w:r>
      <w:instrText xml:space="preserve"> PAGE   \* MERGEFORMAT </w:instrText>
    </w:r>
    <w:r>
      <w:fldChar w:fldCharType="separate"/>
    </w:r>
    <w:r>
      <w:rPr>
        <w:lang w:val="zh-CN"/>
      </w:rPr>
      <w:t>24</w:t>
    </w:r>
    <w:r>
      <w:rPr>
        <w:lang w:val="zh-CN"/>
      </w:rPr>
      <w:fldChar w:fldCharType="end"/>
    </w:r>
  </w:p>
  <w:p w14:paraId="38673E88">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D453AF"/>
    <w:multiLevelType w:val="singleLevel"/>
    <w:tmpl w:val="74D453A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OWRjMmY1YzM1Yzc2M2RiNWU0NTIzYmRmYTI0NmEifQ=="/>
  </w:docVars>
  <w:rsids>
    <w:rsidRoot w:val="00BC710D"/>
    <w:rsid w:val="00000295"/>
    <w:rsid w:val="00002763"/>
    <w:rsid w:val="00002EB1"/>
    <w:rsid w:val="0000461A"/>
    <w:rsid w:val="0000493A"/>
    <w:rsid w:val="00005186"/>
    <w:rsid w:val="000075C5"/>
    <w:rsid w:val="000078B4"/>
    <w:rsid w:val="00007BA3"/>
    <w:rsid w:val="00012742"/>
    <w:rsid w:val="000174BF"/>
    <w:rsid w:val="00017903"/>
    <w:rsid w:val="00017A91"/>
    <w:rsid w:val="00020DEC"/>
    <w:rsid w:val="00021878"/>
    <w:rsid w:val="00022614"/>
    <w:rsid w:val="00022A38"/>
    <w:rsid w:val="00023679"/>
    <w:rsid w:val="000244FA"/>
    <w:rsid w:val="000258A8"/>
    <w:rsid w:val="00025A0F"/>
    <w:rsid w:val="00032CF0"/>
    <w:rsid w:val="000330B0"/>
    <w:rsid w:val="00034160"/>
    <w:rsid w:val="00035A68"/>
    <w:rsid w:val="00036C63"/>
    <w:rsid w:val="000415AD"/>
    <w:rsid w:val="00041A85"/>
    <w:rsid w:val="00044049"/>
    <w:rsid w:val="0004602F"/>
    <w:rsid w:val="00046068"/>
    <w:rsid w:val="00047B1D"/>
    <w:rsid w:val="00051A03"/>
    <w:rsid w:val="00053A83"/>
    <w:rsid w:val="00054653"/>
    <w:rsid w:val="000548D4"/>
    <w:rsid w:val="00056046"/>
    <w:rsid w:val="0005712C"/>
    <w:rsid w:val="0005739F"/>
    <w:rsid w:val="00057805"/>
    <w:rsid w:val="000619BD"/>
    <w:rsid w:val="000619E5"/>
    <w:rsid w:val="000630C0"/>
    <w:rsid w:val="00064314"/>
    <w:rsid w:val="000648BC"/>
    <w:rsid w:val="00065398"/>
    <w:rsid w:val="0007042E"/>
    <w:rsid w:val="000722CA"/>
    <w:rsid w:val="000777C3"/>
    <w:rsid w:val="00077A66"/>
    <w:rsid w:val="0008040D"/>
    <w:rsid w:val="00080442"/>
    <w:rsid w:val="00080E1E"/>
    <w:rsid w:val="00082EC5"/>
    <w:rsid w:val="00083E7B"/>
    <w:rsid w:val="00083FD6"/>
    <w:rsid w:val="00085AF2"/>
    <w:rsid w:val="00085D6B"/>
    <w:rsid w:val="000868CC"/>
    <w:rsid w:val="00086B3E"/>
    <w:rsid w:val="00087A43"/>
    <w:rsid w:val="00087A9A"/>
    <w:rsid w:val="0009000F"/>
    <w:rsid w:val="000929FD"/>
    <w:rsid w:val="0009303B"/>
    <w:rsid w:val="000934B4"/>
    <w:rsid w:val="00093705"/>
    <w:rsid w:val="00093824"/>
    <w:rsid w:val="000939D6"/>
    <w:rsid w:val="000947B8"/>
    <w:rsid w:val="00094C98"/>
    <w:rsid w:val="00094F8F"/>
    <w:rsid w:val="0009686A"/>
    <w:rsid w:val="00096E24"/>
    <w:rsid w:val="00097051"/>
    <w:rsid w:val="00097143"/>
    <w:rsid w:val="00097154"/>
    <w:rsid w:val="000974EB"/>
    <w:rsid w:val="000A1FF5"/>
    <w:rsid w:val="000A2EFC"/>
    <w:rsid w:val="000A4168"/>
    <w:rsid w:val="000A7047"/>
    <w:rsid w:val="000B08D9"/>
    <w:rsid w:val="000B2832"/>
    <w:rsid w:val="000B3556"/>
    <w:rsid w:val="000B4B02"/>
    <w:rsid w:val="000B5DF2"/>
    <w:rsid w:val="000C16D2"/>
    <w:rsid w:val="000C50B5"/>
    <w:rsid w:val="000C59BE"/>
    <w:rsid w:val="000C6024"/>
    <w:rsid w:val="000D6571"/>
    <w:rsid w:val="000D6D58"/>
    <w:rsid w:val="000D7A76"/>
    <w:rsid w:val="000E10A0"/>
    <w:rsid w:val="000E72F5"/>
    <w:rsid w:val="000E7C81"/>
    <w:rsid w:val="000F2352"/>
    <w:rsid w:val="000F28EF"/>
    <w:rsid w:val="000F31B0"/>
    <w:rsid w:val="000F44E2"/>
    <w:rsid w:val="000F44E3"/>
    <w:rsid w:val="000F4AC6"/>
    <w:rsid w:val="000F5D45"/>
    <w:rsid w:val="000F6E46"/>
    <w:rsid w:val="00100B60"/>
    <w:rsid w:val="00101C45"/>
    <w:rsid w:val="001023D4"/>
    <w:rsid w:val="001047F4"/>
    <w:rsid w:val="00105672"/>
    <w:rsid w:val="00105F7E"/>
    <w:rsid w:val="001110B7"/>
    <w:rsid w:val="00112820"/>
    <w:rsid w:val="00112C37"/>
    <w:rsid w:val="00114045"/>
    <w:rsid w:val="00115A8E"/>
    <w:rsid w:val="00115CAC"/>
    <w:rsid w:val="00116040"/>
    <w:rsid w:val="00116A36"/>
    <w:rsid w:val="001179CE"/>
    <w:rsid w:val="00117AEB"/>
    <w:rsid w:val="00117EF7"/>
    <w:rsid w:val="00120127"/>
    <w:rsid w:val="00120DB4"/>
    <w:rsid w:val="00121C8E"/>
    <w:rsid w:val="00121CDB"/>
    <w:rsid w:val="00122892"/>
    <w:rsid w:val="00122F57"/>
    <w:rsid w:val="00123A0F"/>
    <w:rsid w:val="001241AB"/>
    <w:rsid w:val="00124DF5"/>
    <w:rsid w:val="00124ED4"/>
    <w:rsid w:val="00126D35"/>
    <w:rsid w:val="00127471"/>
    <w:rsid w:val="00127586"/>
    <w:rsid w:val="00131137"/>
    <w:rsid w:val="0013135D"/>
    <w:rsid w:val="0013141A"/>
    <w:rsid w:val="00131642"/>
    <w:rsid w:val="00133CD6"/>
    <w:rsid w:val="001356A6"/>
    <w:rsid w:val="00135870"/>
    <w:rsid w:val="00135EC3"/>
    <w:rsid w:val="001421E2"/>
    <w:rsid w:val="00142D2F"/>
    <w:rsid w:val="00143B0E"/>
    <w:rsid w:val="0014516D"/>
    <w:rsid w:val="00146717"/>
    <w:rsid w:val="0014729F"/>
    <w:rsid w:val="00147AFA"/>
    <w:rsid w:val="00150180"/>
    <w:rsid w:val="00150925"/>
    <w:rsid w:val="00151BBA"/>
    <w:rsid w:val="00152DC2"/>
    <w:rsid w:val="0015337E"/>
    <w:rsid w:val="00153BF0"/>
    <w:rsid w:val="00153F5E"/>
    <w:rsid w:val="001564BE"/>
    <w:rsid w:val="001564EC"/>
    <w:rsid w:val="00162D94"/>
    <w:rsid w:val="001638AA"/>
    <w:rsid w:val="00164501"/>
    <w:rsid w:val="0016477C"/>
    <w:rsid w:val="001650AD"/>
    <w:rsid w:val="00165417"/>
    <w:rsid w:val="00165B97"/>
    <w:rsid w:val="00165CA9"/>
    <w:rsid w:val="00166088"/>
    <w:rsid w:val="001664F9"/>
    <w:rsid w:val="001671B2"/>
    <w:rsid w:val="00172E3C"/>
    <w:rsid w:val="001740D8"/>
    <w:rsid w:val="00175FF7"/>
    <w:rsid w:val="001763CC"/>
    <w:rsid w:val="00177842"/>
    <w:rsid w:val="001779FE"/>
    <w:rsid w:val="00182897"/>
    <w:rsid w:val="00186EF5"/>
    <w:rsid w:val="00191BE1"/>
    <w:rsid w:val="001921ED"/>
    <w:rsid w:val="00193C94"/>
    <w:rsid w:val="0019406D"/>
    <w:rsid w:val="00196ABA"/>
    <w:rsid w:val="00196D0D"/>
    <w:rsid w:val="00196E57"/>
    <w:rsid w:val="001A1A2D"/>
    <w:rsid w:val="001A25A8"/>
    <w:rsid w:val="001A2780"/>
    <w:rsid w:val="001A7DBC"/>
    <w:rsid w:val="001B0316"/>
    <w:rsid w:val="001B0E2A"/>
    <w:rsid w:val="001B10F1"/>
    <w:rsid w:val="001B1CA4"/>
    <w:rsid w:val="001B37AB"/>
    <w:rsid w:val="001B5D48"/>
    <w:rsid w:val="001B664A"/>
    <w:rsid w:val="001B7195"/>
    <w:rsid w:val="001C14DD"/>
    <w:rsid w:val="001C356F"/>
    <w:rsid w:val="001C3A34"/>
    <w:rsid w:val="001C5093"/>
    <w:rsid w:val="001C5A80"/>
    <w:rsid w:val="001C6204"/>
    <w:rsid w:val="001D1080"/>
    <w:rsid w:val="001D1C3D"/>
    <w:rsid w:val="001D63B4"/>
    <w:rsid w:val="001E2985"/>
    <w:rsid w:val="001E37EA"/>
    <w:rsid w:val="001E41D5"/>
    <w:rsid w:val="001E53D4"/>
    <w:rsid w:val="001F00E6"/>
    <w:rsid w:val="001F120C"/>
    <w:rsid w:val="001F3076"/>
    <w:rsid w:val="001F46BE"/>
    <w:rsid w:val="001F4D6A"/>
    <w:rsid w:val="001F6F89"/>
    <w:rsid w:val="001F77AE"/>
    <w:rsid w:val="001F799F"/>
    <w:rsid w:val="001F7B28"/>
    <w:rsid w:val="001F7EB6"/>
    <w:rsid w:val="002011FF"/>
    <w:rsid w:val="00202AAE"/>
    <w:rsid w:val="00202DE3"/>
    <w:rsid w:val="00204140"/>
    <w:rsid w:val="0020567E"/>
    <w:rsid w:val="00206F94"/>
    <w:rsid w:val="00211807"/>
    <w:rsid w:val="00212CA1"/>
    <w:rsid w:val="002137D2"/>
    <w:rsid w:val="00213C8B"/>
    <w:rsid w:val="002176BF"/>
    <w:rsid w:val="002176DC"/>
    <w:rsid w:val="00220174"/>
    <w:rsid w:val="00220A01"/>
    <w:rsid w:val="00225495"/>
    <w:rsid w:val="00226C7E"/>
    <w:rsid w:val="002274FC"/>
    <w:rsid w:val="00227F23"/>
    <w:rsid w:val="00230393"/>
    <w:rsid w:val="00232471"/>
    <w:rsid w:val="0023268E"/>
    <w:rsid w:val="00232E3E"/>
    <w:rsid w:val="00233408"/>
    <w:rsid w:val="00233D39"/>
    <w:rsid w:val="002432D8"/>
    <w:rsid w:val="00243CEA"/>
    <w:rsid w:val="00243F14"/>
    <w:rsid w:val="002460D6"/>
    <w:rsid w:val="00246D01"/>
    <w:rsid w:val="002516AE"/>
    <w:rsid w:val="002543A1"/>
    <w:rsid w:val="00254814"/>
    <w:rsid w:val="0026078E"/>
    <w:rsid w:val="00262E59"/>
    <w:rsid w:val="0026442D"/>
    <w:rsid w:val="00266ADA"/>
    <w:rsid w:val="0027085C"/>
    <w:rsid w:val="00271102"/>
    <w:rsid w:val="00271855"/>
    <w:rsid w:val="002721A5"/>
    <w:rsid w:val="002725DE"/>
    <w:rsid w:val="002737CE"/>
    <w:rsid w:val="002744C9"/>
    <w:rsid w:val="00274A28"/>
    <w:rsid w:val="002807E4"/>
    <w:rsid w:val="00282D1E"/>
    <w:rsid w:val="00283B8B"/>
    <w:rsid w:val="0028406C"/>
    <w:rsid w:val="00292DE6"/>
    <w:rsid w:val="00295E4C"/>
    <w:rsid w:val="00295F79"/>
    <w:rsid w:val="00296059"/>
    <w:rsid w:val="00297F4E"/>
    <w:rsid w:val="002A0247"/>
    <w:rsid w:val="002A0ACC"/>
    <w:rsid w:val="002A29B9"/>
    <w:rsid w:val="002A799B"/>
    <w:rsid w:val="002B1CCC"/>
    <w:rsid w:val="002B1D96"/>
    <w:rsid w:val="002B446C"/>
    <w:rsid w:val="002B5FBD"/>
    <w:rsid w:val="002B73F4"/>
    <w:rsid w:val="002C1BF3"/>
    <w:rsid w:val="002C21A6"/>
    <w:rsid w:val="002C2744"/>
    <w:rsid w:val="002C30DC"/>
    <w:rsid w:val="002C375E"/>
    <w:rsid w:val="002C38C8"/>
    <w:rsid w:val="002C517E"/>
    <w:rsid w:val="002D0B87"/>
    <w:rsid w:val="002D549D"/>
    <w:rsid w:val="002D5711"/>
    <w:rsid w:val="002D7D69"/>
    <w:rsid w:val="002D7FCA"/>
    <w:rsid w:val="002E01E1"/>
    <w:rsid w:val="002E07F1"/>
    <w:rsid w:val="002E2FA5"/>
    <w:rsid w:val="002E394D"/>
    <w:rsid w:val="002E3990"/>
    <w:rsid w:val="002E3DFD"/>
    <w:rsid w:val="002E5A7C"/>
    <w:rsid w:val="002E5E7A"/>
    <w:rsid w:val="002E5F78"/>
    <w:rsid w:val="002E61BF"/>
    <w:rsid w:val="002E68D5"/>
    <w:rsid w:val="002E6E13"/>
    <w:rsid w:val="002E71DE"/>
    <w:rsid w:val="002E7CD5"/>
    <w:rsid w:val="002F3436"/>
    <w:rsid w:val="002F53B3"/>
    <w:rsid w:val="002F595F"/>
    <w:rsid w:val="002F6331"/>
    <w:rsid w:val="00300629"/>
    <w:rsid w:val="00301615"/>
    <w:rsid w:val="00302759"/>
    <w:rsid w:val="00302EF8"/>
    <w:rsid w:val="00303925"/>
    <w:rsid w:val="00304BC1"/>
    <w:rsid w:val="00304EAC"/>
    <w:rsid w:val="003053E9"/>
    <w:rsid w:val="00307356"/>
    <w:rsid w:val="00311A6F"/>
    <w:rsid w:val="00313880"/>
    <w:rsid w:val="003149BF"/>
    <w:rsid w:val="003150F0"/>
    <w:rsid w:val="003161BE"/>
    <w:rsid w:val="00316378"/>
    <w:rsid w:val="003207EE"/>
    <w:rsid w:val="00320D0B"/>
    <w:rsid w:val="00320D9A"/>
    <w:rsid w:val="00325540"/>
    <w:rsid w:val="003268C6"/>
    <w:rsid w:val="00327E9B"/>
    <w:rsid w:val="00331AFF"/>
    <w:rsid w:val="003336FA"/>
    <w:rsid w:val="003339B5"/>
    <w:rsid w:val="003361F9"/>
    <w:rsid w:val="003362BB"/>
    <w:rsid w:val="003375CE"/>
    <w:rsid w:val="00341351"/>
    <w:rsid w:val="00341493"/>
    <w:rsid w:val="00341EE7"/>
    <w:rsid w:val="00342845"/>
    <w:rsid w:val="00344A8A"/>
    <w:rsid w:val="00344E83"/>
    <w:rsid w:val="00345038"/>
    <w:rsid w:val="00346637"/>
    <w:rsid w:val="00346CF4"/>
    <w:rsid w:val="0035089E"/>
    <w:rsid w:val="00350A99"/>
    <w:rsid w:val="00351568"/>
    <w:rsid w:val="00351B66"/>
    <w:rsid w:val="003520A6"/>
    <w:rsid w:val="003554B8"/>
    <w:rsid w:val="003604CE"/>
    <w:rsid w:val="00361AD1"/>
    <w:rsid w:val="003630C1"/>
    <w:rsid w:val="00363B94"/>
    <w:rsid w:val="00364D72"/>
    <w:rsid w:val="00364ED8"/>
    <w:rsid w:val="0036557F"/>
    <w:rsid w:val="00365AB3"/>
    <w:rsid w:val="003660E9"/>
    <w:rsid w:val="003668DA"/>
    <w:rsid w:val="00367964"/>
    <w:rsid w:val="00371335"/>
    <w:rsid w:val="00371E2E"/>
    <w:rsid w:val="00372516"/>
    <w:rsid w:val="00372558"/>
    <w:rsid w:val="003736BB"/>
    <w:rsid w:val="0037526E"/>
    <w:rsid w:val="003763A5"/>
    <w:rsid w:val="00376C4C"/>
    <w:rsid w:val="00377249"/>
    <w:rsid w:val="00377474"/>
    <w:rsid w:val="00377749"/>
    <w:rsid w:val="00383078"/>
    <w:rsid w:val="003855B3"/>
    <w:rsid w:val="00385696"/>
    <w:rsid w:val="003941F2"/>
    <w:rsid w:val="003A4338"/>
    <w:rsid w:val="003A5AF4"/>
    <w:rsid w:val="003A7EAB"/>
    <w:rsid w:val="003B0B9F"/>
    <w:rsid w:val="003B1797"/>
    <w:rsid w:val="003B216C"/>
    <w:rsid w:val="003B2A31"/>
    <w:rsid w:val="003B37FE"/>
    <w:rsid w:val="003B3A91"/>
    <w:rsid w:val="003B3D04"/>
    <w:rsid w:val="003B66BD"/>
    <w:rsid w:val="003C0274"/>
    <w:rsid w:val="003C0D71"/>
    <w:rsid w:val="003C136D"/>
    <w:rsid w:val="003C234A"/>
    <w:rsid w:val="003C2E6A"/>
    <w:rsid w:val="003C3506"/>
    <w:rsid w:val="003C3C03"/>
    <w:rsid w:val="003C3F84"/>
    <w:rsid w:val="003C47B6"/>
    <w:rsid w:val="003C5A0B"/>
    <w:rsid w:val="003D1599"/>
    <w:rsid w:val="003D32C3"/>
    <w:rsid w:val="003D39FB"/>
    <w:rsid w:val="003D5132"/>
    <w:rsid w:val="003D6761"/>
    <w:rsid w:val="003D6E9D"/>
    <w:rsid w:val="003D6EA1"/>
    <w:rsid w:val="003E193F"/>
    <w:rsid w:val="003E2587"/>
    <w:rsid w:val="003E2713"/>
    <w:rsid w:val="003E4D10"/>
    <w:rsid w:val="003E6DBC"/>
    <w:rsid w:val="003E6ED2"/>
    <w:rsid w:val="003F026E"/>
    <w:rsid w:val="003F2986"/>
    <w:rsid w:val="003F299E"/>
    <w:rsid w:val="003F3F73"/>
    <w:rsid w:val="004017DD"/>
    <w:rsid w:val="004017FC"/>
    <w:rsid w:val="00403A96"/>
    <w:rsid w:val="004133D5"/>
    <w:rsid w:val="00413EFD"/>
    <w:rsid w:val="004155BB"/>
    <w:rsid w:val="004202E5"/>
    <w:rsid w:val="00420947"/>
    <w:rsid w:val="004219CF"/>
    <w:rsid w:val="00422A6A"/>
    <w:rsid w:val="00422F9B"/>
    <w:rsid w:val="00424C55"/>
    <w:rsid w:val="00425115"/>
    <w:rsid w:val="00430189"/>
    <w:rsid w:val="00430AB9"/>
    <w:rsid w:val="00432C1F"/>
    <w:rsid w:val="00433612"/>
    <w:rsid w:val="00436EC5"/>
    <w:rsid w:val="00441A38"/>
    <w:rsid w:val="004420A6"/>
    <w:rsid w:val="004446ED"/>
    <w:rsid w:val="0044746D"/>
    <w:rsid w:val="00447E7B"/>
    <w:rsid w:val="00451224"/>
    <w:rsid w:val="00451305"/>
    <w:rsid w:val="004534EA"/>
    <w:rsid w:val="00461CAC"/>
    <w:rsid w:val="00463A9E"/>
    <w:rsid w:val="00463DE5"/>
    <w:rsid w:val="0046691E"/>
    <w:rsid w:val="00471808"/>
    <w:rsid w:val="00472684"/>
    <w:rsid w:val="0047370D"/>
    <w:rsid w:val="00475636"/>
    <w:rsid w:val="0048030E"/>
    <w:rsid w:val="0048130C"/>
    <w:rsid w:val="0048634B"/>
    <w:rsid w:val="0049055C"/>
    <w:rsid w:val="004906A3"/>
    <w:rsid w:val="00490ED1"/>
    <w:rsid w:val="00492FEF"/>
    <w:rsid w:val="0049344A"/>
    <w:rsid w:val="0049609B"/>
    <w:rsid w:val="0049619D"/>
    <w:rsid w:val="0049765F"/>
    <w:rsid w:val="004A013C"/>
    <w:rsid w:val="004A2620"/>
    <w:rsid w:val="004A2C72"/>
    <w:rsid w:val="004A3C3D"/>
    <w:rsid w:val="004A4D26"/>
    <w:rsid w:val="004A5ECC"/>
    <w:rsid w:val="004A5F76"/>
    <w:rsid w:val="004A64B0"/>
    <w:rsid w:val="004A6E9B"/>
    <w:rsid w:val="004A7ABB"/>
    <w:rsid w:val="004B0288"/>
    <w:rsid w:val="004B0A89"/>
    <w:rsid w:val="004B0AB9"/>
    <w:rsid w:val="004B12C7"/>
    <w:rsid w:val="004B4E54"/>
    <w:rsid w:val="004B5314"/>
    <w:rsid w:val="004B6E59"/>
    <w:rsid w:val="004C1C35"/>
    <w:rsid w:val="004C2173"/>
    <w:rsid w:val="004C2535"/>
    <w:rsid w:val="004C2A4D"/>
    <w:rsid w:val="004C2FD7"/>
    <w:rsid w:val="004C3008"/>
    <w:rsid w:val="004C3EFC"/>
    <w:rsid w:val="004C63B4"/>
    <w:rsid w:val="004C799D"/>
    <w:rsid w:val="004C7ACC"/>
    <w:rsid w:val="004D03B5"/>
    <w:rsid w:val="004D4450"/>
    <w:rsid w:val="004D7397"/>
    <w:rsid w:val="004E1014"/>
    <w:rsid w:val="004E3138"/>
    <w:rsid w:val="004E3391"/>
    <w:rsid w:val="004E3E82"/>
    <w:rsid w:val="004E5CC2"/>
    <w:rsid w:val="004E745C"/>
    <w:rsid w:val="004F055D"/>
    <w:rsid w:val="004F09EA"/>
    <w:rsid w:val="004F0EF8"/>
    <w:rsid w:val="004F3882"/>
    <w:rsid w:val="004F45D8"/>
    <w:rsid w:val="004F531E"/>
    <w:rsid w:val="004F58CC"/>
    <w:rsid w:val="004F5A69"/>
    <w:rsid w:val="004F5B6D"/>
    <w:rsid w:val="004F6E86"/>
    <w:rsid w:val="004F78D0"/>
    <w:rsid w:val="004F7DCC"/>
    <w:rsid w:val="0050031A"/>
    <w:rsid w:val="0050085B"/>
    <w:rsid w:val="00500DE3"/>
    <w:rsid w:val="00501197"/>
    <w:rsid w:val="005016D2"/>
    <w:rsid w:val="00501CAB"/>
    <w:rsid w:val="005021B8"/>
    <w:rsid w:val="00503014"/>
    <w:rsid w:val="005041C9"/>
    <w:rsid w:val="00504329"/>
    <w:rsid w:val="00505CB8"/>
    <w:rsid w:val="00506B61"/>
    <w:rsid w:val="00511846"/>
    <w:rsid w:val="00512C9C"/>
    <w:rsid w:val="00513C7C"/>
    <w:rsid w:val="00514DD8"/>
    <w:rsid w:val="00516698"/>
    <w:rsid w:val="00520118"/>
    <w:rsid w:val="00522706"/>
    <w:rsid w:val="005234F7"/>
    <w:rsid w:val="00523AAF"/>
    <w:rsid w:val="0052556F"/>
    <w:rsid w:val="00525DF9"/>
    <w:rsid w:val="00531610"/>
    <w:rsid w:val="00531D2A"/>
    <w:rsid w:val="00533904"/>
    <w:rsid w:val="005345AD"/>
    <w:rsid w:val="00535C58"/>
    <w:rsid w:val="0054056C"/>
    <w:rsid w:val="005411A1"/>
    <w:rsid w:val="00542AF5"/>
    <w:rsid w:val="00547987"/>
    <w:rsid w:val="005501D5"/>
    <w:rsid w:val="00551AA8"/>
    <w:rsid w:val="00552496"/>
    <w:rsid w:val="00552F08"/>
    <w:rsid w:val="005542B8"/>
    <w:rsid w:val="005603E2"/>
    <w:rsid w:val="00561DAD"/>
    <w:rsid w:val="00562C77"/>
    <w:rsid w:val="00562D11"/>
    <w:rsid w:val="0056374E"/>
    <w:rsid w:val="00563D98"/>
    <w:rsid w:val="005643B2"/>
    <w:rsid w:val="005643D7"/>
    <w:rsid w:val="00564769"/>
    <w:rsid w:val="0056565E"/>
    <w:rsid w:val="00565857"/>
    <w:rsid w:val="00565C3B"/>
    <w:rsid w:val="005708B3"/>
    <w:rsid w:val="0057217C"/>
    <w:rsid w:val="00576C0C"/>
    <w:rsid w:val="00577239"/>
    <w:rsid w:val="00580AE2"/>
    <w:rsid w:val="00580DCD"/>
    <w:rsid w:val="00581CDE"/>
    <w:rsid w:val="00581DB6"/>
    <w:rsid w:val="005822CA"/>
    <w:rsid w:val="005836B0"/>
    <w:rsid w:val="00591FA5"/>
    <w:rsid w:val="005934A8"/>
    <w:rsid w:val="00595DEB"/>
    <w:rsid w:val="005963CD"/>
    <w:rsid w:val="00596B8E"/>
    <w:rsid w:val="005977E3"/>
    <w:rsid w:val="005A0065"/>
    <w:rsid w:val="005A0A68"/>
    <w:rsid w:val="005A233B"/>
    <w:rsid w:val="005A2F9C"/>
    <w:rsid w:val="005A5469"/>
    <w:rsid w:val="005B16EC"/>
    <w:rsid w:val="005B2FF5"/>
    <w:rsid w:val="005B3526"/>
    <w:rsid w:val="005B3C97"/>
    <w:rsid w:val="005B5E8B"/>
    <w:rsid w:val="005B6B2B"/>
    <w:rsid w:val="005B7207"/>
    <w:rsid w:val="005B798E"/>
    <w:rsid w:val="005C03F1"/>
    <w:rsid w:val="005C11CB"/>
    <w:rsid w:val="005C1D2E"/>
    <w:rsid w:val="005C2DCC"/>
    <w:rsid w:val="005C49DE"/>
    <w:rsid w:val="005C6AB8"/>
    <w:rsid w:val="005C718D"/>
    <w:rsid w:val="005D13F3"/>
    <w:rsid w:val="005D18A0"/>
    <w:rsid w:val="005D3D53"/>
    <w:rsid w:val="005D4100"/>
    <w:rsid w:val="005D5437"/>
    <w:rsid w:val="005D5ABA"/>
    <w:rsid w:val="005D5E01"/>
    <w:rsid w:val="005D6776"/>
    <w:rsid w:val="005D794F"/>
    <w:rsid w:val="005E01E1"/>
    <w:rsid w:val="005E30FE"/>
    <w:rsid w:val="005E36A3"/>
    <w:rsid w:val="005E370F"/>
    <w:rsid w:val="005E6072"/>
    <w:rsid w:val="005F09B5"/>
    <w:rsid w:val="005F1C28"/>
    <w:rsid w:val="005F239F"/>
    <w:rsid w:val="005F24ED"/>
    <w:rsid w:val="005F2FD7"/>
    <w:rsid w:val="005F370A"/>
    <w:rsid w:val="005F675C"/>
    <w:rsid w:val="005F7DB3"/>
    <w:rsid w:val="00602FB4"/>
    <w:rsid w:val="006041BB"/>
    <w:rsid w:val="00610A7B"/>
    <w:rsid w:val="00611200"/>
    <w:rsid w:val="00611752"/>
    <w:rsid w:val="00611C6C"/>
    <w:rsid w:val="00613468"/>
    <w:rsid w:val="006155AF"/>
    <w:rsid w:val="006167E8"/>
    <w:rsid w:val="00621B1F"/>
    <w:rsid w:val="00622410"/>
    <w:rsid w:val="00622BA6"/>
    <w:rsid w:val="0062343A"/>
    <w:rsid w:val="00626B67"/>
    <w:rsid w:val="00630076"/>
    <w:rsid w:val="00630DAA"/>
    <w:rsid w:val="00632613"/>
    <w:rsid w:val="00633EAF"/>
    <w:rsid w:val="006340C2"/>
    <w:rsid w:val="0063456D"/>
    <w:rsid w:val="006367BD"/>
    <w:rsid w:val="006428BE"/>
    <w:rsid w:val="00642BA0"/>
    <w:rsid w:val="006440D7"/>
    <w:rsid w:val="00644435"/>
    <w:rsid w:val="006446B5"/>
    <w:rsid w:val="00646D12"/>
    <w:rsid w:val="00654566"/>
    <w:rsid w:val="00654668"/>
    <w:rsid w:val="006554A4"/>
    <w:rsid w:val="00656FC5"/>
    <w:rsid w:val="0066111E"/>
    <w:rsid w:val="00661CD0"/>
    <w:rsid w:val="00663293"/>
    <w:rsid w:val="00664E06"/>
    <w:rsid w:val="00665057"/>
    <w:rsid w:val="0066557A"/>
    <w:rsid w:val="00667250"/>
    <w:rsid w:val="00670FB8"/>
    <w:rsid w:val="00671ABB"/>
    <w:rsid w:val="006728E8"/>
    <w:rsid w:val="00675103"/>
    <w:rsid w:val="0067520B"/>
    <w:rsid w:val="00675214"/>
    <w:rsid w:val="00677D1F"/>
    <w:rsid w:val="00681D84"/>
    <w:rsid w:val="00682004"/>
    <w:rsid w:val="00683E03"/>
    <w:rsid w:val="00684ED7"/>
    <w:rsid w:val="006875E0"/>
    <w:rsid w:val="006910E2"/>
    <w:rsid w:val="0069264B"/>
    <w:rsid w:val="00692EF9"/>
    <w:rsid w:val="0069356A"/>
    <w:rsid w:val="00695621"/>
    <w:rsid w:val="00695AEF"/>
    <w:rsid w:val="00696755"/>
    <w:rsid w:val="006A02A4"/>
    <w:rsid w:val="006A1975"/>
    <w:rsid w:val="006A34DF"/>
    <w:rsid w:val="006A3BDC"/>
    <w:rsid w:val="006B3F16"/>
    <w:rsid w:val="006B423B"/>
    <w:rsid w:val="006C0372"/>
    <w:rsid w:val="006C0EE2"/>
    <w:rsid w:val="006C16E2"/>
    <w:rsid w:val="006C1844"/>
    <w:rsid w:val="006C44EE"/>
    <w:rsid w:val="006C55BC"/>
    <w:rsid w:val="006C7AD7"/>
    <w:rsid w:val="006D1194"/>
    <w:rsid w:val="006D395F"/>
    <w:rsid w:val="006D44D2"/>
    <w:rsid w:val="006E0410"/>
    <w:rsid w:val="006E0570"/>
    <w:rsid w:val="006E05A4"/>
    <w:rsid w:val="006E05BE"/>
    <w:rsid w:val="006E0B3B"/>
    <w:rsid w:val="006E267A"/>
    <w:rsid w:val="006E31AF"/>
    <w:rsid w:val="006E436F"/>
    <w:rsid w:val="006E45E7"/>
    <w:rsid w:val="006F0763"/>
    <w:rsid w:val="006F1746"/>
    <w:rsid w:val="006F1CE0"/>
    <w:rsid w:val="006F29DE"/>
    <w:rsid w:val="006F4056"/>
    <w:rsid w:val="006F70C7"/>
    <w:rsid w:val="006F73D6"/>
    <w:rsid w:val="006F7D7F"/>
    <w:rsid w:val="006F7D90"/>
    <w:rsid w:val="00700474"/>
    <w:rsid w:val="00700D31"/>
    <w:rsid w:val="00700E12"/>
    <w:rsid w:val="00701891"/>
    <w:rsid w:val="00703500"/>
    <w:rsid w:val="0070545C"/>
    <w:rsid w:val="00710233"/>
    <w:rsid w:val="007108D8"/>
    <w:rsid w:val="00712616"/>
    <w:rsid w:val="007142C0"/>
    <w:rsid w:val="00714643"/>
    <w:rsid w:val="0071744C"/>
    <w:rsid w:val="00720AB8"/>
    <w:rsid w:val="00721F48"/>
    <w:rsid w:val="00722308"/>
    <w:rsid w:val="00722E5F"/>
    <w:rsid w:val="007232D4"/>
    <w:rsid w:val="00724106"/>
    <w:rsid w:val="00726CC3"/>
    <w:rsid w:val="007308A5"/>
    <w:rsid w:val="00730C2A"/>
    <w:rsid w:val="00733518"/>
    <w:rsid w:val="00735496"/>
    <w:rsid w:val="00736958"/>
    <w:rsid w:val="00737216"/>
    <w:rsid w:val="007376A2"/>
    <w:rsid w:val="007403DC"/>
    <w:rsid w:val="00741D39"/>
    <w:rsid w:val="00742E79"/>
    <w:rsid w:val="00743200"/>
    <w:rsid w:val="00743B0A"/>
    <w:rsid w:val="00743F47"/>
    <w:rsid w:val="00745D35"/>
    <w:rsid w:val="00750FB1"/>
    <w:rsid w:val="00751437"/>
    <w:rsid w:val="00751514"/>
    <w:rsid w:val="00751B99"/>
    <w:rsid w:val="007523EB"/>
    <w:rsid w:val="00753335"/>
    <w:rsid w:val="007533EF"/>
    <w:rsid w:val="00754AB3"/>
    <w:rsid w:val="00754BFA"/>
    <w:rsid w:val="00755AAA"/>
    <w:rsid w:val="00755C8E"/>
    <w:rsid w:val="00760CAE"/>
    <w:rsid w:val="00761656"/>
    <w:rsid w:val="0076391B"/>
    <w:rsid w:val="007639D5"/>
    <w:rsid w:val="00763A33"/>
    <w:rsid w:val="007641FB"/>
    <w:rsid w:val="00765BC1"/>
    <w:rsid w:val="00766464"/>
    <w:rsid w:val="007671DE"/>
    <w:rsid w:val="00767CC6"/>
    <w:rsid w:val="00770F9A"/>
    <w:rsid w:val="0077455C"/>
    <w:rsid w:val="0077456B"/>
    <w:rsid w:val="00774750"/>
    <w:rsid w:val="0077586C"/>
    <w:rsid w:val="00777691"/>
    <w:rsid w:val="00777A11"/>
    <w:rsid w:val="00781129"/>
    <w:rsid w:val="007819C1"/>
    <w:rsid w:val="0078487D"/>
    <w:rsid w:val="00784BCE"/>
    <w:rsid w:val="00784CB4"/>
    <w:rsid w:val="0078511F"/>
    <w:rsid w:val="00785175"/>
    <w:rsid w:val="0079093B"/>
    <w:rsid w:val="00792127"/>
    <w:rsid w:val="007926CF"/>
    <w:rsid w:val="007936F5"/>
    <w:rsid w:val="00793D91"/>
    <w:rsid w:val="00794C67"/>
    <w:rsid w:val="00796001"/>
    <w:rsid w:val="007A140B"/>
    <w:rsid w:val="007A20BD"/>
    <w:rsid w:val="007A25AB"/>
    <w:rsid w:val="007A4845"/>
    <w:rsid w:val="007A4B51"/>
    <w:rsid w:val="007A7353"/>
    <w:rsid w:val="007A76F7"/>
    <w:rsid w:val="007B0505"/>
    <w:rsid w:val="007B364C"/>
    <w:rsid w:val="007B5F61"/>
    <w:rsid w:val="007B6E7B"/>
    <w:rsid w:val="007B755B"/>
    <w:rsid w:val="007B7F0A"/>
    <w:rsid w:val="007C24EB"/>
    <w:rsid w:val="007C576E"/>
    <w:rsid w:val="007C7E1C"/>
    <w:rsid w:val="007D1B73"/>
    <w:rsid w:val="007D1C3A"/>
    <w:rsid w:val="007D44EF"/>
    <w:rsid w:val="007D493D"/>
    <w:rsid w:val="007D79A2"/>
    <w:rsid w:val="007E091D"/>
    <w:rsid w:val="007E0E0B"/>
    <w:rsid w:val="007E6523"/>
    <w:rsid w:val="007F016D"/>
    <w:rsid w:val="007F0FE6"/>
    <w:rsid w:val="007F1577"/>
    <w:rsid w:val="007F3068"/>
    <w:rsid w:val="007F4BFC"/>
    <w:rsid w:val="007F5929"/>
    <w:rsid w:val="007F5E5B"/>
    <w:rsid w:val="007F6FB6"/>
    <w:rsid w:val="00800D26"/>
    <w:rsid w:val="00802108"/>
    <w:rsid w:val="00803D6A"/>
    <w:rsid w:val="00807546"/>
    <w:rsid w:val="0081058E"/>
    <w:rsid w:val="008108AD"/>
    <w:rsid w:val="008116BE"/>
    <w:rsid w:val="00811D30"/>
    <w:rsid w:val="008131C3"/>
    <w:rsid w:val="00813990"/>
    <w:rsid w:val="00813E78"/>
    <w:rsid w:val="00813FA0"/>
    <w:rsid w:val="008154D3"/>
    <w:rsid w:val="00817416"/>
    <w:rsid w:val="00817759"/>
    <w:rsid w:val="00817EAC"/>
    <w:rsid w:val="00820EA7"/>
    <w:rsid w:val="00821079"/>
    <w:rsid w:val="008242B9"/>
    <w:rsid w:val="00824CCE"/>
    <w:rsid w:val="00831675"/>
    <w:rsid w:val="008331B5"/>
    <w:rsid w:val="008348A3"/>
    <w:rsid w:val="00834B35"/>
    <w:rsid w:val="00834F8D"/>
    <w:rsid w:val="00836CF8"/>
    <w:rsid w:val="0084234E"/>
    <w:rsid w:val="0084470A"/>
    <w:rsid w:val="008506B6"/>
    <w:rsid w:val="00851EF7"/>
    <w:rsid w:val="00853C60"/>
    <w:rsid w:val="00854298"/>
    <w:rsid w:val="00855F98"/>
    <w:rsid w:val="0086073B"/>
    <w:rsid w:val="008623B2"/>
    <w:rsid w:val="00862659"/>
    <w:rsid w:val="008627FA"/>
    <w:rsid w:val="00862C2A"/>
    <w:rsid w:val="00862FB9"/>
    <w:rsid w:val="00863FBB"/>
    <w:rsid w:val="008643C5"/>
    <w:rsid w:val="00864B28"/>
    <w:rsid w:val="0086527F"/>
    <w:rsid w:val="00866E38"/>
    <w:rsid w:val="00867177"/>
    <w:rsid w:val="00871E5B"/>
    <w:rsid w:val="00873204"/>
    <w:rsid w:val="00873D51"/>
    <w:rsid w:val="00875719"/>
    <w:rsid w:val="008761A7"/>
    <w:rsid w:val="00876ABA"/>
    <w:rsid w:val="00876F6D"/>
    <w:rsid w:val="00877098"/>
    <w:rsid w:val="00877AB1"/>
    <w:rsid w:val="00881B43"/>
    <w:rsid w:val="00883110"/>
    <w:rsid w:val="00883CDC"/>
    <w:rsid w:val="00890110"/>
    <w:rsid w:val="00890C1E"/>
    <w:rsid w:val="00896939"/>
    <w:rsid w:val="00897EC0"/>
    <w:rsid w:val="008A2F45"/>
    <w:rsid w:val="008A3175"/>
    <w:rsid w:val="008A69D1"/>
    <w:rsid w:val="008A6E16"/>
    <w:rsid w:val="008B1A50"/>
    <w:rsid w:val="008B2675"/>
    <w:rsid w:val="008B41A9"/>
    <w:rsid w:val="008C03C7"/>
    <w:rsid w:val="008C11B7"/>
    <w:rsid w:val="008C280E"/>
    <w:rsid w:val="008C65C3"/>
    <w:rsid w:val="008C6BE4"/>
    <w:rsid w:val="008C6CCC"/>
    <w:rsid w:val="008C799A"/>
    <w:rsid w:val="008C7D14"/>
    <w:rsid w:val="008D559F"/>
    <w:rsid w:val="008D61EA"/>
    <w:rsid w:val="008E13C8"/>
    <w:rsid w:val="008E25CD"/>
    <w:rsid w:val="008E37A9"/>
    <w:rsid w:val="008E5849"/>
    <w:rsid w:val="008E7935"/>
    <w:rsid w:val="008E7955"/>
    <w:rsid w:val="008F0922"/>
    <w:rsid w:val="008F09A2"/>
    <w:rsid w:val="008F221D"/>
    <w:rsid w:val="008F29B0"/>
    <w:rsid w:val="008F2C9B"/>
    <w:rsid w:val="008F2F54"/>
    <w:rsid w:val="008F30F2"/>
    <w:rsid w:val="008F3D23"/>
    <w:rsid w:val="008F5613"/>
    <w:rsid w:val="008F5F6A"/>
    <w:rsid w:val="008F7058"/>
    <w:rsid w:val="009012CE"/>
    <w:rsid w:val="00901443"/>
    <w:rsid w:val="00904416"/>
    <w:rsid w:val="009051B3"/>
    <w:rsid w:val="009072E1"/>
    <w:rsid w:val="00907D19"/>
    <w:rsid w:val="00907EB2"/>
    <w:rsid w:val="009107E1"/>
    <w:rsid w:val="0091241A"/>
    <w:rsid w:val="009126F1"/>
    <w:rsid w:val="0091307F"/>
    <w:rsid w:val="0091344E"/>
    <w:rsid w:val="00914374"/>
    <w:rsid w:val="009144DE"/>
    <w:rsid w:val="00915DC7"/>
    <w:rsid w:val="009172B4"/>
    <w:rsid w:val="00917546"/>
    <w:rsid w:val="00922D59"/>
    <w:rsid w:val="0092552A"/>
    <w:rsid w:val="00927167"/>
    <w:rsid w:val="0093192F"/>
    <w:rsid w:val="00931F79"/>
    <w:rsid w:val="009324D1"/>
    <w:rsid w:val="00932E6A"/>
    <w:rsid w:val="009358FA"/>
    <w:rsid w:val="00935A8E"/>
    <w:rsid w:val="00936E6A"/>
    <w:rsid w:val="00940FD9"/>
    <w:rsid w:val="00942433"/>
    <w:rsid w:val="00945235"/>
    <w:rsid w:val="009476C1"/>
    <w:rsid w:val="00947D7B"/>
    <w:rsid w:val="009502CE"/>
    <w:rsid w:val="00950754"/>
    <w:rsid w:val="00955DAF"/>
    <w:rsid w:val="00956312"/>
    <w:rsid w:val="00960B05"/>
    <w:rsid w:val="00960F2E"/>
    <w:rsid w:val="00961E49"/>
    <w:rsid w:val="00962BE3"/>
    <w:rsid w:val="00962CB9"/>
    <w:rsid w:val="0096332F"/>
    <w:rsid w:val="00965289"/>
    <w:rsid w:val="0097041F"/>
    <w:rsid w:val="00970EE3"/>
    <w:rsid w:val="0097278E"/>
    <w:rsid w:val="009733A3"/>
    <w:rsid w:val="009758DD"/>
    <w:rsid w:val="00975D05"/>
    <w:rsid w:val="00976717"/>
    <w:rsid w:val="0097780A"/>
    <w:rsid w:val="00982885"/>
    <w:rsid w:val="0098420E"/>
    <w:rsid w:val="009862AD"/>
    <w:rsid w:val="0098745A"/>
    <w:rsid w:val="009906C3"/>
    <w:rsid w:val="0099156F"/>
    <w:rsid w:val="00992CCF"/>
    <w:rsid w:val="009940DD"/>
    <w:rsid w:val="00994837"/>
    <w:rsid w:val="00995C78"/>
    <w:rsid w:val="00996CF0"/>
    <w:rsid w:val="00997037"/>
    <w:rsid w:val="00997322"/>
    <w:rsid w:val="009974A8"/>
    <w:rsid w:val="009979BB"/>
    <w:rsid w:val="009A19A1"/>
    <w:rsid w:val="009A3AE6"/>
    <w:rsid w:val="009A44A1"/>
    <w:rsid w:val="009A4787"/>
    <w:rsid w:val="009A5C99"/>
    <w:rsid w:val="009A6885"/>
    <w:rsid w:val="009A6A8B"/>
    <w:rsid w:val="009A71BA"/>
    <w:rsid w:val="009A71DB"/>
    <w:rsid w:val="009A751B"/>
    <w:rsid w:val="009B0CC2"/>
    <w:rsid w:val="009B4B94"/>
    <w:rsid w:val="009C00C9"/>
    <w:rsid w:val="009C2205"/>
    <w:rsid w:val="009C2918"/>
    <w:rsid w:val="009C325B"/>
    <w:rsid w:val="009C5C7F"/>
    <w:rsid w:val="009C7D2C"/>
    <w:rsid w:val="009D13E1"/>
    <w:rsid w:val="009D252D"/>
    <w:rsid w:val="009D29F3"/>
    <w:rsid w:val="009D6216"/>
    <w:rsid w:val="009D6B05"/>
    <w:rsid w:val="009D6BD6"/>
    <w:rsid w:val="009E0B13"/>
    <w:rsid w:val="009E14E6"/>
    <w:rsid w:val="009E1627"/>
    <w:rsid w:val="009E1973"/>
    <w:rsid w:val="009E207C"/>
    <w:rsid w:val="009E22D8"/>
    <w:rsid w:val="009E34D3"/>
    <w:rsid w:val="009E5339"/>
    <w:rsid w:val="009E6126"/>
    <w:rsid w:val="009E6284"/>
    <w:rsid w:val="009E6598"/>
    <w:rsid w:val="009F3AED"/>
    <w:rsid w:val="009F3B32"/>
    <w:rsid w:val="009F5C48"/>
    <w:rsid w:val="00A00A7A"/>
    <w:rsid w:val="00A027F8"/>
    <w:rsid w:val="00A02E83"/>
    <w:rsid w:val="00A047AE"/>
    <w:rsid w:val="00A068B3"/>
    <w:rsid w:val="00A12938"/>
    <w:rsid w:val="00A12FD5"/>
    <w:rsid w:val="00A13260"/>
    <w:rsid w:val="00A17185"/>
    <w:rsid w:val="00A202D8"/>
    <w:rsid w:val="00A2059B"/>
    <w:rsid w:val="00A2173E"/>
    <w:rsid w:val="00A225AB"/>
    <w:rsid w:val="00A23F82"/>
    <w:rsid w:val="00A244F9"/>
    <w:rsid w:val="00A2459A"/>
    <w:rsid w:val="00A248EC"/>
    <w:rsid w:val="00A26906"/>
    <w:rsid w:val="00A269F3"/>
    <w:rsid w:val="00A27F2C"/>
    <w:rsid w:val="00A34C5A"/>
    <w:rsid w:val="00A41286"/>
    <w:rsid w:val="00A41EFD"/>
    <w:rsid w:val="00A42115"/>
    <w:rsid w:val="00A423A8"/>
    <w:rsid w:val="00A425A9"/>
    <w:rsid w:val="00A441E7"/>
    <w:rsid w:val="00A458EE"/>
    <w:rsid w:val="00A45A4B"/>
    <w:rsid w:val="00A46D35"/>
    <w:rsid w:val="00A46F2A"/>
    <w:rsid w:val="00A522C6"/>
    <w:rsid w:val="00A5564C"/>
    <w:rsid w:val="00A55B4B"/>
    <w:rsid w:val="00A55E1A"/>
    <w:rsid w:val="00A567F0"/>
    <w:rsid w:val="00A602BD"/>
    <w:rsid w:val="00A6109C"/>
    <w:rsid w:val="00A61E9C"/>
    <w:rsid w:val="00A6449D"/>
    <w:rsid w:val="00A64C94"/>
    <w:rsid w:val="00A66473"/>
    <w:rsid w:val="00A70FB5"/>
    <w:rsid w:val="00A72BAD"/>
    <w:rsid w:val="00A73409"/>
    <w:rsid w:val="00A7567B"/>
    <w:rsid w:val="00A75A9F"/>
    <w:rsid w:val="00A77131"/>
    <w:rsid w:val="00A772A4"/>
    <w:rsid w:val="00A8041E"/>
    <w:rsid w:val="00A807DB"/>
    <w:rsid w:val="00A815B8"/>
    <w:rsid w:val="00A84520"/>
    <w:rsid w:val="00A85360"/>
    <w:rsid w:val="00A854FC"/>
    <w:rsid w:val="00A85959"/>
    <w:rsid w:val="00A85C09"/>
    <w:rsid w:val="00A86CB7"/>
    <w:rsid w:val="00A90378"/>
    <w:rsid w:val="00A907FA"/>
    <w:rsid w:val="00A9145E"/>
    <w:rsid w:val="00A924CE"/>
    <w:rsid w:val="00A945BA"/>
    <w:rsid w:val="00A964A6"/>
    <w:rsid w:val="00A96FF5"/>
    <w:rsid w:val="00A975F2"/>
    <w:rsid w:val="00AA019B"/>
    <w:rsid w:val="00AA301A"/>
    <w:rsid w:val="00AA36A1"/>
    <w:rsid w:val="00AA65F0"/>
    <w:rsid w:val="00AB1AD7"/>
    <w:rsid w:val="00AB2C93"/>
    <w:rsid w:val="00AB4566"/>
    <w:rsid w:val="00AB4ED5"/>
    <w:rsid w:val="00AB4F62"/>
    <w:rsid w:val="00AC56A2"/>
    <w:rsid w:val="00AC581F"/>
    <w:rsid w:val="00AC6F16"/>
    <w:rsid w:val="00AD0209"/>
    <w:rsid w:val="00AD178E"/>
    <w:rsid w:val="00AD2435"/>
    <w:rsid w:val="00AD4106"/>
    <w:rsid w:val="00AD64E3"/>
    <w:rsid w:val="00AD6CB3"/>
    <w:rsid w:val="00AD72FC"/>
    <w:rsid w:val="00AE1D73"/>
    <w:rsid w:val="00AE346D"/>
    <w:rsid w:val="00AE3BF1"/>
    <w:rsid w:val="00AE40C4"/>
    <w:rsid w:val="00AE467A"/>
    <w:rsid w:val="00AE4A71"/>
    <w:rsid w:val="00AE7757"/>
    <w:rsid w:val="00AF037D"/>
    <w:rsid w:val="00AF197D"/>
    <w:rsid w:val="00AF237C"/>
    <w:rsid w:val="00AF447D"/>
    <w:rsid w:val="00AF4EF0"/>
    <w:rsid w:val="00AF5460"/>
    <w:rsid w:val="00AF5C2B"/>
    <w:rsid w:val="00AF600A"/>
    <w:rsid w:val="00AF6EF8"/>
    <w:rsid w:val="00AF72A8"/>
    <w:rsid w:val="00B0083E"/>
    <w:rsid w:val="00B01921"/>
    <w:rsid w:val="00B02765"/>
    <w:rsid w:val="00B03C31"/>
    <w:rsid w:val="00B05E42"/>
    <w:rsid w:val="00B05FC2"/>
    <w:rsid w:val="00B063F5"/>
    <w:rsid w:val="00B07B75"/>
    <w:rsid w:val="00B1025B"/>
    <w:rsid w:val="00B10800"/>
    <w:rsid w:val="00B11C49"/>
    <w:rsid w:val="00B12774"/>
    <w:rsid w:val="00B12D80"/>
    <w:rsid w:val="00B12FBF"/>
    <w:rsid w:val="00B13C1E"/>
    <w:rsid w:val="00B13DC6"/>
    <w:rsid w:val="00B14209"/>
    <w:rsid w:val="00B201ED"/>
    <w:rsid w:val="00B2211B"/>
    <w:rsid w:val="00B2559E"/>
    <w:rsid w:val="00B25A63"/>
    <w:rsid w:val="00B25B35"/>
    <w:rsid w:val="00B25C66"/>
    <w:rsid w:val="00B27972"/>
    <w:rsid w:val="00B27A99"/>
    <w:rsid w:val="00B27BBF"/>
    <w:rsid w:val="00B305C7"/>
    <w:rsid w:val="00B30957"/>
    <w:rsid w:val="00B30CE2"/>
    <w:rsid w:val="00B30DCC"/>
    <w:rsid w:val="00B312DB"/>
    <w:rsid w:val="00B32BE1"/>
    <w:rsid w:val="00B344D7"/>
    <w:rsid w:val="00B354B0"/>
    <w:rsid w:val="00B357F8"/>
    <w:rsid w:val="00B364B2"/>
    <w:rsid w:val="00B37131"/>
    <w:rsid w:val="00B376FF"/>
    <w:rsid w:val="00B42531"/>
    <w:rsid w:val="00B43311"/>
    <w:rsid w:val="00B45C5E"/>
    <w:rsid w:val="00B466E2"/>
    <w:rsid w:val="00B4720C"/>
    <w:rsid w:val="00B474C2"/>
    <w:rsid w:val="00B475CF"/>
    <w:rsid w:val="00B501E3"/>
    <w:rsid w:val="00B50C8D"/>
    <w:rsid w:val="00B52FE0"/>
    <w:rsid w:val="00B540FD"/>
    <w:rsid w:val="00B548C3"/>
    <w:rsid w:val="00B5598E"/>
    <w:rsid w:val="00B5612B"/>
    <w:rsid w:val="00B62585"/>
    <w:rsid w:val="00B668C2"/>
    <w:rsid w:val="00B67F54"/>
    <w:rsid w:val="00B70F8C"/>
    <w:rsid w:val="00B71F4D"/>
    <w:rsid w:val="00B723E9"/>
    <w:rsid w:val="00B758A9"/>
    <w:rsid w:val="00B75BE4"/>
    <w:rsid w:val="00B77E97"/>
    <w:rsid w:val="00B8040D"/>
    <w:rsid w:val="00B8175D"/>
    <w:rsid w:val="00B8286C"/>
    <w:rsid w:val="00B82D66"/>
    <w:rsid w:val="00B83DFB"/>
    <w:rsid w:val="00B84D14"/>
    <w:rsid w:val="00B85461"/>
    <w:rsid w:val="00B8708C"/>
    <w:rsid w:val="00B93D89"/>
    <w:rsid w:val="00B95CB5"/>
    <w:rsid w:val="00BA02FA"/>
    <w:rsid w:val="00BA187B"/>
    <w:rsid w:val="00BA1F1F"/>
    <w:rsid w:val="00BA2090"/>
    <w:rsid w:val="00BA3317"/>
    <w:rsid w:val="00BA3AEB"/>
    <w:rsid w:val="00BA55CF"/>
    <w:rsid w:val="00BA5E07"/>
    <w:rsid w:val="00BB0F5B"/>
    <w:rsid w:val="00BB26B7"/>
    <w:rsid w:val="00BB44BD"/>
    <w:rsid w:val="00BB78DE"/>
    <w:rsid w:val="00BC0081"/>
    <w:rsid w:val="00BC0BDF"/>
    <w:rsid w:val="00BC1404"/>
    <w:rsid w:val="00BC2815"/>
    <w:rsid w:val="00BC626F"/>
    <w:rsid w:val="00BC710D"/>
    <w:rsid w:val="00BC7DCA"/>
    <w:rsid w:val="00BD0ABB"/>
    <w:rsid w:val="00BD14BA"/>
    <w:rsid w:val="00BD4421"/>
    <w:rsid w:val="00BD5397"/>
    <w:rsid w:val="00BD5D1C"/>
    <w:rsid w:val="00BD77C3"/>
    <w:rsid w:val="00BE019E"/>
    <w:rsid w:val="00BE02A2"/>
    <w:rsid w:val="00BE0A98"/>
    <w:rsid w:val="00BE21A4"/>
    <w:rsid w:val="00BE2E3A"/>
    <w:rsid w:val="00BE4EAE"/>
    <w:rsid w:val="00BE6A2F"/>
    <w:rsid w:val="00BF070F"/>
    <w:rsid w:val="00BF0F3B"/>
    <w:rsid w:val="00BF133B"/>
    <w:rsid w:val="00BF2A18"/>
    <w:rsid w:val="00BF325B"/>
    <w:rsid w:val="00BF3D7E"/>
    <w:rsid w:val="00BF44B1"/>
    <w:rsid w:val="00BF4C44"/>
    <w:rsid w:val="00BF4F49"/>
    <w:rsid w:val="00BF6DA9"/>
    <w:rsid w:val="00C00087"/>
    <w:rsid w:val="00C000DD"/>
    <w:rsid w:val="00C03E94"/>
    <w:rsid w:val="00C05279"/>
    <w:rsid w:val="00C05683"/>
    <w:rsid w:val="00C05CB4"/>
    <w:rsid w:val="00C07BB8"/>
    <w:rsid w:val="00C10D22"/>
    <w:rsid w:val="00C11CCA"/>
    <w:rsid w:val="00C12B8B"/>
    <w:rsid w:val="00C12D0C"/>
    <w:rsid w:val="00C17D5E"/>
    <w:rsid w:val="00C215A8"/>
    <w:rsid w:val="00C23AD1"/>
    <w:rsid w:val="00C241A9"/>
    <w:rsid w:val="00C25074"/>
    <w:rsid w:val="00C27FB4"/>
    <w:rsid w:val="00C318D1"/>
    <w:rsid w:val="00C324CB"/>
    <w:rsid w:val="00C339CF"/>
    <w:rsid w:val="00C340A9"/>
    <w:rsid w:val="00C34B30"/>
    <w:rsid w:val="00C35B1D"/>
    <w:rsid w:val="00C36232"/>
    <w:rsid w:val="00C37663"/>
    <w:rsid w:val="00C37C1D"/>
    <w:rsid w:val="00C40BC3"/>
    <w:rsid w:val="00C40F2E"/>
    <w:rsid w:val="00C41F13"/>
    <w:rsid w:val="00C46EA5"/>
    <w:rsid w:val="00C47268"/>
    <w:rsid w:val="00C47979"/>
    <w:rsid w:val="00C50CD3"/>
    <w:rsid w:val="00C526D2"/>
    <w:rsid w:val="00C54900"/>
    <w:rsid w:val="00C55F9A"/>
    <w:rsid w:val="00C56BBF"/>
    <w:rsid w:val="00C57236"/>
    <w:rsid w:val="00C62F74"/>
    <w:rsid w:val="00C63D71"/>
    <w:rsid w:val="00C63D94"/>
    <w:rsid w:val="00C663B5"/>
    <w:rsid w:val="00C6699E"/>
    <w:rsid w:val="00C66AD1"/>
    <w:rsid w:val="00C70E02"/>
    <w:rsid w:val="00C73775"/>
    <w:rsid w:val="00C75C9A"/>
    <w:rsid w:val="00C76678"/>
    <w:rsid w:val="00C76A36"/>
    <w:rsid w:val="00C813B4"/>
    <w:rsid w:val="00C81846"/>
    <w:rsid w:val="00C82517"/>
    <w:rsid w:val="00C85C68"/>
    <w:rsid w:val="00C85F85"/>
    <w:rsid w:val="00C8624A"/>
    <w:rsid w:val="00C86392"/>
    <w:rsid w:val="00C86FD4"/>
    <w:rsid w:val="00C87166"/>
    <w:rsid w:val="00C91427"/>
    <w:rsid w:val="00C91971"/>
    <w:rsid w:val="00C92369"/>
    <w:rsid w:val="00C92C10"/>
    <w:rsid w:val="00C92D9C"/>
    <w:rsid w:val="00C93C80"/>
    <w:rsid w:val="00C94787"/>
    <w:rsid w:val="00C97D81"/>
    <w:rsid w:val="00C97F36"/>
    <w:rsid w:val="00CA0870"/>
    <w:rsid w:val="00CA2282"/>
    <w:rsid w:val="00CA54CC"/>
    <w:rsid w:val="00CA6CEE"/>
    <w:rsid w:val="00CA6E02"/>
    <w:rsid w:val="00CB348B"/>
    <w:rsid w:val="00CB3CB5"/>
    <w:rsid w:val="00CB3DB3"/>
    <w:rsid w:val="00CB4CE3"/>
    <w:rsid w:val="00CB5192"/>
    <w:rsid w:val="00CB6965"/>
    <w:rsid w:val="00CB75A2"/>
    <w:rsid w:val="00CC07A0"/>
    <w:rsid w:val="00CC1542"/>
    <w:rsid w:val="00CC3749"/>
    <w:rsid w:val="00CC4E01"/>
    <w:rsid w:val="00CC6BFE"/>
    <w:rsid w:val="00CC7578"/>
    <w:rsid w:val="00CD095A"/>
    <w:rsid w:val="00CD2907"/>
    <w:rsid w:val="00CD4A77"/>
    <w:rsid w:val="00CD6AA3"/>
    <w:rsid w:val="00CE0A5A"/>
    <w:rsid w:val="00CE12C1"/>
    <w:rsid w:val="00CE1696"/>
    <w:rsid w:val="00CE410E"/>
    <w:rsid w:val="00CE4624"/>
    <w:rsid w:val="00CE5BE9"/>
    <w:rsid w:val="00CE5F78"/>
    <w:rsid w:val="00CE61A4"/>
    <w:rsid w:val="00CE6A44"/>
    <w:rsid w:val="00CF0179"/>
    <w:rsid w:val="00CF0A3F"/>
    <w:rsid w:val="00CF31E8"/>
    <w:rsid w:val="00CF56E1"/>
    <w:rsid w:val="00CF5D84"/>
    <w:rsid w:val="00CF5DB4"/>
    <w:rsid w:val="00CF76A4"/>
    <w:rsid w:val="00D00A39"/>
    <w:rsid w:val="00D02710"/>
    <w:rsid w:val="00D02BD8"/>
    <w:rsid w:val="00D04DC3"/>
    <w:rsid w:val="00D05182"/>
    <w:rsid w:val="00D053A4"/>
    <w:rsid w:val="00D068C8"/>
    <w:rsid w:val="00D07274"/>
    <w:rsid w:val="00D072B9"/>
    <w:rsid w:val="00D0766A"/>
    <w:rsid w:val="00D07F0D"/>
    <w:rsid w:val="00D106E8"/>
    <w:rsid w:val="00D12485"/>
    <w:rsid w:val="00D15278"/>
    <w:rsid w:val="00D200A7"/>
    <w:rsid w:val="00D202EB"/>
    <w:rsid w:val="00D209E1"/>
    <w:rsid w:val="00D22068"/>
    <w:rsid w:val="00D2232F"/>
    <w:rsid w:val="00D22AC7"/>
    <w:rsid w:val="00D231FD"/>
    <w:rsid w:val="00D23C19"/>
    <w:rsid w:val="00D24066"/>
    <w:rsid w:val="00D263AE"/>
    <w:rsid w:val="00D268D5"/>
    <w:rsid w:val="00D26AFE"/>
    <w:rsid w:val="00D27D64"/>
    <w:rsid w:val="00D30C4F"/>
    <w:rsid w:val="00D30F08"/>
    <w:rsid w:val="00D331F8"/>
    <w:rsid w:val="00D34348"/>
    <w:rsid w:val="00D3687F"/>
    <w:rsid w:val="00D36B6F"/>
    <w:rsid w:val="00D416F2"/>
    <w:rsid w:val="00D425F1"/>
    <w:rsid w:val="00D42728"/>
    <w:rsid w:val="00D435B9"/>
    <w:rsid w:val="00D4662A"/>
    <w:rsid w:val="00D473CB"/>
    <w:rsid w:val="00D47518"/>
    <w:rsid w:val="00D4790F"/>
    <w:rsid w:val="00D5037B"/>
    <w:rsid w:val="00D51F1D"/>
    <w:rsid w:val="00D5584A"/>
    <w:rsid w:val="00D562F2"/>
    <w:rsid w:val="00D56EA9"/>
    <w:rsid w:val="00D57308"/>
    <w:rsid w:val="00D57B6F"/>
    <w:rsid w:val="00D6035B"/>
    <w:rsid w:val="00D61B58"/>
    <w:rsid w:val="00D62993"/>
    <w:rsid w:val="00D64685"/>
    <w:rsid w:val="00D646C6"/>
    <w:rsid w:val="00D65E05"/>
    <w:rsid w:val="00D6760D"/>
    <w:rsid w:val="00D67B2C"/>
    <w:rsid w:val="00D724A9"/>
    <w:rsid w:val="00D72AC1"/>
    <w:rsid w:val="00D741F0"/>
    <w:rsid w:val="00D75136"/>
    <w:rsid w:val="00D757D3"/>
    <w:rsid w:val="00D768B7"/>
    <w:rsid w:val="00D77FDB"/>
    <w:rsid w:val="00D80400"/>
    <w:rsid w:val="00D80B9F"/>
    <w:rsid w:val="00D80E0B"/>
    <w:rsid w:val="00D81AF7"/>
    <w:rsid w:val="00D81D54"/>
    <w:rsid w:val="00D81E3A"/>
    <w:rsid w:val="00D82D1F"/>
    <w:rsid w:val="00D842FD"/>
    <w:rsid w:val="00D865F4"/>
    <w:rsid w:val="00D86CDC"/>
    <w:rsid w:val="00D917D3"/>
    <w:rsid w:val="00D931F4"/>
    <w:rsid w:val="00D96B08"/>
    <w:rsid w:val="00DA0558"/>
    <w:rsid w:val="00DA07B1"/>
    <w:rsid w:val="00DA0B61"/>
    <w:rsid w:val="00DA103D"/>
    <w:rsid w:val="00DA1509"/>
    <w:rsid w:val="00DA26F7"/>
    <w:rsid w:val="00DA4757"/>
    <w:rsid w:val="00DA571F"/>
    <w:rsid w:val="00DA5AD1"/>
    <w:rsid w:val="00DA5B13"/>
    <w:rsid w:val="00DB05E9"/>
    <w:rsid w:val="00DB0847"/>
    <w:rsid w:val="00DB2050"/>
    <w:rsid w:val="00DB216D"/>
    <w:rsid w:val="00DB3F80"/>
    <w:rsid w:val="00DB4F8F"/>
    <w:rsid w:val="00DB5E12"/>
    <w:rsid w:val="00DB5FB9"/>
    <w:rsid w:val="00DC01A3"/>
    <w:rsid w:val="00DC14D1"/>
    <w:rsid w:val="00DC154D"/>
    <w:rsid w:val="00DC289C"/>
    <w:rsid w:val="00DC3D5F"/>
    <w:rsid w:val="00DC61BF"/>
    <w:rsid w:val="00DC62B6"/>
    <w:rsid w:val="00DD0D65"/>
    <w:rsid w:val="00DD2B80"/>
    <w:rsid w:val="00DD43D5"/>
    <w:rsid w:val="00DD65F5"/>
    <w:rsid w:val="00DD6FD1"/>
    <w:rsid w:val="00DD7C2A"/>
    <w:rsid w:val="00DE1986"/>
    <w:rsid w:val="00DE2B32"/>
    <w:rsid w:val="00DE4791"/>
    <w:rsid w:val="00DE57D3"/>
    <w:rsid w:val="00DE66D8"/>
    <w:rsid w:val="00DF13C7"/>
    <w:rsid w:val="00DF3824"/>
    <w:rsid w:val="00DF422B"/>
    <w:rsid w:val="00DF44F7"/>
    <w:rsid w:val="00DF4FE0"/>
    <w:rsid w:val="00DF662A"/>
    <w:rsid w:val="00DF6AA8"/>
    <w:rsid w:val="00DF78A0"/>
    <w:rsid w:val="00E0227D"/>
    <w:rsid w:val="00E02DEE"/>
    <w:rsid w:val="00E063C2"/>
    <w:rsid w:val="00E12B71"/>
    <w:rsid w:val="00E130D2"/>
    <w:rsid w:val="00E14922"/>
    <w:rsid w:val="00E160CE"/>
    <w:rsid w:val="00E17168"/>
    <w:rsid w:val="00E21DCE"/>
    <w:rsid w:val="00E2371F"/>
    <w:rsid w:val="00E23B6B"/>
    <w:rsid w:val="00E26AA7"/>
    <w:rsid w:val="00E32046"/>
    <w:rsid w:val="00E33F55"/>
    <w:rsid w:val="00E40212"/>
    <w:rsid w:val="00E403D6"/>
    <w:rsid w:val="00E4048E"/>
    <w:rsid w:val="00E419E6"/>
    <w:rsid w:val="00E45A73"/>
    <w:rsid w:val="00E465DC"/>
    <w:rsid w:val="00E52070"/>
    <w:rsid w:val="00E53535"/>
    <w:rsid w:val="00E542E6"/>
    <w:rsid w:val="00E55481"/>
    <w:rsid w:val="00E5748A"/>
    <w:rsid w:val="00E61705"/>
    <w:rsid w:val="00E6226F"/>
    <w:rsid w:val="00E636D8"/>
    <w:rsid w:val="00E672BF"/>
    <w:rsid w:val="00E67F67"/>
    <w:rsid w:val="00E72802"/>
    <w:rsid w:val="00E77B6A"/>
    <w:rsid w:val="00E80E0C"/>
    <w:rsid w:val="00E82723"/>
    <w:rsid w:val="00E82D57"/>
    <w:rsid w:val="00E82FCE"/>
    <w:rsid w:val="00E84434"/>
    <w:rsid w:val="00E87705"/>
    <w:rsid w:val="00E87D24"/>
    <w:rsid w:val="00E909D3"/>
    <w:rsid w:val="00E910A2"/>
    <w:rsid w:val="00E91AA9"/>
    <w:rsid w:val="00E92AF9"/>
    <w:rsid w:val="00E93AD3"/>
    <w:rsid w:val="00E94549"/>
    <w:rsid w:val="00E9474E"/>
    <w:rsid w:val="00E9732A"/>
    <w:rsid w:val="00E97A63"/>
    <w:rsid w:val="00EA2CD5"/>
    <w:rsid w:val="00EA2EF1"/>
    <w:rsid w:val="00EA3F54"/>
    <w:rsid w:val="00EA476B"/>
    <w:rsid w:val="00EA58F6"/>
    <w:rsid w:val="00EA5C37"/>
    <w:rsid w:val="00EA6055"/>
    <w:rsid w:val="00EA62CF"/>
    <w:rsid w:val="00EA72DC"/>
    <w:rsid w:val="00EA7587"/>
    <w:rsid w:val="00EA7E89"/>
    <w:rsid w:val="00EB3380"/>
    <w:rsid w:val="00EB3614"/>
    <w:rsid w:val="00EB54A8"/>
    <w:rsid w:val="00EB63D1"/>
    <w:rsid w:val="00EB68A3"/>
    <w:rsid w:val="00EB71E3"/>
    <w:rsid w:val="00EC2B4A"/>
    <w:rsid w:val="00EC2C5B"/>
    <w:rsid w:val="00EC6715"/>
    <w:rsid w:val="00ED132D"/>
    <w:rsid w:val="00ED1F0F"/>
    <w:rsid w:val="00ED45D8"/>
    <w:rsid w:val="00ED4838"/>
    <w:rsid w:val="00ED6595"/>
    <w:rsid w:val="00EE0D88"/>
    <w:rsid w:val="00EE0EDD"/>
    <w:rsid w:val="00EE0F69"/>
    <w:rsid w:val="00EE1FD4"/>
    <w:rsid w:val="00EE2F72"/>
    <w:rsid w:val="00EE30C5"/>
    <w:rsid w:val="00EE3209"/>
    <w:rsid w:val="00EE3EC6"/>
    <w:rsid w:val="00EE4792"/>
    <w:rsid w:val="00EE49C3"/>
    <w:rsid w:val="00EE5F76"/>
    <w:rsid w:val="00EE65E6"/>
    <w:rsid w:val="00EE7D0D"/>
    <w:rsid w:val="00EF32AE"/>
    <w:rsid w:val="00EF3BAB"/>
    <w:rsid w:val="00EF4B6A"/>
    <w:rsid w:val="00EF4B6C"/>
    <w:rsid w:val="00EF5B48"/>
    <w:rsid w:val="00EF6701"/>
    <w:rsid w:val="00EF68AD"/>
    <w:rsid w:val="00F00440"/>
    <w:rsid w:val="00F0287C"/>
    <w:rsid w:val="00F037B9"/>
    <w:rsid w:val="00F04DC6"/>
    <w:rsid w:val="00F05EF9"/>
    <w:rsid w:val="00F06E01"/>
    <w:rsid w:val="00F111A6"/>
    <w:rsid w:val="00F13947"/>
    <w:rsid w:val="00F14125"/>
    <w:rsid w:val="00F1592F"/>
    <w:rsid w:val="00F15B6E"/>
    <w:rsid w:val="00F15FE6"/>
    <w:rsid w:val="00F21772"/>
    <w:rsid w:val="00F22435"/>
    <w:rsid w:val="00F235CC"/>
    <w:rsid w:val="00F23AE5"/>
    <w:rsid w:val="00F25C5E"/>
    <w:rsid w:val="00F26737"/>
    <w:rsid w:val="00F34694"/>
    <w:rsid w:val="00F347C9"/>
    <w:rsid w:val="00F35296"/>
    <w:rsid w:val="00F37262"/>
    <w:rsid w:val="00F37789"/>
    <w:rsid w:val="00F41488"/>
    <w:rsid w:val="00F41F95"/>
    <w:rsid w:val="00F44F19"/>
    <w:rsid w:val="00F470BE"/>
    <w:rsid w:val="00F501D0"/>
    <w:rsid w:val="00F50D32"/>
    <w:rsid w:val="00F5260A"/>
    <w:rsid w:val="00F543F9"/>
    <w:rsid w:val="00F54945"/>
    <w:rsid w:val="00F56502"/>
    <w:rsid w:val="00F60169"/>
    <w:rsid w:val="00F6278D"/>
    <w:rsid w:val="00F63886"/>
    <w:rsid w:val="00F67926"/>
    <w:rsid w:val="00F710E0"/>
    <w:rsid w:val="00F71127"/>
    <w:rsid w:val="00F720CF"/>
    <w:rsid w:val="00F73BEF"/>
    <w:rsid w:val="00F73CC8"/>
    <w:rsid w:val="00F73E3A"/>
    <w:rsid w:val="00F753D4"/>
    <w:rsid w:val="00F75840"/>
    <w:rsid w:val="00F777C1"/>
    <w:rsid w:val="00F83EA6"/>
    <w:rsid w:val="00F86A69"/>
    <w:rsid w:val="00F87462"/>
    <w:rsid w:val="00F9116D"/>
    <w:rsid w:val="00F930AC"/>
    <w:rsid w:val="00F94151"/>
    <w:rsid w:val="00F94F64"/>
    <w:rsid w:val="00F95CE5"/>
    <w:rsid w:val="00F95FC2"/>
    <w:rsid w:val="00F96D57"/>
    <w:rsid w:val="00F97540"/>
    <w:rsid w:val="00FA0709"/>
    <w:rsid w:val="00FA2E51"/>
    <w:rsid w:val="00FA4A50"/>
    <w:rsid w:val="00FA6AB1"/>
    <w:rsid w:val="00FA6B4B"/>
    <w:rsid w:val="00FA7C0E"/>
    <w:rsid w:val="00FB1756"/>
    <w:rsid w:val="00FB1B17"/>
    <w:rsid w:val="00FB23EC"/>
    <w:rsid w:val="00FB492A"/>
    <w:rsid w:val="00FB4DA8"/>
    <w:rsid w:val="00FB761F"/>
    <w:rsid w:val="00FC299B"/>
    <w:rsid w:val="00FC4375"/>
    <w:rsid w:val="00FC4629"/>
    <w:rsid w:val="00FC6127"/>
    <w:rsid w:val="00FC6208"/>
    <w:rsid w:val="00FC6F01"/>
    <w:rsid w:val="00FD4F3C"/>
    <w:rsid w:val="00FD74BB"/>
    <w:rsid w:val="00FD7508"/>
    <w:rsid w:val="00FD7DA5"/>
    <w:rsid w:val="00FE0AE9"/>
    <w:rsid w:val="00FE0E8C"/>
    <w:rsid w:val="00FE247B"/>
    <w:rsid w:val="00FE323F"/>
    <w:rsid w:val="00FE3A77"/>
    <w:rsid w:val="00FE5B5D"/>
    <w:rsid w:val="00FF22E5"/>
    <w:rsid w:val="00FF2699"/>
    <w:rsid w:val="00FF26E3"/>
    <w:rsid w:val="00FF42D7"/>
    <w:rsid w:val="00FF4C3B"/>
    <w:rsid w:val="00FF7E7D"/>
    <w:rsid w:val="010C2BAB"/>
    <w:rsid w:val="01203FAE"/>
    <w:rsid w:val="012B5F52"/>
    <w:rsid w:val="01352967"/>
    <w:rsid w:val="013B0DE8"/>
    <w:rsid w:val="01505CFB"/>
    <w:rsid w:val="015275B6"/>
    <w:rsid w:val="01535CC4"/>
    <w:rsid w:val="01673D93"/>
    <w:rsid w:val="016814B1"/>
    <w:rsid w:val="016F283F"/>
    <w:rsid w:val="01B464A4"/>
    <w:rsid w:val="01C54B55"/>
    <w:rsid w:val="02080908"/>
    <w:rsid w:val="022A0087"/>
    <w:rsid w:val="023128A5"/>
    <w:rsid w:val="02421D02"/>
    <w:rsid w:val="02737461"/>
    <w:rsid w:val="0295339B"/>
    <w:rsid w:val="02F70D3E"/>
    <w:rsid w:val="02F90EA3"/>
    <w:rsid w:val="03045261"/>
    <w:rsid w:val="0329191D"/>
    <w:rsid w:val="03345AEF"/>
    <w:rsid w:val="03394EB3"/>
    <w:rsid w:val="034A112E"/>
    <w:rsid w:val="03613F7B"/>
    <w:rsid w:val="036D5D00"/>
    <w:rsid w:val="03B12F76"/>
    <w:rsid w:val="03B31109"/>
    <w:rsid w:val="04046712"/>
    <w:rsid w:val="040D7C57"/>
    <w:rsid w:val="04180F6C"/>
    <w:rsid w:val="042D1459"/>
    <w:rsid w:val="04425FE9"/>
    <w:rsid w:val="0469042F"/>
    <w:rsid w:val="047A1C32"/>
    <w:rsid w:val="04A66578"/>
    <w:rsid w:val="04AE367F"/>
    <w:rsid w:val="04B035D7"/>
    <w:rsid w:val="04B50EB1"/>
    <w:rsid w:val="04B844FD"/>
    <w:rsid w:val="04C17856"/>
    <w:rsid w:val="051E3AF9"/>
    <w:rsid w:val="053A13B6"/>
    <w:rsid w:val="05532906"/>
    <w:rsid w:val="056326BB"/>
    <w:rsid w:val="056B2765"/>
    <w:rsid w:val="05935E1D"/>
    <w:rsid w:val="05A16A6F"/>
    <w:rsid w:val="05A4671C"/>
    <w:rsid w:val="05BB42A5"/>
    <w:rsid w:val="05E94B07"/>
    <w:rsid w:val="05F70D2B"/>
    <w:rsid w:val="060077E8"/>
    <w:rsid w:val="06127C3D"/>
    <w:rsid w:val="061F4BEB"/>
    <w:rsid w:val="062A142B"/>
    <w:rsid w:val="062F6A41"/>
    <w:rsid w:val="0659586C"/>
    <w:rsid w:val="067A5F0E"/>
    <w:rsid w:val="06986394"/>
    <w:rsid w:val="06A57EAE"/>
    <w:rsid w:val="06A6336B"/>
    <w:rsid w:val="06AB5D57"/>
    <w:rsid w:val="06AF4435"/>
    <w:rsid w:val="06BA455D"/>
    <w:rsid w:val="06CA7ADA"/>
    <w:rsid w:val="06D97B7D"/>
    <w:rsid w:val="07061550"/>
    <w:rsid w:val="070F41BE"/>
    <w:rsid w:val="071A44E2"/>
    <w:rsid w:val="072F7455"/>
    <w:rsid w:val="073065CD"/>
    <w:rsid w:val="076F421B"/>
    <w:rsid w:val="07754928"/>
    <w:rsid w:val="07BB3543"/>
    <w:rsid w:val="07D50919"/>
    <w:rsid w:val="07EA70C4"/>
    <w:rsid w:val="07ED237E"/>
    <w:rsid w:val="07F817E1"/>
    <w:rsid w:val="07FE66CB"/>
    <w:rsid w:val="08214A2D"/>
    <w:rsid w:val="082D0FA0"/>
    <w:rsid w:val="083B347B"/>
    <w:rsid w:val="084F79CD"/>
    <w:rsid w:val="08655C45"/>
    <w:rsid w:val="08DD3BC7"/>
    <w:rsid w:val="08E06A0B"/>
    <w:rsid w:val="08E468C7"/>
    <w:rsid w:val="09070E2C"/>
    <w:rsid w:val="090D6025"/>
    <w:rsid w:val="09353038"/>
    <w:rsid w:val="093D5B9C"/>
    <w:rsid w:val="09B90AFC"/>
    <w:rsid w:val="09BC58CD"/>
    <w:rsid w:val="09C63D16"/>
    <w:rsid w:val="09E366F4"/>
    <w:rsid w:val="09F47679"/>
    <w:rsid w:val="0A051F93"/>
    <w:rsid w:val="0A261F09"/>
    <w:rsid w:val="0A7B17CC"/>
    <w:rsid w:val="0A8A693C"/>
    <w:rsid w:val="0AA7129C"/>
    <w:rsid w:val="0AC631DE"/>
    <w:rsid w:val="0AC93120"/>
    <w:rsid w:val="0ACF19B1"/>
    <w:rsid w:val="0B0A5387"/>
    <w:rsid w:val="0B330D82"/>
    <w:rsid w:val="0B496A48"/>
    <w:rsid w:val="0B4B1C27"/>
    <w:rsid w:val="0B4F5282"/>
    <w:rsid w:val="0B521208"/>
    <w:rsid w:val="0B702921"/>
    <w:rsid w:val="0B887BDD"/>
    <w:rsid w:val="0BA457DB"/>
    <w:rsid w:val="0BCB4B6A"/>
    <w:rsid w:val="0BE03D36"/>
    <w:rsid w:val="0BE42B54"/>
    <w:rsid w:val="0BEB51B8"/>
    <w:rsid w:val="0C1E6991"/>
    <w:rsid w:val="0C3D3FF4"/>
    <w:rsid w:val="0C41784F"/>
    <w:rsid w:val="0C621C51"/>
    <w:rsid w:val="0C69664F"/>
    <w:rsid w:val="0C711B61"/>
    <w:rsid w:val="0C760F26"/>
    <w:rsid w:val="0C7927C4"/>
    <w:rsid w:val="0C805DBB"/>
    <w:rsid w:val="0C945850"/>
    <w:rsid w:val="0C9C20F3"/>
    <w:rsid w:val="0C9D4705"/>
    <w:rsid w:val="0CB47CA0"/>
    <w:rsid w:val="0CC021A1"/>
    <w:rsid w:val="0CE40585"/>
    <w:rsid w:val="0D1C45A8"/>
    <w:rsid w:val="0D3355BC"/>
    <w:rsid w:val="0D417786"/>
    <w:rsid w:val="0D8238FA"/>
    <w:rsid w:val="0D82620F"/>
    <w:rsid w:val="0D9901EF"/>
    <w:rsid w:val="0DA16476"/>
    <w:rsid w:val="0DE5574F"/>
    <w:rsid w:val="0DED5681"/>
    <w:rsid w:val="0DF054F8"/>
    <w:rsid w:val="0DFD36A2"/>
    <w:rsid w:val="0E171371"/>
    <w:rsid w:val="0E3E3CC5"/>
    <w:rsid w:val="0E6209BE"/>
    <w:rsid w:val="0E863A59"/>
    <w:rsid w:val="0E8831FC"/>
    <w:rsid w:val="0E9953A0"/>
    <w:rsid w:val="0EAE7F1E"/>
    <w:rsid w:val="0ECC307F"/>
    <w:rsid w:val="0ED37A58"/>
    <w:rsid w:val="0EE46C6A"/>
    <w:rsid w:val="0EEF6D6E"/>
    <w:rsid w:val="0EF83E74"/>
    <w:rsid w:val="0EFC3281"/>
    <w:rsid w:val="0F0C5B71"/>
    <w:rsid w:val="0F0F11BE"/>
    <w:rsid w:val="0F1B5DB5"/>
    <w:rsid w:val="0F2A03FC"/>
    <w:rsid w:val="0F3A112A"/>
    <w:rsid w:val="0F6323EA"/>
    <w:rsid w:val="0F696B20"/>
    <w:rsid w:val="0F8C2EBC"/>
    <w:rsid w:val="0FCE1079"/>
    <w:rsid w:val="0FD0094D"/>
    <w:rsid w:val="0FD3668F"/>
    <w:rsid w:val="0FE00990"/>
    <w:rsid w:val="0FE34B24"/>
    <w:rsid w:val="0FE443F8"/>
    <w:rsid w:val="0FEE5277"/>
    <w:rsid w:val="0FF01DCA"/>
    <w:rsid w:val="0FF420EE"/>
    <w:rsid w:val="0FFE7604"/>
    <w:rsid w:val="10060813"/>
    <w:rsid w:val="101557F0"/>
    <w:rsid w:val="101822F4"/>
    <w:rsid w:val="1093338A"/>
    <w:rsid w:val="10B22D39"/>
    <w:rsid w:val="10C738BA"/>
    <w:rsid w:val="10D94447"/>
    <w:rsid w:val="10E36DA6"/>
    <w:rsid w:val="10E87F18"/>
    <w:rsid w:val="10FA7835"/>
    <w:rsid w:val="10FB7C4C"/>
    <w:rsid w:val="10FD7E68"/>
    <w:rsid w:val="1107547A"/>
    <w:rsid w:val="11185848"/>
    <w:rsid w:val="111D4066"/>
    <w:rsid w:val="1128487D"/>
    <w:rsid w:val="112E6273"/>
    <w:rsid w:val="11592226"/>
    <w:rsid w:val="11651569"/>
    <w:rsid w:val="11683F1B"/>
    <w:rsid w:val="1170203B"/>
    <w:rsid w:val="1180376B"/>
    <w:rsid w:val="11805498"/>
    <w:rsid w:val="118E551D"/>
    <w:rsid w:val="118F3E7F"/>
    <w:rsid w:val="11A763BD"/>
    <w:rsid w:val="11BA18B5"/>
    <w:rsid w:val="11D40115"/>
    <w:rsid w:val="11D706B9"/>
    <w:rsid w:val="12107727"/>
    <w:rsid w:val="12136B3F"/>
    <w:rsid w:val="12235CD5"/>
    <w:rsid w:val="122E5DFF"/>
    <w:rsid w:val="123D414B"/>
    <w:rsid w:val="12476426"/>
    <w:rsid w:val="126A46CD"/>
    <w:rsid w:val="126B7053"/>
    <w:rsid w:val="126E61A6"/>
    <w:rsid w:val="128D4355"/>
    <w:rsid w:val="128E689D"/>
    <w:rsid w:val="12971BF6"/>
    <w:rsid w:val="12D13699"/>
    <w:rsid w:val="12D20E80"/>
    <w:rsid w:val="12DA1AE3"/>
    <w:rsid w:val="12DF2A5A"/>
    <w:rsid w:val="12EA7F78"/>
    <w:rsid w:val="131119A8"/>
    <w:rsid w:val="13152417"/>
    <w:rsid w:val="132C6A5A"/>
    <w:rsid w:val="133A5A81"/>
    <w:rsid w:val="133D454B"/>
    <w:rsid w:val="135E44C2"/>
    <w:rsid w:val="137141F5"/>
    <w:rsid w:val="13857CA0"/>
    <w:rsid w:val="139D148E"/>
    <w:rsid w:val="13A13CFB"/>
    <w:rsid w:val="13A754E5"/>
    <w:rsid w:val="13CB09FE"/>
    <w:rsid w:val="13D03611"/>
    <w:rsid w:val="13E9022F"/>
    <w:rsid w:val="13FC4407"/>
    <w:rsid w:val="14096B23"/>
    <w:rsid w:val="144579B4"/>
    <w:rsid w:val="146E4BD8"/>
    <w:rsid w:val="14825A67"/>
    <w:rsid w:val="1497412F"/>
    <w:rsid w:val="14A25D60"/>
    <w:rsid w:val="14BE1CA3"/>
    <w:rsid w:val="14C33176"/>
    <w:rsid w:val="14C447F8"/>
    <w:rsid w:val="14C667C2"/>
    <w:rsid w:val="14CB3DD9"/>
    <w:rsid w:val="151632A6"/>
    <w:rsid w:val="151B3500"/>
    <w:rsid w:val="15410D93"/>
    <w:rsid w:val="1541222A"/>
    <w:rsid w:val="15587FB4"/>
    <w:rsid w:val="15B14D7D"/>
    <w:rsid w:val="15BF18E5"/>
    <w:rsid w:val="15F01D49"/>
    <w:rsid w:val="16036284"/>
    <w:rsid w:val="16337E88"/>
    <w:rsid w:val="16500A3A"/>
    <w:rsid w:val="16646293"/>
    <w:rsid w:val="16781D3E"/>
    <w:rsid w:val="16897F26"/>
    <w:rsid w:val="169560C5"/>
    <w:rsid w:val="16AD7C3A"/>
    <w:rsid w:val="16D93E09"/>
    <w:rsid w:val="16E94F4D"/>
    <w:rsid w:val="16F2389F"/>
    <w:rsid w:val="16F72C63"/>
    <w:rsid w:val="17193A3C"/>
    <w:rsid w:val="1726179A"/>
    <w:rsid w:val="17466B93"/>
    <w:rsid w:val="17546308"/>
    <w:rsid w:val="17565B65"/>
    <w:rsid w:val="17755C21"/>
    <w:rsid w:val="17991F6C"/>
    <w:rsid w:val="17A013C9"/>
    <w:rsid w:val="17C348B0"/>
    <w:rsid w:val="17C92852"/>
    <w:rsid w:val="17CF598E"/>
    <w:rsid w:val="17E458DD"/>
    <w:rsid w:val="185C36C6"/>
    <w:rsid w:val="189270E7"/>
    <w:rsid w:val="18AD2173"/>
    <w:rsid w:val="18CE1DEC"/>
    <w:rsid w:val="18DD40DB"/>
    <w:rsid w:val="18E12F05"/>
    <w:rsid w:val="18ED2570"/>
    <w:rsid w:val="19157D18"/>
    <w:rsid w:val="191C0355"/>
    <w:rsid w:val="1921046B"/>
    <w:rsid w:val="19287A4C"/>
    <w:rsid w:val="193006AE"/>
    <w:rsid w:val="193C6F2A"/>
    <w:rsid w:val="19466124"/>
    <w:rsid w:val="19505FC6"/>
    <w:rsid w:val="19573E8D"/>
    <w:rsid w:val="19656A32"/>
    <w:rsid w:val="196D545F"/>
    <w:rsid w:val="198056E6"/>
    <w:rsid w:val="19BE3676"/>
    <w:rsid w:val="19C172A8"/>
    <w:rsid w:val="19C659EC"/>
    <w:rsid w:val="19D00DAC"/>
    <w:rsid w:val="19F31E08"/>
    <w:rsid w:val="1A3B555D"/>
    <w:rsid w:val="1A501008"/>
    <w:rsid w:val="1A530AF8"/>
    <w:rsid w:val="1A5A06D6"/>
    <w:rsid w:val="1A734CF7"/>
    <w:rsid w:val="1A952EBF"/>
    <w:rsid w:val="1AAA4F67"/>
    <w:rsid w:val="1AAC1FB7"/>
    <w:rsid w:val="1AAE1E8A"/>
    <w:rsid w:val="1AB8095B"/>
    <w:rsid w:val="1AD00105"/>
    <w:rsid w:val="1AD54864"/>
    <w:rsid w:val="1AD559B1"/>
    <w:rsid w:val="1AEC1FB0"/>
    <w:rsid w:val="1B2B737F"/>
    <w:rsid w:val="1B2E0C1E"/>
    <w:rsid w:val="1B350A28"/>
    <w:rsid w:val="1B351FAC"/>
    <w:rsid w:val="1B4C51CD"/>
    <w:rsid w:val="1B521DF4"/>
    <w:rsid w:val="1B5F2F28"/>
    <w:rsid w:val="1BB679CF"/>
    <w:rsid w:val="1BCA31B2"/>
    <w:rsid w:val="1BD6553D"/>
    <w:rsid w:val="1BE966A9"/>
    <w:rsid w:val="1BEE3C67"/>
    <w:rsid w:val="1C0303A2"/>
    <w:rsid w:val="1C0F4EF3"/>
    <w:rsid w:val="1C2437EB"/>
    <w:rsid w:val="1C2A13F3"/>
    <w:rsid w:val="1C376D48"/>
    <w:rsid w:val="1C4968C1"/>
    <w:rsid w:val="1C5938EA"/>
    <w:rsid w:val="1C640D9B"/>
    <w:rsid w:val="1C662D65"/>
    <w:rsid w:val="1C7A236C"/>
    <w:rsid w:val="1C80194D"/>
    <w:rsid w:val="1C833A38"/>
    <w:rsid w:val="1CA4388D"/>
    <w:rsid w:val="1CA47A0D"/>
    <w:rsid w:val="1CAE64BA"/>
    <w:rsid w:val="1CE26164"/>
    <w:rsid w:val="1CF87735"/>
    <w:rsid w:val="1CFF196A"/>
    <w:rsid w:val="1D0205B4"/>
    <w:rsid w:val="1D28626C"/>
    <w:rsid w:val="1D2A34AD"/>
    <w:rsid w:val="1D3764AF"/>
    <w:rsid w:val="1D3E783E"/>
    <w:rsid w:val="1D50131F"/>
    <w:rsid w:val="1D614730"/>
    <w:rsid w:val="1DC11182"/>
    <w:rsid w:val="1DD97567"/>
    <w:rsid w:val="1E340C41"/>
    <w:rsid w:val="1E401394"/>
    <w:rsid w:val="1E4A2212"/>
    <w:rsid w:val="1E636E30"/>
    <w:rsid w:val="1E8B266C"/>
    <w:rsid w:val="1EC10726"/>
    <w:rsid w:val="1EE86EE3"/>
    <w:rsid w:val="1EFB169C"/>
    <w:rsid w:val="1F106FB8"/>
    <w:rsid w:val="1F211466"/>
    <w:rsid w:val="1F3059D3"/>
    <w:rsid w:val="1F330337"/>
    <w:rsid w:val="1F9E0BB4"/>
    <w:rsid w:val="1FA151A7"/>
    <w:rsid w:val="20290CD0"/>
    <w:rsid w:val="203E1903"/>
    <w:rsid w:val="2042684B"/>
    <w:rsid w:val="2043516B"/>
    <w:rsid w:val="204F5D9B"/>
    <w:rsid w:val="20522FFC"/>
    <w:rsid w:val="20531852"/>
    <w:rsid w:val="20713A86"/>
    <w:rsid w:val="20971013"/>
    <w:rsid w:val="20BD316F"/>
    <w:rsid w:val="20C60EAB"/>
    <w:rsid w:val="20E35EDF"/>
    <w:rsid w:val="210332F7"/>
    <w:rsid w:val="21212A22"/>
    <w:rsid w:val="21350F58"/>
    <w:rsid w:val="213C4D8C"/>
    <w:rsid w:val="21463165"/>
    <w:rsid w:val="214649B7"/>
    <w:rsid w:val="214E1E7A"/>
    <w:rsid w:val="215D225D"/>
    <w:rsid w:val="216830DB"/>
    <w:rsid w:val="217C26E3"/>
    <w:rsid w:val="2182778B"/>
    <w:rsid w:val="21B46442"/>
    <w:rsid w:val="21B77BBF"/>
    <w:rsid w:val="21DD6EFA"/>
    <w:rsid w:val="21ED1832"/>
    <w:rsid w:val="220B3A67"/>
    <w:rsid w:val="224A45EE"/>
    <w:rsid w:val="224C6F54"/>
    <w:rsid w:val="22511DC1"/>
    <w:rsid w:val="225E44DE"/>
    <w:rsid w:val="22745AB0"/>
    <w:rsid w:val="227A05E7"/>
    <w:rsid w:val="22804455"/>
    <w:rsid w:val="229972C4"/>
    <w:rsid w:val="22AC04B1"/>
    <w:rsid w:val="22B81E40"/>
    <w:rsid w:val="232F19D7"/>
    <w:rsid w:val="233D5EA2"/>
    <w:rsid w:val="23827D58"/>
    <w:rsid w:val="23AB5501"/>
    <w:rsid w:val="23B00D6A"/>
    <w:rsid w:val="23B172F2"/>
    <w:rsid w:val="23BF4A68"/>
    <w:rsid w:val="23D74548"/>
    <w:rsid w:val="23FD052A"/>
    <w:rsid w:val="24066BDB"/>
    <w:rsid w:val="24125580"/>
    <w:rsid w:val="241E2177"/>
    <w:rsid w:val="243523CB"/>
    <w:rsid w:val="24397A54"/>
    <w:rsid w:val="244A1193"/>
    <w:rsid w:val="24686D2B"/>
    <w:rsid w:val="246B6A3F"/>
    <w:rsid w:val="24756732"/>
    <w:rsid w:val="24B14D99"/>
    <w:rsid w:val="24B26FD3"/>
    <w:rsid w:val="24B403E6"/>
    <w:rsid w:val="24BB1774"/>
    <w:rsid w:val="24DF68F5"/>
    <w:rsid w:val="24E0742D"/>
    <w:rsid w:val="24E30B4F"/>
    <w:rsid w:val="24FB4013"/>
    <w:rsid w:val="250919FA"/>
    <w:rsid w:val="25096983"/>
    <w:rsid w:val="25187BB9"/>
    <w:rsid w:val="25282AC8"/>
    <w:rsid w:val="25410798"/>
    <w:rsid w:val="25B261D2"/>
    <w:rsid w:val="25C90036"/>
    <w:rsid w:val="25DD396C"/>
    <w:rsid w:val="26127F89"/>
    <w:rsid w:val="26336724"/>
    <w:rsid w:val="26365FAB"/>
    <w:rsid w:val="263712CE"/>
    <w:rsid w:val="264936FA"/>
    <w:rsid w:val="265500D6"/>
    <w:rsid w:val="26553E1B"/>
    <w:rsid w:val="26661BB3"/>
    <w:rsid w:val="26AE6F49"/>
    <w:rsid w:val="26D22DA5"/>
    <w:rsid w:val="26FF1034"/>
    <w:rsid w:val="271701E7"/>
    <w:rsid w:val="271A6261"/>
    <w:rsid w:val="273B3040"/>
    <w:rsid w:val="27565C83"/>
    <w:rsid w:val="275D2FB6"/>
    <w:rsid w:val="27822A1D"/>
    <w:rsid w:val="27870046"/>
    <w:rsid w:val="27C052F3"/>
    <w:rsid w:val="27C070A1"/>
    <w:rsid w:val="27CE7A10"/>
    <w:rsid w:val="27D72D69"/>
    <w:rsid w:val="27DC6CF5"/>
    <w:rsid w:val="27EE190F"/>
    <w:rsid w:val="27FF3ADB"/>
    <w:rsid w:val="280B2A12"/>
    <w:rsid w:val="281F64BE"/>
    <w:rsid w:val="2886653D"/>
    <w:rsid w:val="288E0F4E"/>
    <w:rsid w:val="28942A08"/>
    <w:rsid w:val="28C64B8B"/>
    <w:rsid w:val="28D51D72"/>
    <w:rsid w:val="28DB2597"/>
    <w:rsid w:val="28DE0127"/>
    <w:rsid w:val="28E75EE1"/>
    <w:rsid w:val="28EA05FB"/>
    <w:rsid w:val="28F13D40"/>
    <w:rsid w:val="28F4381E"/>
    <w:rsid w:val="29451F54"/>
    <w:rsid w:val="294A756A"/>
    <w:rsid w:val="296C74E1"/>
    <w:rsid w:val="29712D49"/>
    <w:rsid w:val="297A4743"/>
    <w:rsid w:val="29A80D50"/>
    <w:rsid w:val="29AF73CD"/>
    <w:rsid w:val="29C928C2"/>
    <w:rsid w:val="29E05CB3"/>
    <w:rsid w:val="2A0B044C"/>
    <w:rsid w:val="2A2B739C"/>
    <w:rsid w:val="2A355B25"/>
    <w:rsid w:val="2A4B359A"/>
    <w:rsid w:val="2A4C5876"/>
    <w:rsid w:val="2A500BB0"/>
    <w:rsid w:val="2A635385"/>
    <w:rsid w:val="2A6D3510"/>
    <w:rsid w:val="2A750617"/>
    <w:rsid w:val="2A8D018B"/>
    <w:rsid w:val="2A96648E"/>
    <w:rsid w:val="2A9C2048"/>
    <w:rsid w:val="2A9E191C"/>
    <w:rsid w:val="2AFC6642"/>
    <w:rsid w:val="2B0A5203"/>
    <w:rsid w:val="2B1B4808"/>
    <w:rsid w:val="2B3C7238"/>
    <w:rsid w:val="2B3F207C"/>
    <w:rsid w:val="2B4B5FEE"/>
    <w:rsid w:val="2B591CE7"/>
    <w:rsid w:val="2B6129DA"/>
    <w:rsid w:val="2B763DE1"/>
    <w:rsid w:val="2B9845BD"/>
    <w:rsid w:val="2BB33EB0"/>
    <w:rsid w:val="2BB971E1"/>
    <w:rsid w:val="2BD46073"/>
    <w:rsid w:val="2BDC72F3"/>
    <w:rsid w:val="2BF35E77"/>
    <w:rsid w:val="2BF43C1F"/>
    <w:rsid w:val="2BFD736F"/>
    <w:rsid w:val="2C02412C"/>
    <w:rsid w:val="2C0B5689"/>
    <w:rsid w:val="2C1C51EE"/>
    <w:rsid w:val="2C204F7B"/>
    <w:rsid w:val="2C2675D1"/>
    <w:rsid w:val="2C2E4F21"/>
    <w:rsid w:val="2C5A412F"/>
    <w:rsid w:val="2C6646BB"/>
    <w:rsid w:val="2C6B4AC3"/>
    <w:rsid w:val="2C7212B2"/>
    <w:rsid w:val="2CB51680"/>
    <w:rsid w:val="2CC106CB"/>
    <w:rsid w:val="2CCE400E"/>
    <w:rsid w:val="2CE12A73"/>
    <w:rsid w:val="2CF75313"/>
    <w:rsid w:val="2CFA4E04"/>
    <w:rsid w:val="2D052055"/>
    <w:rsid w:val="2D12039F"/>
    <w:rsid w:val="2D1F06B1"/>
    <w:rsid w:val="2D597216"/>
    <w:rsid w:val="2D6049C5"/>
    <w:rsid w:val="2D684463"/>
    <w:rsid w:val="2D9622B6"/>
    <w:rsid w:val="2D9E2AB1"/>
    <w:rsid w:val="2DB87198"/>
    <w:rsid w:val="2DBD1ABE"/>
    <w:rsid w:val="2DD02422"/>
    <w:rsid w:val="2DD55AD9"/>
    <w:rsid w:val="2DD6029D"/>
    <w:rsid w:val="2DE012DA"/>
    <w:rsid w:val="2DE0757D"/>
    <w:rsid w:val="2DE81FA0"/>
    <w:rsid w:val="2DEA16C1"/>
    <w:rsid w:val="2DF31F7F"/>
    <w:rsid w:val="2DF33D2D"/>
    <w:rsid w:val="2DFF7E04"/>
    <w:rsid w:val="2E0777D8"/>
    <w:rsid w:val="2E153A82"/>
    <w:rsid w:val="2E1F55C0"/>
    <w:rsid w:val="2E3003DD"/>
    <w:rsid w:val="2E3E700E"/>
    <w:rsid w:val="2E5A3DAC"/>
    <w:rsid w:val="2E731311"/>
    <w:rsid w:val="2EA96AE1"/>
    <w:rsid w:val="2EB55486"/>
    <w:rsid w:val="2EBC62E3"/>
    <w:rsid w:val="2EE56783"/>
    <w:rsid w:val="2F0704AF"/>
    <w:rsid w:val="2F1F3FE2"/>
    <w:rsid w:val="2F656D36"/>
    <w:rsid w:val="2F6E1DEC"/>
    <w:rsid w:val="2F723377"/>
    <w:rsid w:val="2F7C5FA4"/>
    <w:rsid w:val="2F875C16"/>
    <w:rsid w:val="2F9E416C"/>
    <w:rsid w:val="2FAA48BF"/>
    <w:rsid w:val="2FB971F8"/>
    <w:rsid w:val="2FC834D0"/>
    <w:rsid w:val="2FC8359B"/>
    <w:rsid w:val="2FC8743B"/>
    <w:rsid w:val="2FCC0D61"/>
    <w:rsid w:val="2FD45DE0"/>
    <w:rsid w:val="2FD63906"/>
    <w:rsid w:val="2FE53B49"/>
    <w:rsid w:val="2FEC4FAC"/>
    <w:rsid w:val="30232FBA"/>
    <w:rsid w:val="302B55FB"/>
    <w:rsid w:val="303F591A"/>
    <w:rsid w:val="304545E8"/>
    <w:rsid w:val="30677D1E"/>
    <w:rsid w:val="308B2942"/>
    <w:rsid w:val="30B005FB"/>
    <w:rsid w:val="30BA6D84"/>
    <w:rsid w:val="30BC6FA0"/>
    <w:rsid w:val="30EB518F"/>
    <w:rsid w:val="30F90E22"/>
    <w:rsid w:val="30FF3262"/>
    <w:rsid w:val="31032CAA"/>
    <w:rsid w:val="313A77BE"/>
    <w:rsid w:val="317C04DD"/>
    <w:rsid w:val="3184123C"/>
    <w:rsid w:val="31853836"/>
    <w:rsid w:val="31AB2AF5"/>
    <w:rsid w:val="32116E77"/>
    <w:rsid w:val="32472899"/>
    <w:rsid w:val="324C4353"/>
    <w:rsid w:val="32521FD7"/>
    <w:rsid w:val="32630C08"/>
    <w:rsid w:val="326A4A6E"/>
    <w:rsid w:val="32AC4DF2"/>
    <w:rsid w:val="32B31CDC"/>
    <w:rsid w:val="32CE51F2"/>
    <w:rsid w:val="33095DA0"/>
    <w:rsid w:val="33254857"/>
    <w:rsid w:val="332A1ACD"/>
    <w:rsid w:val="33384B15"/>
    <w:rsid w:val="334119DE"/>
    <w:rsid w:val="334A6319"/>
    <w:rsid w:val="33606461"/>
    <w:rsid w:val="336B0809"/>
    <w:rsid w:val="33977850"/>
    <w:rsid w:val="339B33F6"/>
    <w:rsid w:val="33AB6E58"/>
    <w:rsid w:val="33B45D0C"/>
    <w:rsid w:val="33CA5530"/>
    <w:rsid w:val="33FE6F38"/>
    <w:rsid w:val="340B1178"/>
    <w:rsid w:val="340D18C0"/>
    <w:rsid w:val="341C78F8"/>
    <w:rsid w:val="3434509F"/>
    <w:rsid w:val="343E5F1E"/>
    <w:rsid w:val="3445560F"/>
    <w:rsid w:val="346664F7"/>
    <w:rsid w:val="346911EC"/>
    <w:rsid w:val="346A57D2"/>
    <w:rsid w:val="346F0EE3"/>
    <w:rsid w:val="3474193F"/>
    <w:rsid w:val="34763909"/>
    <w:rsid w:val="348576A9"/>
    <w:rsid w:val="349604EA"/>
    <w:rsid w:val="34983880"/>
    <w:rsid w:val="34B24339"/>
    <w:rsid w:val="34C53F49"/>
    <w:rsid w:val="34CF24FB"/>
    <w:rsid w:val="34F32686"/>
    <w:rsid w:val="34F36D08"/>
    <w:rsid w:val="34F82570"/>
    <w:rsid w:val="352D5904"/>
    <w:rsid w:val="353D00B7"/>
    <w:rsid w:val="353E5985"/>
    <w:rsid w:val="355D23D3"/>
    <w:rsid w:val="355F439E"/>
    <w:rsid w:val="3566572C"/>
    <w:rsid w:val="35957DBF"/>
    <w:rsid w:val="35973B37"/>
    <w:rsid w:val="35AE5EFA"/>
    <w:rsid w:val="35B069A7"/>
    <w:rsid w:val="35C506A4"/>
    <w:rsid w:val="361909F0"/>
    <w:rsid w:val="36251830"/>
    <w:rsid w:val="36257395"/>
    <w:rsid w:val="36315133"/>
    <w:rsid w:val="3632560E"/>
    <w:rsid w:val="364517E5"/>
    <w:rsid w:val="36547A91"/>
    <w:rsid w:val="365A0A03"/>
    <w:rsid w:val="36692AEA"/>
    <w:rsid w:val="3683543B"/>
    <w:rsid w:val="36CA6D5A"/>
    <w:rsid w:val="36D1369A"/>
    <w:rsid w:val="36D6115D"/>
    <w:rsid w:val="36DB371A"/>
    <w:rsid w:val="36E36908"/>
    <w:rsid w:val="36FD05BD"/>
    <w:rsid w:val="370074BA"/>
    <w:rsid w:val="37016B5B"/>
    <w:rsid w:val="371C0798"/>
    <w:rsid w:val="373E1CFE"/>
    <w:rsid w:val="374455F9"/>
    <w:rsid w:val="375C0D63"/>
    <w:rsid w:val="375C6DE7"/>
    <w:rsid w:val="377B53FE"/>
    <w:rsid w:val="379C5435"/>
    <w:rsid w:val="37B07AF8"/>
    <w:rsid w:val="37B2796A"/>
    <w:rsid w:val="381256F7"/>
    <w:rsid w:val="38213B8C"/>
    <w:rsid w:val="3848736B"/>
    <w:rsid w:val="386325CE"/>
    <w:rsid w:val="38804D57"/>
    <w:rsid w:val="38883C0B"/>
    <w:rsid w:val="38B14F10"/>
    <w:rsid w:val="38B44A00"/>
    <w:rsid w:val="38EE7F12"/>
    <w:rsid w:val="38F94718"/>
    <w:rsid w:val="390E5AA4"/>
    <w:rsid w:val="39477D26"/>
    <w:rsid w:val="39491472"/>
    <w:rsid w:val="397F0B6A"/>
    <w:rsid w:val="399C7D9C"/>
    <w:rsid w:val="39A84565"/>
    <w:rsid w:val="39A86313"/>
    <w:rsid w:val="39B50A30"/>
    <w:rsid w:val="39CC3F57"/>
    <w:rsid w:val="39D517CB"/>
    <w:rsid w:val="39E31FA9"/>
    <w:rsid w:val="39E3734B"/>
    <w:rsid w:val="3A054897"/>
    <w:rsid w:val="3A3B544D"/>
    <w:rsid w:val="3A58789B"/>
    <w:rsid w:val="3A5C7555"/>
    <w:rsid w:val="3A66321F"/>
    <w:rsid w:val="3A773F37"/>
    <w:rsid w:val="3AA3266A"/>
    <w:rsid w:val="3AA3302B"/>
    <w:rsid w:val="3AB97165"/>
    <w:rsid w:val="3ACC6031"/>
    <w:rsid w:val="3ACF6DC3"/>
    <w:rsid w:val="3AEA295B"/>
    <w:rsid w:val="3AF328FC"/>
    <w:rsid w:val="3B003F2D"/>
    <w:rsid w:val="3B1E43B3"/>
    <w:rsid w:val="3B246109"/>
    <w:rsid w:val="3B26798F"/>
    <w:rsid w:val="3B295232"/>
    <w:rsid w:val="3B2C4D22"/>
    <w:rsid w:val="3B3836C7"/>
    <w:rsid w:val="3B384D23"/>
    <w:rsid w:val="3B5003B8"/>
    <w:rsid w:val="3B673FAC"/>
    <w:rsid w:val="3B7641EF"/>
    <w:rsid w:val="3B9C1EA7"/>
    <w:rsid w:val="3BE74153"/>
    <w:rsid w:val="3BE7515F"/>
    <w:rsid w:val="3BEA31E1"/>
    <w:rsid w:val="3C1804B3"/>
    <w:rsid w:val="3C234E04"/>
    <w:rsid w:val="3C28373B"/>
    <w:rsid w:val="3C296441"/>
    <w:rsid w:val="3C3834E2"/>
    <w:rsid w:val="3C394207"/>
    <w:rsid w:val="3C4B567C"/>
    <w:rsid w:val="3C521E2E"/>
    <w:rsid w:val="3C66236F"/>
    <w:rsid w:val="3C74072E"/>
    <w:rsid w:val="3C7A1ABD"/>
    <w:rsid w:val="3C847411"/>
    <w:rsid w:val="3C8D7A42"/>
    <w:rsid w:val="3C9012E0"/>
    <w:rsid w:val="3C903088"/>
    <w:rsid w:val="3C905E5D"/>
    <w:rsid w:val="3C917532"/>
    <w:rsid w:val="3C9B1197"/>
    <w:rsid w:val="3CB84BBC"/>
    <w:rsid w:val="3CBD1A94"/>
    <w:rsid w:val="3CBE5E4E"/>
    <w:rsid w:val="3CE60F00"/>
    <w:rsid w:val="3CEA0A50"/>
    <w:rsid w:val="3CF163D1"/>
    <w:rsid w:val="3D1A6014"/>
    <w:rsid w:val="3D2427C1"/>
    <w:rsid w:val="3D2F0AF9"/>
    <w:rsid w:val="3D4445A5"/>
    <w:rsid w:val="3D5216C0"/>
    <w:rsid w:val="3D5F6052"/>
    <w:rsid w:val="3D670293"/>
    <w:rsid w:val="3D6F7148"/>
    <w:rsid w:val="3D7B3D3F"/>
    <w:rsid w:val="3D87623F"/>
    <w:rsid w:val="3DA43893"/>
    <w:rsid w:val="3DA61E89"/>
    <w:rsid w:val="3DCE20C0"/>
    <w:rsid w:val="3DD05E38"/>
    <w:rsid w:val="3DE418E4"/>
    <w:rsid w:val="3DE635D3"/>
    <w:rsid w:val="3DEC2546"/>
    <w:rsid w:val="3DEE3F5D"/>
    <w:rsid w:val="3E066ACA"/>
    <w:rsid w:val="3E157CEF"/>
    <w:rsid w:val="3E1D2E9B"/>
    <w:rsid w:val="3E416D36"/>
    <w:rsid w:val="3E5D1C81"/>
    <w:rsid w:val="3E742C68"/>
    <w:rsid w:val="3E7D2D88"/>
    <w:rsid w:val="3EC15C6F"/>
    <w:rsid w:val="3EFA5515"/>
    <w:rsid w:val="3F035D9A"/>
    <w:rsid w:val="3F047D0D"/>
    <w:rsid w:val="3F0833B0"/>
    <w:rsid w:val="3F1E0AB0"/>
    <w:rsid w:val="3F283A52"/>
    <w:rsid w:val="3F381EE7"/>
    <w:rsid w:val="3F870779"/>
    <w:rsid w:val="3F8D74B1"/>
    <w:rsid w:val="3F964E60"/>
    <w:rsid w:val="3F9B2476"/>
    <w:rsid w:val="3FA73DAF"/>
    <w:rsid w:val="3FE456B9"/>
    <w:rsid w:val="3FEA369D"/>
    <w:rsid w:val="40184803"/>
    <w:rsid w:val="40316258"/>
    <w:rsid w:val="40324B88"/>
    <w:rsid w:val="40343C85"/>
    <w:rsid w:val="40460634"/>
    <w:rsid w:val="40582115"/>
    <w:rsid w:val="40707630"/>
    <w:rsid w:val="407C5E04"/>
    <w:rsid w:val="40A15F32"/>
    <w:rsid w:val="40B97058"/>
    <w:rsid w:val="40C94DC1"/>
    <w:rsid w:val="40D0614F"/>
    <w:rsid w:val="40EB4D37"/>
    <w:rsid w:val="413E3A8A"/>
    <w:rsid w:val="4148218A"/>
    <w:rsid w:val="41527F7D"/>
    <w:rsid w:val="4153125A"/>
    <w:rsid w:val="415B010F"/>
    <w:rsid w:val="41630D72"/>
    <w:rsid w:val="41807B75"/>
    <w:rsid w:val="41AA4BF2"/>
    <w:rsid w:val="41BF6E2B"/>
    <w:rsid w:val="41C37A62"/>
    <w:rsid w:val="41E041F0"/>
    <w:rsid w:val="421B789E"/>
    <w:rsid w:val="422C1AAB"/>
    <w:rsid w:val="42507825"/>
    <w:rsid w:val="42536505"/>
    <w:rsid w:val="42552DB0"/>
    <w:rsid w:val="425D3A13"/>
    <w:rsid w:val="427C033D"/>
    <w:rsid w:val="428319F4"/>
    <w:rsid w:val="42975177"/>
    <w:rsid w:val="42A31D6D"/>
    <w:rsid w:val="42AB6E74"/>
    <w:rsid w:val="42CA554C"/>
    <w:rsid w:val="42E76B31"/>
    <w:rsid w:val="42E934F8"/>
    <w:rsid w:val="42FF4ACA"/>
    <w:rsid w:val="430D5439"/>
    <w:rsid w:val="4311685E"/>
    <w:rsid w:val="4342487D"/>
    <w:rsid w:val="435E5C94"/>
    <w:rsid w:val="43803E5D"/>
    <w:rsid w:val="43882D11"/>
    <w:rsid w:val="438E4E05"/>
    <w:rsid w:val="43A0005B"/>
    <w:rsid w:val="43B43B06"/>
    <w:rsid w:val="43C33D49"/>
    <w:rsid w:val="43CD0164"/>
    <w:rsid w:val="44191BBB"/>
    <w:rsid w:val="442F13DF"/>
    <w:rsid w:val="444B5454"/>
    <w:rsid w:val="446C5CFC"/>
    <w:rsid w:val="4482138B"/>
    <w:rsid w:val="448434D9"/>
    <w:rsid w:val="448E25A9"/>
    <w:rsid w:val="44923C8C"/>
    <w:rsid w:val="44A75419"/>
    <w:rsid w:val="44D73C5D"/>
    <w:rsid w:val="44FC6357"/>
    <w:rsid w:val="4519777D"/>
    <w:rsid w:val="45244CBC"/>
    <w:rsid w:val="453C4F03"/>
    <w:rsid w:val="454048AB"/>
    <w:rsid w:val="45555209"/>
    <w:rsid w:val="45593401"/>
    <w:rsid w:val="455A22AB"/>
    <w:rsid w:val="45617CBE"/>
    <w:rsid w:val="456442B5"/>
    <w:rsid w:val="45723C79"/>
    <w:rsid w:val="457A48DC"/>
    <w:rsid w:val="458D44B0"/>
    <w:rsid w:val="45AD2F03"/>
    <w:rsid w:val="45F2255B"/>
    <w:rsid w:val="45FB5A1D"/>
    <w:rsid w:val="46236D21"/>
    <w:rsid w:val="462E5DF2"/>
    <w:rsid w:val="4642364B"/>
    <w:rsid w:val="464473C4"/>
    <w:rsid w:val="464A2500"/>
    <w:rsid w:val="465A090F"/>
    <w:rsid w:val="465E4DA3"/>
    <w:rsid w:val="468B4FF2"/>
    <w:rsid w:val="469F0A9E"/>
    <w:rsid w:val="469F284C"/>
    <w:rsid w:val="46AC5357"/>
    <w:rsid w:val="46BD2A8C"/>
    <w:rsid w:val="46BF3B0B"/>
    <w:rsid w:val="46DD5122"/>
    <w:rsid w:val="46DF0CB9"/>
    <w:rsid w:val="46E26BDC"/>
    <w:rsid w:val="46E666CD"/>
    <w:rsid w:val="46F56910"/>
    <w:rsid w:val="470D1475"/>
    <w:rsid w:val="47145057"/>
    <w:rsid w:val="473142C2"/>
    <w:rsid w:val="475C698F"/>
    <w:rsid w:val="477C493B"/>
    <w:rsid w:val="47867568"/>
    <w:rsid w:val="478F7A25"/>
    <w:rsid w:val="47A923AE"/>
    <w:rsid w:val="47B76BD2"/>
    <w:rsid w:val="47D7511C"/>
    <w:rsid w:val="47DA6FED"/>
    <w:rsid w:val="47E147D8"/>
    <w:rsid w:val="47E24B7B"/>
    <w:rsid w:val="47E50732"/>
    <w:rsid w:val="47FD3CCE"/>
    <w:rsid w:val="48515DC8"/>
    <w:rsid w:val="4864156E"/>
    <w:rsid w:val="48877A3B"/>
    <w:rsid w:val="48C031C8"/>
    <w:rsid w:val="490270C2"/>
    <w:rsid w:val="49227764"/>
    <w:rsid w:val="492D2391"/>
    <w:rsid w:val="49301412"/>
    <w:rsid w:val="495025EB"/>
    <w:rsid w:val="49661587"/>
    <w:rsid w:val="49A47FFD"/>
    <w:rsid w:val="49B3664D"/>
    <w:rsid w:val="49B82B19"/>
    <w:rsid w:val="49D942C7"/>
    <w:rsid w:val="49DE053E"/>
    <w:rsid w:val="49E8275C"/>
    <w:rsid w:val="4A6C37DF"/>
    <w:rsid w:val="4A99106D"/>
    <w:rsid w:val="4AA20DCD"/>
    <w:rsid w:val="4AB158A6"/>
    <w:rsid w:val="4AB75150"/>
    <w:rsid w:val="4AC42AFF"/>
    <w:rsid w:val="4AC95EC1"/>
    <w:rsid w:val="4ACE54AE"/>
    <w:rsid w:val="4AE47FB2"/>
    <w:rsid w:val="4AF13892"/>
    <w:rsid w:val="4AFC64BF"/>
    <w:rsid w:val="4AFF1B0B"/>
    <w:rsid w:val="4B1D4687"/>
    <w:rsid w:val="4B386DCB"/>
    <w:rsid w:val="4B3A6FE7"/>
    <w:rsid w:val="4B3D6AAF"/>
    <w:rsid w:val="4B632B6F"/>
    <w:rsid w:val="4B647BC0"/>
    <w:rsid w:val="4BAA5BDD"/>
    <w:rsid w:val="4BB10FD8"/>
    <w:rsid w:val="4BBC3274"/>
    <w:rsid w:val="4BCE772F"/>
    <w:rsid w:val="4BDE22A6"/>
    <w:rsid w:val="4BDF4F2A"/>
    <w:rsid w:val="4BE87E6C"/>
    <w:rsid w:val="4BEF5479"/>
    <w:rsid w:val="4C07090C"/>
    <w:rsid w:val="4C10554C"/>
    <w:rsid w:val="4C172E84"/>
    <w:rsid w:val="4C184539"/>
    <w:rsid w:val="4C194E4E"/>
    <w:rsid w:val="4C871341"/>
    <w:rsid w:val="4CCA6149"/>
    <w:rsid w:val="4CFD3592"/>
    <w:rsid w:val="4D127F16"/>
    <w:rsid w:val="4D1B4BF6"/>
    <w:rsid w:val="4D210A8C"/>
    <w:rsid w:val="4D2E492A"/>
    <w:rsid w:val="4D381304"/>
    <w:rsid w:val="4D3A135A"/>
    <w:rsid w:val="4D3B2BA3"/>
    <w:rsid w:val="4D507844"/>
    <w:rsid w:val="4D6C0FAE"/>
    <w:rsid w:val="4D76482F"/>
    <w:rsid w:val="4DA62712"/>
    <w:rsid w:val="4DB50BA7"/>
    <w:rsid w:val="4DC1425D"/>
    <w:rsid w:val="4DC332C4"/>
    <w:rsid w:val="4DD21759"/>
    <w:rsid w:val="4DFA0CB0"/>
    <w:rsid w:val="4DFF1E22"/>
    <w:rsid w:val="4E0833CC"/>
    <w:rsid w:val="4E151912"/>
    <w:rsid w:val="4E265CF2"/>
    <w:rsid w:val="4E3A10AC"/>
    <w:rsid w:val="4E4F6673"/>
    <w:rsid w:val="4E606D65"/>
    <w:rsid w:val="4E617142"/>
    <w:rsid w:val="4E962786"/>
    <w:rsid w:val="4EA53C12"/>
    <w:rsid w:val="4EAC1FAA"/>
    <w:rsid w:val="4ED60DD5"/>
    <w:rsid w:val="4EDB46BD"/>
    <w:rsid w:val="4EDE5709"/>
    <w:rsid w:val="4EE10A3A"/>
    <w:rsid w:val="4EE148F4"/>
    <w:rsid w:val="4EFE46BC"/>
    <w:rsid w:val="4F4B5F19"/>
    <w:rsid w:val="4F5F701C"/>
    <w:rsid w:val="4F691C49"/>
    <w:rsid w:val="4F756DB0"/>
    <w:rsid w:val="4F820F5D"/>
    <w:rsid w:val="4F8A0F43"/>
    <w:rsid w:val="4F8D1DDB"/>
    <w:rsid w:val="4F9128E7"/>
    <w:rsid w:val="4FAB5D57"/>
    <w:rsid w:val="4FBD195C"/>
    <w:rsid w:val="4FD11CE0"/>
    <w:rsid w:val="4FD25A40"/>
    <w:rsid w:val="50153B7F"/>
    <w:rsid w:val="503009B9"/>
    <w:rsid w:val="504F7091"/>
    <w:rsid w:val="505521CD"/>
    <w:rsid w:val="50701498"/>
    <w:rsid w:val="50770396"/>
    <w:rsid w:val="509C604E"/>
    <w:rsid w:val="509E39A3"/>
    <w:rsid w:val="50A70EAD"/>
    <w:rsid w:val="50BB64D4"/>
    <w:rsid w:val="50C0143E"/>
    <w:rsid w:val="50C95F52"/>
    <w:rsid w:val="50D318E1"/>
    <w:rsid w:val="512C73D2"/>
    <w:rsid w:val="51444013"/>
    <w:rsid w:val="51561357"/>
    <w:rsid w:val="516157B5"/>
    <w:rsid w:val="51782617"/>
    <w:rsid w:val="51825244"/>
    <w:rsid w:val="518E1E3B"/>
    <w:rsid w:val="51A65CD9"/>
    <w:rsid w:val="51AC406F"/>
    <w:rsid w:val="51B17E6B"/>
    <w:rsid w:val="51B40C78"/>
    <w:rsid w:val="51C846B8"/>
    <w:rsid w:val="51EE4687"/>
    <w:rsid w:val="520F75A8"/>
    <w:rsid w:val="521B74FF"/>
    <w:rsid w:val="523C1920"/>
    <w:rsid w:val="524173DF"/>
    <w:rsid w:val="524644C3"/>
    <w:rsid w:val="52521D5A"/>
    <w:rsid w:val="52713A94"/>
    <w:rsid w:val="52860D64"/>
    <w:rsid w:val="52B4767F"/>
    <w:rsid w:val="52B96A43"/>
    <w:rsid w:val="52D31285"/>
    <w:rsid w:val="52D936DE"/>
    <w:rsid w:val="52E875B8"/>
    <w:rsid w:val="52F62B54"/>
    <w:rsid w:val="530D6D8F"/>
    <w:rsid w:val="532E13F5"/>
    <w:rsid w:val="53436CB1"/>
    <w:rsid w:val="53437F61"/>
    <w:rsid w:val="53522EEF"/>
    <w:rsid w:val="53654E1D"/>
    <w:rsid w:val="536E1F9E"/>
    <w:rsid w:val="539D76E1"/>
    <w:rsid w:val="53D17DBD"/>
    <w:rsid w:val="53D64E84"/>
    <w:rsid w:val="53E37B97"/>
    <w:rsid w:val="54324CFF"/>
    <w:rsid w:val="543A3BB4"/>
    <w:rsid w:val="543F151A"/>
    <w:rsid w:val="5449029B"/>
    <w:rsid w:val="545729B8"/>
    <w:rsid w:val="5465086E"/>
    <w:rsid w:val="54994D7E"/>
    <w:rsid w:val="54B5148C"/>
    <w:rsid w:val="54B7310D"/>
    <w:rsid w:val="54B90DDB"/>
    <w:rsid w:val="54C066CF"/>
    <w:rsid w:val="54D30705"/>
    <w:rsid w:val="54E6126B"/>
    <w:rsid w:val="54E66698"/>
    <w:rsid w:val="54EA311E"/>
    <w:rsid w:val="55164621"/>
    <w:rsid w:val="551663CF"/>
    <w:rsid w:val="55233522"/>
    <w:rsid w:val="552558FC"/>
    <w:rsid w:val="554413FE"/>
    <w:rsid w:val="555A44C1"/>
    <w:rsid w:val="55763F84"/>
    <w:rsid w:val="558B2585"/>
    <w:rsid w:val="55C878CC"/>
    <w:rsid w:val="55EC35D4"/>
    <w:rsid w:val="55F67FAE"/>
    <w:rsid w:val="560A6185"/>
    <w:rsid w:val="56257BD3"/>
    <w:rsid w:val="5632548A"/>
    <w:rsid w:val="56335E15"/>
    <w:rsid w:val="56352885"/>
    <w:rsid w:val="566413BC"/>
    <w:rsid w:val="566C040B"/>
    <w:rsid w:val="568F2266"/>
    <w:rsid w:val="568F4F11"/>
    <w:rsid w:val="569E2BA7"/>
    <w:rsid w:val="56A27288"/>
    <w:rsid w:val="56AD4451"/>
    <w:rsid w:val="56B51C18"/>
    <w:rsid w:val="56BA5480"/>
    <w:rsid w:val="56C65BD3"/>
    <w:rsid w:val="56CB4F97"/>
    <w:rsid w:val="56E878F7"/>
    <w:rsid w:val="570108EB"/>
    <w:rsid w:val="570C4F8A"/>
    <w:rsid w:val="570D3802"/>
    <w:rsid w:val="57236B81"/>
    <w:rsid w:val="572D20CC"/>
    <w:rsid w:val="57662666"/>
    <w:rsid w:val="577D0987"/>
    <w:rsid w:val="57827D4C"/>
    <w:rsid w:val="57885760"/>
    <w:rsid w:val="57931F59"/>
    <w:rsid w:val="5798756F"/>
    <w:rsid w:val="579E26AC"/>
    <w:rsid w:val="57AF2B0B"/>
    <w:rsid w:val="580469B3"/>
    <w:rsid w:val="58093FC9"/>
    <w:rsid w:val="580A6A42"/>
    <w:rsid w:val="580E1EEE"/>
    <w:rsid w:val="582F1396"/>
    <w:rsid w:val="58346B6C"/>
    <w:rsid w:val="585979C1"/>
    <w:rsid w:val="585A59C4"/>
    <w:rsid w:val="586C4558"/>
    <w:rsid w:val="586F67F3"/>
    <w:rsid w:val="58705DF6"/>
    <w:rsid w:val="58931AE5"/>
    <w:rsid w:val="58AD3D6E"/>
    <w:rsid w:val="58B25C30"/>
    <w:rsid w:val="58C41C85"/>
    <w:rsid w:val="58ED6699"/>
    <w:rsid w:val="59195F51"/>
    <w:rsid w:val="59284923"/>
    <w:rsid w:val="593A6404"/>
    <w:rsid w:val="593F24A5"/>
    <w:rsid w:val="59417793"/>
    <w:rsid w:val="599B50F5"/>
    <w:rsid w:val="59DE00CD"/>
    <w:rsid w:val="59E07ACE"/>
    <w:rsid w:val="5A427C66"/>
    <w:rsid w:val="5A7871E4"/>
    <w:rsid w:val="5ABC0B1F"/>
    <w:rsid w:val="5ACF7EDE"/>
    <w:rsid w:val="5ADC1FCA"/>
    <w:rsid w:val="5AFD6868"/>
    <w:rsid w:val="5B127639"/>
    <w:rsid w:val="5B665EF0"/>
    <w:rsid w:val="5BC90289"/>
    <w:rsid w:val="5BD85F84"/>
    <w:rsid w:val="5BDC5751"/>
    <w:rsid w:val="5BFB631F"/>
    <w:rsid w:val="5C0E0F8B"/>
    <w:rsid w:val="5C0E6052"/>
    <w:rsid w:val="5C4F0418"/>
    <w:rsid w:val="5C58551F"/>
    <w:rsid w:val="5C5B0B6B"/>
    <w:rsid w:val="5C61314A"/>
    <w:rsid w:val="5C78796F"/>
    <w:rsid w:val="5C913DE2"/>
    <w:rsid w:val="5CA90521"/>
    <w:rsid w:val="5CD64696"/>
    <w:rsid w:val="5CFF1A43"/>
    <w:rsid w:val="5CFF1E3E"/>
    <w:rsid w:val="5D080CF3"/>
    <w:rsid w:val="5D105DFA"/>
    <w:rsid w:val="5D155E23"/>
    <w:rsid w:val="5D1C479E"/>
    <w:rsid w:val="5D245401"/>
    <w:rsid w:val="5D357F0B"/>
    <w:rsid w:val="5D55732C"/>
    <w:rsid w:val="5D9D39E9"/>
    <w:rsid w:val="5DAD4559"/>
    <w:rsid w:val="5DB22A0D"/>
    <w:rsid w:val="5DD67CB5"/>
    <w:rsid w:val="5DD72C30"/>
    <w:rsid w:val="5DE0264B"/>
    <w:rsid w:val="5E1B2DF8"/>
    <w:rsid w:val="5E5F75AD"/>
    <w:rsid w:val="5E70397C"/>
    <w:rsid w:val="5E7F7A74"/>
    <w:rsid w:val="5E8720EC"/>
    <w:rsid w:val="5ECA6E9E"/>
    <w:rsid w:val="5ECB4CC4"/>
    <w:rsid w:val="5EDD003D"/>
    <w:rsid w:val="5EDD546C"/>
    <w:rsid w:val="5EDD7F5D"/>
    <w:rsid w:val="5F0674B4"/>
    <w:rsid w:val="5F0F1B3E"/>
    <w:rsid w:val="5F44415B"/>
    <w:rsid w:val="5F5554F7"/>
    <w:rsid w:val="5F6B5569"/>
    <w:rsid w:val="5FA83952"/>
    <w:rsid w:val="5FAB5605"/>
    <w:rsid w:val="5FB428EC"/>
    <w:rsid w:val="5FBE7D8F"/>
    <w:rsid w:val="5FBF7663"/>
    <w:rsid w:val="5FC30F01"/>
    <w:rsid w:val="5FC36972"/>
    <w:rsid w:val="5FD274FA"/>
    <w:rsid w:val="5FD4310E"/>
    <w:rsid w:val="600D13EC"/>
    <w:rsid w:val="602A5424"/>
    <w:rsid w:val="60524605"/>
    <w:rsid w:val="60591866"/>
    <w:rsid w:val="606C77EB"/>
    <w:rsid w:val="6089256D"/>
    <w:rsid w:val="60A70823"/>
    <w:rsid w:val="60AC035C"/>
    <w:rsid w:val="60B66CB8"/>
    <w:rsid w:val="60DE31DC"/>
    <w:rsid w:val="61031E60"/>
    <w:rsid w:val="6117739C"/>
    <w:rsid w:val="612B3202"/>
    <w:rsid w:val="613861D2"/>
    <w:rsid w:val="613A1697"/>
    <w:rsid w:val="61502C69"/>
    <w:rsid w:val="61517640"/>
    <w:rsid w:val="6166423A"/>
    <w:rsid w:val="61710DEE"/>
    <w:rsid w:val="617F354E"/>
    <w:rsid w:val="61867D1A"/>
    <w:rsid w:val="6189617B"/>
    <w:rsid w:val="618F19E3"/>
    <w:rsid w:val="61B32389"/>
    <w:rsid w:val="61BA27D8"/>
    <w:rsid w:val="61D225E7"/>
    <w:rsid w:val="61FA2BD4"/>
    <w:rsid w:val="62086F99"/>
    <w:rsid w:val="62226602"/>
    <w:rsid w:val="622D4D58"/>
    <w:rsid w:val="624502F4"/>
    <w:rsid w:val="62464C86"/>
    <w:rsid w:val="62500A46"/>
    <w:rsid w:val="625A2DFD"/>
    <w:rsid w:val="625C563D"/>
    <w:rsid w:val="626A6C46"/>
    <w:rsid w:val="628D44BB"/>
    <w:rsid w:val="629A5CD0"/>
    <w:rsid w:val="62AA63A9"/>
    <w:rsid w:val="62C33163"/>
    <w:rsid w:val="62C531E2"/>
    <w:rsid w:val="62EA0E9B"/>
    <w:rsid w:val="62F44622"/>
    <w:rsid w:val="63092C9B"/>
    <w:rsid w:val="63155F18"/>
    <w:rsid w:val="632048BD"/>
    <w:rsid w:val="632223E3"/>
    <w:rsid w:val="63224191"/>
    <w:rsid w:val="633D0F7E"/>
    <w:rsid w:val="6347009B"/>
    <w:rsid w:val="63737AA4"/>
    <w:rsid w:val="638E5CCA"/>
    <w:rsid w:val="63AE3C76"/>
    <w:rsid w:val="63CB614E"/>
    <w:rsid w:val="63CC234F"/>
    <w:rsid w:val="63E5596E"/>
    <w:rsid w:val="63E94CAF"/>
    <w:rsid w:val="640322D4"/>
    <w:rsid w:val="642D54E3"/>
    <w:rsid w:val="644E18FA"/>
    <w:rsid w:val="647354C1"/>
    <w:rsid w:val="6474329C"/>
    <w:rsid w:val="647B7FFD"/>
    <w:rsid w:val="649A1B93"/>
    <w:rsid w:val="64A07A63"/>
    <w:rsid w:val="64B452BD"/>
    <w:rsid w:val="64BF6EBB"/>
    <w:rsid w:val="64E577E9"/>
    <w:rsid w:val="64F0230E"/>
    <w:rsid w:val="65182294"/>
    <w:rsid w:val="651D7306"/>
    <w:rsid w:val="65821C5A"/>
    <w:rsid w:val="65AA63F8"/>
    <w:rsid w:val="65AB728F"/>
    <w:rsid w:val="65AC068A"/>
    <w:rsid w:val="65D976D1"/>
    <w:rsid w:val="65E93BD9"/>
    <w:rsid w:val="65EB11B2"/>
    <w:rsid w:val="65F00576"/>
    <w:rsid w:val="66456B14"/>
    <w:rsid w:val="664D158B"/>
    <w:rsid w:val="6656415A"/>
    <w:rsid w:val="665F3D72"/>
    <w:rsid w:val="667E4482"/>
    <w:rsid w:val="66AA6C53"/>
    <w:rsid w:val="66DE4873"/>
    <w:rsid w:val="66DF2542"/>
    <w:rsid w:val="66EE713C"/>
    <w:rsid w:val="66F66060"/>
    <w:rsid w:val="671309C0"/>
    <w:rsid w:val="671A6C35"/>
    <w:rsid w:val="672A5D0A"/>
    <w:rsid w:val="673179B1"/>
    <w:rsid w:val="67323B99"/>
    <w:rsid w:val="67437282"/>
    <w:rsid w:val="67535261"/>
    <w:rsid w:val="676B07FC"/>
    <w:rsid w:val="679F5EBC"/>
    <w:rsid w:val="67A03E32"/>
    <w:rsid w:val="67AE2497"/>
    <w:rsid w:val="67BD26DA"/>
    <w:rsid w:val="67C47F0C"/>
    <w:rsid w:val="67D77C40"/>
    <w:rsid w:val="67EE3E86"/>
    <w:rsid w:val="6804655B"/>
    <w:rsid w:val="6814626A"/>
    <w:rsid w:val="682C160E"/>
    <w:rsid w:val="684D7F02"/>
    <w:rsid w:val="685A261F"/>
    <w:rsid w:val="686A7A9B"/>
    <w:rsid w:val="68752292"/>
    <w:rsid w:val="68776B17"/>
    <w:rsid w:val="687E630D"/>
    <w:rsid w:val="68A5389A"/>
    <w:rsid w:val="68BC4A27"/>
    <w:rsid w:val="68C5652E"/>
    <w:rsid w:val="68F75FCA"/>
    <w:rsid w:val="68F91152"/>
    <w:rsid w:val="69001633"/>
    <w:rsid w:val="690A7BA1"/>
    <w:rsid w:val="691D5B26"/>
    <w:rsid w:val="692A11B3"/>
    <w:rsid w:val="696F5C56"/>
    <w:rsid w:val="698910DE"/>
    <w:rsid w:val="699A7177"/>
    <w:rsid w:val="69EC54F9"/>
    <w:rsid w:val="69F234FE"/>
    <w:rsid w:val="6A2F5688"/>
    <w:rsid w:val="6A5567D1"/>
    <w:rsid w:val="6A8614A9"/>
    <w:rsid w:val="6A953FED"/>
    <w:rsid w:val="6A9736B6"/>
    <w:rsid w:val="6A9C2A7B"/>
    <w:rsid w:val="6AA00549"/>
    <w:rsid w:val="6AAA142F"/>
    <w:rsid w:val="6ACB3360"/>
    <w:rsid w:val="6AD16513"/>
    <w:rsid w:val="6ADF6E0B"/>
    <w:rsid w:val="6B1F5F2D"/>
    <w:rsid w:val="6B252A70"/>
    <w:rsid w:val="6B2A5D00"/>
    <w:rsid w:val="6B3233DF"/>
    <w:rsid w:val="6B380425"/>
    <w:rsid w:val="6B4F5D3F"/>
    <w:rsid w:val="6B574BF4"/>
    <w:rsid w:val="6B8E437F"/>
    <w:rsid w:val="6BA77929"/>
    <w:rsid w:val="6BCA3618"/>
    <w:rsid w:val="6BF3565B"/>
    <w:rsid w:val="6C1D5E3D"/>
    <w:rsid w:val="6C2E004A"/>
    <w:rsid w:val="6C3F6B0F"/>
    <w:rsid w:val="6C517895"/>
    <w:rsid w:val="6C56076F"/>
    <w:rsid w:val="6C924135"/>
    <w:rsid w:val="6CD36E77"/>
    <w:rsid w:val="6CE10C19"/>
    <w:rsid w:val="6CE20F96"/>
    <w:rsid w:val="6CF3298B"/>
    <w:rsid w:val="6D051C00"/>
    <w:rsid w:val="6D0F6DC5"/>
    <w:rsid w:val="6D1F1741"/>
    <w:rsid w:val="6D22376C"/>
    <w:rsid w:val="6D273C89"/>
    <w:rsid w:val="6D27515F"/>
    <w:rsid w:val="6D2E0DC6"/>
    <w:rsid w:val="6D633D24"/>
    <w:rsid w:val="6D836174"/>
    <w:rsid w:val="6D8D0DA1"/>
    <w:rsid w:val="6D97577B"/>
    <w:rsid w:val="6DAF39AF"/>
    <w:rsid w:val="6DB061A9"/>
    <w:rsid w:val="6DC62197"/>
    <w:rsid w:val="6DE10F7A"/>
    <w:rsid w:val="6DE95007"/>
    <w:rsid w:val="6DEC1F6B"/>
    <w:rsid w:val="6DF3305F"/>
    <w:rsid w:val="6DFB21AE"/>
    <w:rsid w:val="6E055C03"/>
    <w:rsid w:val="6E056B89"/>
    <w:rsid w:val="6E25798F"/>
    <w:rsid w:val="6E2D1B28"/>
    <w:rsid w:val="6E4316EF"/>
    <w:rsid w:val="6E43783C"/>
    <w:rsid w:val="6E4D0207"/>
    <w:rsid w:val="6E66587A"/>
    <w:rsid w:val="6E6B54D0"/>
    <w:rsid w:val="6E6D5583"/>
    <w:rsid w:val="6E923579"/>
    <w:rsid w:val="6E975AE4"/>
    <w:rsid w:val="6EB8009F"/>
    <w:rsid w:val="6EB921AD"/>
    <w:rsid w:val="6ED50C51"/>
    <w:rsid w:val="6EE81335"/>
    <w:rsid w:val="6EE825E8"/>
    <w:rsid w:val="6EF54E4F"/>
    <w:rsid w:val="6F00394E"/>
    <w:rsid w:val="6F1A48B6"/>
    <w:rsid w:val="6F3C58E4"/>
    <w:rsid w:val="6F4F5850"/>
    <w:rsid w:val="6F795A80"/>
    <w:rsid w:val="6F9929FB"/>
    <w:rsid w:val="6F9A1D4E"/>
    <w:rsid w:val="6FA23C43"/>
    <w:rsid w:val="6FBE159C"/>
    <w:rsid w:val="6FD607DD"/>
    <w:rsid w:val="6FDD5496"/>
    <w:rsid w:val="6FE80510"/>
    <w:rsid w:val="701666D1"/>
    <w:rsid w:val="70297555"/>
    <w:rsid w:val="703F6150"/>
    <w:rsid w:val="705F6A24"/>
    <w:rsid w:val="706933FF"/>
    <w:rsid w:val="707B1384"/>
    <w:rsid w:val="708F4298"/>
    <w:rsid w:val="709B2202"/>
    <w:rsid w:val="70AF7541"/>
    <w:rsid w:val="70B642A3"/>
    <w:rsid w:val="71357785"/>
    <w:rsid w:val="714A1482"/>
    <w:rsid w:val="7161216A"/>
    <w:rsid w:val="71816E6E"/>
    <w:rsid w:val="71E60A7F"/>
    <w:rsid w:val="71FE04BF"/>
    <w:rsid w:val="720B41D9"/>
    <w:rsid w:val="721675B7"/>
    <w:rsid w:val="721970A7"/>
    <w:rsid w:val="72255A4C"/>
    <w:rsid w:val="722C2129"/>
    <w:rsid w:val="723675B5"/>
    <w:rsid w:val="725400DF"/>
    <w:rsid w:val="727849AC"/>
    <w:rsid w:val="729B2B18"/>
    <w:rsid w:val="72A2049D"/>
    <w:rsid w:val="72AC7F1B"/>
    <w:rsid w:val="72BD57FC"/>
    <w:rsid w:val="72CC0EA9"/>
    <w:rsid w:val="72EE408F"/>
    <w:rsid w:val="73047CAA"/>
    <w:rsid w:val="733028FA"/>
    <w:rsid w:val="733C6AD6"/>
    <w:rsid w:val="734D617B"/>
    <w:rsid w:val="73531308"/>
    <w:rsid w:val="73532145"/>
    <w:rsid w:val="73AD5CF9"/>
    <w:rsid w:val="73C848E1"/>
    <w:rsid w:val="73DA4614"/>
    <w:rsid w:val="73E007D8"/>
    <w:rsid w:val="73EB05CF"/>
    <w:rsid w:val="742B743E"/>
    <w:rsid w:val="74392B58"/>
    <w:rsid w:val="743A70B7"/>
    <w:rsid w:val="74413A93"/>
    <w:rsid w:val="745C4105"/>
    <w:rsid w:val="748051BB"/>
    <w:rsid w:val="748E78D8"/>
    <w:rsid w:val="74A0585D"/>
    <w:rsid w:val="74A40EAA"/>
    <w:rsid w:val="74AE1D28"/>
    <w:rsid w:val="74C16E58"/>
    <w:rsid w:val="74E7523A"/>
    <w:rsid w:val="74FE34B8"/>
    <w:rsid w:val="75024A79"/>
    <w:rsid w:val="753C2EB5"/>
    <w:rsid w:val="756B19C7"/>
    <w:rsid w:val="75860E07"/>
    <w:rsid w:val="75865AC6"/>
    <w:rsid w:val="758B3E18"/>
    <w:rsid w:val="75A7460E"/>
    <w:rsid w:val="75CF01A8"/>
    <w:rsid w:val="75D532E5"/>
    <w:rsid w:val="75DF6B8E"/>
    <w:rsid w:val="76024EB7"/>
    <w:rsid w:val="7610293E"/>
    <w:rsid w:val="76132D7E"/>
    <w:rsid w:val="761B33ED"/>
    <w:rsid w:val="763E532E"/>
    <w:rsid w:val="76472434"/>
    <w:rsid w:val="76487F5B"/>
    <w:rsid w:val="764B5604"/>
    <w:rsid w:val="764F12E9"/>
    <w:rsid w:val="76595CC4"/>
    <w:rsid w:val="765D3A06"/>
    <w:rsid w:val="766A677C"/>
    <w:rsid w:val="76856AB9"/>
    <w:rsid w:val="76924B7B"/>
    <w:rsid w:val="7693567A"/>
    <w:rsid w:val="76A258BD"/>
    <w:rsid w:val="76C849B9"/>
    <w:rsid w:val="76D11704"/>
    <w:rsid w:val="76DE441B"/>
    <w:rsid w:val="76EE465E"/>
    <w:rsid w:val="76F854DD"/>
    <w:rsid w:val="76FB6D7B"/>
    <w:rsid w:val="772B7C4D"/>
    <w:rsid w:val="776606EA"/>
    <w:rsid w:val="777E45B3"/>
    <w:rsid w:val="77AA4CAB"/>
    <w:rsid w:val="77B5517C"/>
    <w:rsid w:val="77B63B96"/>
    <w:rsid w:val="77C81353"/>
    <w:rsid w:val="77DE0B76"/>
    <w:rsid w:val="780103C1"/>
    <w:rsid w:val="781D3A2F"/>
    <w:rsid w:val="78382717"/>
    <w:rsid w:val="78454752"/>
    <w:rsid w:val="784A31AC"/>
    <w:rsid w:val="78576DA0"/>
    <w:rsid w:val="786728F7"/>
    <w:rsid w:val="78996875"/>
    <w:rsid w:val="78AD2C12"/>
    <w:rsid w:val="78C53AE4"/>
    <w:rsid w:val="78EE7097"/>
    <w:rsid w:val="78FA3CD7"/>
    <w:rsid w:val="790463BB"/>
    <w:rsid w:val="790A14F7"/>
    <w:rsid w:val="79382508"/>
    <w:rsid w:val="793F3242"/>
    <w:rsid w:val="797846B3"/>
    <w:rsid w:val="797A48CF"/>
    <w:rsid w:val="7981365D"/>
    <w:rsid w:val="79982FA7"/>
    <w:rsid w:val="79BF6786"/>
    <w:rsid w:val="79DA711C"/>
    <w:rsid w:val="79E022F0"/>
    <w:rsid w:val="79E85CDC"/>
    <w:rsid w:val="79F5578E"/>
    <w:rsid w:val="7A270797"/>
    <w:rsid w:val="7A276E16"/>
    <w:rsid w:val="7A300B10"/>
    <w:rsid w:val="7A4D5B40"/>
    <w:rsid w:val="7A504135"/>
    <w:rsid w:val="7A8A0B42"/>
    <w:rsid w:val="7A9419C0"/>
    <w:rsid w:val="7A992B33"/>
    <w:rsid w:val="7AB91DEA"/>
    <w:rsid w:val="7AD61C32"/>
    <w:rsid w:val="7AFB559C"/>
    <w:rsid w:val="7B2C7E4B"/>
    <w:rsid w:val="7B335308"/>
    <w:rsid w:val="7B34141D"/>
    <w:rsid w:val="7B355345"/>
    <w:rsid w:val="7B381122"/>
    <w:rsid w:val="7B4B6523"/>
    <w:rsid w:val="7B7315D6"/>
    <w:rsid w:val="7B7B61C8"/>
    <w:rsid w:val="7B7B66DC"/>
    <w:rsid w:val="7BB0282A"/>
    <w:rsid w:val="7BBE1D96"/>
    <w:rsid w:val="7BD302C6"/>
    <w:rsid w:val="7BDA7BBE"/>
    <w:rsid w:val="7BDC0473"/>
    <w:rsid w:val="7BE2392A"/>
    <w:rsid w:val="7BF54C90"/>
    <w:rsid w:val="7C27086C"/>
    <w:rsid w:val="7C28645C"/>
    <w:rsid w:val="7C404B81"/>
    <w:rsid w:val="7C496587"/>
    <w:rsid w:val="7C4E5B9F"/>
    <w:rsid w:val="7C5F1B5A"/>
    <w:rsid w:val="7C644CB4"/>
    <w:rsid w:val="7C6929D9"/>
    <w:rsid w:val="7C7A44EC"/>
    <w:rsid w:val="7C8F7274"/>
    <w:rsid w:val="7C977546"/>
    <w:rsid w:val="7CBB76D8"/>
    <w:rsid w:val="7CD31273"/>
    <w:rsid w:val="7CDD2D69"/>
    <w:rsid w:val="7CF2415B"/>
    <w:rsid w:val="7D140B97"/>
    <w:rsid w:val="7D2C68F3"/>
    <w:rsid w:val="7D3532C8"/>
    <w:rsid w:val="7D4508A4"/>
    <w:rsid w:val="7D626172"/>
    <w:rsid w:val="7D717D97"/>
    <w:rsid w:val="7D760F0D"/>
    <w:rsid w:val="7D913F95"/>
    <w:rsid w:val="7D9F4904"/>
    <w:rsid w:val="7DA77C5D"/>
    <w:rsid w:val="7DAD5556"/>
    <w:rsid w:val="7DF10ED8"/>
    <w:rsid w:val="7DFD162B"/>
    <w:rsid w:val="7E0E706F"/>
    <w:rsid w:val="7E2272E3"/>
    <w:rsid w:val="7E244E09"/>
    <w:rsid w:val="7E272285"/>
    <w:rsid w:val="7E7E6C0F"/>
    <w:rsid w:val="7E854FBD"/>
    <w:rsid w:val="7E8706C6"/>
    <w:rsid w:val="7E9B0EF6"/>
    <w:rsid w:val="7EA1193A"/>
    <w:rsid w:val="7EBF4B32"/>
    <w:rsid w:val="7EE12CFA"/>
    <w:rsid w:val="7F250E39"/>
    <w:rsid w:val="7F2A28F3"/>
    <w:rsid w:val="7F5B0CFF"/>
    <w:rsid w:val="7F6A2CF0"/>
    <w:rsid w:val="7F71407E"/>
    <w:rsid w:val="7F853FCE"/>
    <w:rsid w:val="7FA77AA0"/>
    <w:rsid w:val="7FAC3308"/>
    <w:rsid w:val="7FB87EFF"/>
    <w:rsid w:val="7FBA7737"/>
    <w:rsid w:val="7FBB60DA"/>
    <w:rsid w:val="7FF71E11"/>
    <w:rsid w:val="DB9F8B5D"/>
    <w:rsid w:val="ED7F4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9"/>
    <w:pPr>
      <w:spacing w:before="100" w:beforeAutospacing="1" w:after="100" w:afterAutospacing="1"/>
      <w:jc w:val="left"/>
      <w:outlineLvl w:val="1"/>
    </w:pPr>
    <w:rPr>
      <w:rFonts w:hint="eastAsia" w:ascii="宋体" w:hAnsi="宋体"/>
      <w:b/>
      <w:bCs/>
      <w:kern w:val="0"/>
      <w:sz w:val="36"/>
      <w:szCs w:val="36"/>
    </w:rPr>
  </w:style>
  <w:style w:type="paragraph" w:styleId="6">
    <w:name w:val="heading 3"/>
    <w:basedOn w:val="1"/>
    <w:next w:val="1"/>
    <w:link w:val="22"/>
    <w:qFormat/>
    <w:uiPriority w:val="9"/>
    <w:pPr>
      <w:keepNext/>
      <w:keepLines/>
      <w:contextualSpacing/>
      <w:outlineLvl w:val="2"/>
    </w:pPr>
    <w:rPr>
      <w:rFonts w:eastAsia="黑体"/>
      <w:b/>
      <w:bCs/>
      <w:sz w:val="28"/>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643" w:firstLineChars="200"/>
    </w:pPr>
    <w:rPr>
      <w:rFonts w:cs="Times New Roman"/>
    </w:rPr>
  </w:style>
  <w:style w:type="paragraph" w:styleId="3">
    <w:name w:val="Body Text"/>
    <w:basedOn w:val="1"/>
    <w:unhideWhenUsed/>
    <w:qFormat/>
    <w:uiPriority w:val="1"/>
    <w:pPr>
      <w:autoSpaceDE w:val="0"/>
      <w:autoSpaceDN w:val="0"/>
      <w:jc w:val="left"/>
    </w:pPr>
    <w:rPr>
      <w:rFonts w:ascii="PMingLiU" w:hAnsi="PMingLiU" w:eastAsia="PMingLiU" w:cs="PMingLiU"/>
      <w:kern w:val="0"/>
      <w:sz w:val="20"/>
      <w:szCs w:val="20"/>
      <w:lang w:eastAsia="en-US"/>
    </w:rPr>
  </w:style>
  <w:style w:type="paragraph" w:styleId="7">
    <w:name w:val="Document Map"/>
    <w:basedOn w:val="1"/>
    <w:link w:val="23"/>
    <w:unhideWhenUsed/>
    <w:qFormat/>
    <w:uiPriority w:val="99"/>
    <w:rPr>
      <w:rFonts w:ascii="宋体" w:hAnsi="Times New Roman"/>
      <w:kern w:val="0"/>
      <w:sz w:val="18"/>
      <w:szCs w:val="18"/>
    </w:rPr>
  </w:style>
  <w:style w:type="paragraph" w:styleId="8">
    <w:name w:val="annotation text"/>
    <w:basedOn w:val="1"/>
    <w:link w:val="24"/>
    <w:unhideWhenUsed/>
    <w:qFormat/>
    <w:uiPriority w:val="99"/>
    <w:pPr>
      <w:jc w:val="left"/>
    </w:pPr>
  </w:style>
  <w:style w:type="paragraph" w:styleId="9">
    <w:name w:val="Balloon Text"/>
    <w:basedOn w:val="1"/>
    <w:link w:val="25"/>
    <w:unhideWhenUsed/>
    <w:qFormat/>
    <w:uiPriority w:val="99"/>
    <w:rPr>
      <w:rFonts w:ascii="Times New Roman" w:hAnsi="Times New Roman"/>
      <w:kern w:val="0"/>
      <w:sz w:val="18"/>
      <w:szCs w:val="18"/>
    </w:rPr>
  </w:style>
  <w:style w:type="paragraph" w:styleId="10">
    <w:name w:val="footer"/>
    <w:basedOn w:val="1"/>
    <w:link w:val="26"/>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2">
    <w:name w:val="footnote text"/>
    <w:basedOn w:val="1"/>
    <w:link w:val="28"/>
    <w:unhideWhenUsed/>
    <w:qFormat/>
    <w:uiPriority w:val="99"/>
    <w:pPr>
      <w:snapToGrid w:val="0"/>
      <w:jc w:val="left"/>
    </w:pPr>
    <w:rPr>
      <w:sz w:val="18"/>
      <w:szCs w:val="18"/>
    </w:rPr>
  </w:style>
  <w:style w:type="paragraph" w:styleId="13">
    <w:name w:val="Normal (Web)"/>
    <w:basedOn w:val="1"/>
    <w:qFormat/>
    <w:uiPriority w:val="0"/>
    <w:pPr>
      <w:spacing w:beforeAutospacing="1" w:afterAutospacing="1"/>
      <w:jc w:val="left"/>
    </w:pPr>
    <w:rPr>
      <w:kern w:val="0"/>
      <w:sz w:val="24"/>
    </w:rPr>
  </w:style>
  <w:style w:type="paragraph" w:styleId="14">
    <w:name w:val="annotation subject"/>
    <w:basedOn w:val="8"/>
    <w:next w:val="8"/>
    <w:link w:val="29"/>
    <w:unhideWhenUsed/>
    <w:qFormat/>
    <w:uiPriority w:val="99"/>
    <w:rPr>
      <w:rFonts w:ascii="Times New Roman" w:hAnsi="Times New Roman"/>
      <w:b/>
      <w:bCs/>
      <w:kern w:val="0"/>
      <w:sz w:val="20"/>
      <w:szCs w:val="20"/>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Hyperlink"/>
    <w:unhideWhenUsed/>
    <w:qFormat/>
    <w:uiPriority w:val="99"/>
    <w:rPr>
      <w:color w:val="0000FF"/>
      <w:u w:val="single"/>
    </w:rPr>
  </w:style>
  <w:style w:type="character" w:styleId="19">
    <w:name w:val="annotation reference"/>
    <w:unhideWhenUsed/>
    <w:qFormat/>
    <w:uiPriority w:val="99"/>
    <w:rPr>
      <w:sz w:val="21"/>
      <w:szCs w:val="21"/>
    </w:rPr>
  </w:style>
  <w:style w:type="character" w:styleId="20">
    <w:name w:val="footnote reference"/>
    <w:unhideWhenUsed/>
    <w:qFormat/>
    <w:uiPriority w:val="99"/>
    <w:rPr>
      <w:vertAlign w:val="superscript"/>
    </w:rPr>
  </w:style>
  <w:style w:type="character" w:customStyle="1" w:styleId="21">
    <w:name w:val="标题 1 字符"/>
    <w:link w:val="4"/>
    <w:qFormat/>
    <w:uiPriority w:val="9"/>
    <w:rPr>
      <w:rFonts w:ascii="Calibri" w:hAnsi="Calibri"/>
      <w:b/>
      <w:bCs/>
      <w:kern w:val="44"/>
      <w:sz w:val="44"/>
      <w:szCs w:val="44"/>
    </w:rPr>
  </w:style>
  <w:style w:type="character" w:customStyle="1" w:styleId="22">
    <w:name w:val="标题 3 字符"/>
    <w:link w:val="6"/>
    <w:qFormat/>
    <w:uiPriority w:val="9"/>
    <w:rPr>
      <w:rFonts w:ascii="Calibri" w:hAnsi="Calibri" w:eastAsia="黑体"/>
      <w:b/>
      <w:bCs/>
      <w:kern w:val="2"/>
      <w:sz w:val="28"/>
      <w:szCs w:val="32"/>
    </w:rPr>
  </w:style>
  <w:style w:type="character" w:customStyle="1" w:styleId="23">
    <w:name w:val="文档结构图 字符"/>
    <w:link w:val="7"/>
    <w:qFormat/>
    <w:uiPriority w:val="99"/>
    <w:rPr>
      <w:rFonts w:ascii="宋体" w:eastAsia="宋体"/>
      <w:sz w:val="18"/>
      <w:szCs w:val="18"/>
    </w:rPr>
  </w:style>
  <w:style w:type="character" w:customStyle="1" w:styleId="24">
    <w:name w:val="批注文字 字符"/>
    <w:link w:val="8"/>
    <w:semiHidden/>
    <w:qFormat/>
    <w:uiPriority w:val="99"/>
  </w:style>
  <w:style w:type="character" w:customStyle="1" w:styleId="25">
    <w:name w:val="批注框文本 字符"/>
    <w:link w:val="9"/>
    <w:semiHidden/>
    <w:qFormat/>
    <w:uiPriority w:val="99"/>
    <w:rPr>
      <w:sz w:val="18"/>
      <w:szCs w:val="18"/>
    </w:rPr>
  </w:style>
  <w:style w:type="character" w:customStyle="1" w:styleId="26">
    <w:name w:val="页脚 字符"/>
    <w:link w:val="10"/>
    <w:qFormat/>
    <w:uiPriority w:val="99"/>
    <w:rPr>
      <w:sz w:val="18"/>
      <w:szCs w:val="18"/>
    </w:rPr>
  </w:style>
  <w:style w:type="character" w:customStyle="1" w:styleId="27">
    <w:name w:val="页眉 字符"/>
    <w:link w:val="11"/>
    <w:qFormat/>
    <w:uiPriority w:val="99"/>
    <w:rPr>
      <w:sz w:val="18"/>
      <w:szCs w:val="18"/>
    </w:rPr>
  </w:style>
  <w:style w:type="character" w:customStyle="1" w:styleId="28">
    <w:name w:val="脚注文本 字符"/>
    <w:link w:val="12"/>
    <w:qFormat/>
    <w:uiPriority w:val="99"/>
    <w:rPr>
      <w:rFonts w:ascii="Calibri" w:hAnsi="Calibri" w:eastAsia="宋体" w:cs="Times New Roman"/>
      <w:kern w:val="2"/>
      <w:sz w:val="18"/>
      <w:szCs w:val="18"/>
    </w:rPr>
  </w:style>
  <w:style w:type="character" w:customStyle="1" w:styleId="29">
    <w:name w:val="批注主题 字符"/>
    <w:link w:val="14"/>
    <w:semiHidden/>
    <w:qFormat/>
    <w:uiPriority w:val="99"/>
    <w:rPr>
      <w:b/>
      <w:bCs/>
    </w:rPr>
  </w:style>
  <w:style w:type="character" w:customStyle="1" w:styleId="30">
    <w:name w:val="批注文字 Char1"/>
    <w:semiHidden/>
    <w:qFormat/>
    <w:uiPriority w:val="99"/>
  </w:style>
  <w:style w:type="paragraph" w:customStyle="1" w:styleId="3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2">
    <w:name w:val="font41"/>
    <w:qFormat/>
    <w:uiPriority w:val="0"/>
    <w:rPr>
      <w:rFonts w:hint="eastAsia" w:ascii="宋体" w:hAnsi="宋体" w:eastAsia="宋体"/>
      <w:color w:val="000000"/>
      <w:sz w:val="22"/>
      <w:szCs w:val="22"/>
      <w:u w:val="none"/>
    </w:rPr>
  </w:style>
  <w:style w:type="character" w:customStyle="1" w:styleId="33">
    <w:name w:val="font01"/>
    <w:qFormat/>
    <w:uiPriority w:val="0"/>
    <w:rPr>
      <w:rFonts w:hint="eastAsia" w:ascii="宋体" w:hAnsi="宋体" w:eastAsia="宋体"/>
      <w:color w:val="FF0000"/>
      <w:sz w:val="22"/>
      <w:szCs w:val="22"/>
      <w:u w:val="none"/>
    </w:rPr>
  </w:style>
  <w:style w:type="paragraph" w:customStyle="1" w:styleId="34">
    <w:name w:val="列出段落1"/>
    <w:basedOn w:val="1"/>
    <w:qFormat/>
    <w:uiPriority w:val="34"/>
    <w:pPr>
      <w:ind w:firstLine="420" w:firstLineChars="200"/>
    </w:pPr>
  </w:style>
  <w:style w:type="paragraph" w:customStyle="1" w:styleId="35">
    <w:name w:val="列出段落2"/>
    <w:basedOn w:val="1"/>
    <w:unhideWhenUsed/>
    <w:qFormat/>
    <w:uiPriority w:val="99"/>
    <w:pPr>
      <w:ind w:firstLine="420" w:firstLineChars="200"/>
    </w:pPr>
  </w:style>
  <w:style w:type="paragraph" w:customStyle="1" w:styleId="36">
    <w:name w:val="005正文"/>
    <w:basedOn w:val="1"/>
    <w:link w:val="37"/>
    <w:qFormat/>
    <w:uiPriority w:val="0"/>
    <w:pPr>
      <w:spacing w:beforeLines="50" w:line="360" w:lineRule="auto"/>
      <w:ind w:firstLine="200" w:firstLineChars="200"/>
    </w:pPr>
    <w:rPr>
      <w:rFonts w:ascii="Times New Roman" w:hAnsi="Times New Roman"/>
      <w:kern w:val="0"/>
      <w:sz w:val="24"/>
      <w:szCs w:val="20"/>
    </w:rPr>
  </w:style>
  <w:style w:type="character" w:customStyle="1" w:styleId="37">
    <w:name w:val="005正文 Char"/>
    <w:link w:val="36"/>
    <w:qFormat/>
    <w:uiPriority w:val="0"/>
    <w:rPr>
      <w:rFonts w:ascii="Times New Roman" w:hAnsi="Times New Roman" w:eastAsia="宋体" w:cs="Times New Roman"/>
      <w:sz w:val="24"/>
    </w:rPr>
  </w:style>
  <w:style w:type="paragraph" w:styleId="38">
    <w:name w:val="List Paragraph"/>
    <w:basedOn w:val="1"/>
    <w:link w:val="39"/>
    <w:qFormat/>
    <w:uiPriority w:val="34"/>
    <w:pPr>
      <w:ind w:firstLine="420" w:firstLineChars="200"/>
    </w:pPr>
  </w:style>
  <w:style w:type="character" w:customStyle="1" w:styleId="39">
    <w:name w:val="列表段落 字符"/>
    <w:link w:val="38"/>
    <w:qFormat/>
    <w:uiPriority w:val="34"/>
  </w:style>
  <w:style w:type="paragraph" w:customStyle="1" w:styleId="40">
    <w:name w:val="修订1"/>
    <w:unhideWhenUsed/>
    <w:qFormat/>
    <w:uiPriority w:val="99"/>
    <w:rPr>
      <w:rFonts w:ascii="Calibri" w:hAnsi="Calibri" w:eastAsia="宋体" w:cs="Times New Roman"/>
      <w:kern w:val="2"/>
      <w:sz w:val="21"/>
      <w:szCs w:val="22"/>
      <w:lang w:val="en-US" w:eastAsia="zh-CN" w:bidi="ar-SA"/>
    </w:rPr>
  </w:style>
  <w:style w:type="paragraph" w:customStyle="1" w:styleId="41">
    <w:name w:val="正文（标题）"/>
    <w:basedOn w:val="1"/>
    <w:qFormat/>
    <w:uiPriority w:val="0"/>
    <w:pPr>
      <w:spacing w:line="600" w:lineRule="exact"/>
      <w:ind w:firstLine="200" w:firstLineChars="200"/>
      <w:outlineLvl w:val="2"/>
    </w:pPr>
    <w:rPr>
      <w:rFonts w:ascii="Times New Roman" w:hAnsi="Times New Roman" w:eastAsia="仿宋_GB2312"/>
      <w:sz w:val="30"/>
      <w:szCs w:val="21"/>
    </w:rPr>
  </w:style>
  <w:style w:type="paragraph" w:customStyle="1" w:styleId="42">
    <w:name w:val="列表段落1"/>
    <w:basedOn w:val="1"/>
    <w:unhideWhenUsed/>
    <w:qFormat/>
    <w:uiPriority w:val="34"/>
    <w:pPr>
      <w:ind w:firstLine="420" w:firstLineChars="200"/>
    </w:pPr>
  </w:style>
  <w:style w:type="paragraph" w:customStyle="1" w:styleId="43">
    <w:name w:val="修订2"/>
    <w:semiHidden/>
    <w:qFormat/>
    <w:uiPriority w:val="99"/>
    <w:rPr>
      <w:rFonts w:ascii="Calibri" w:hAnsi="Calibri" w:eastAsia="宋体" w:cs="Times New Roman"/>
      <w:kern w:val="2"/>
      <w:sz w:val="21"/>
      <w:szCs w:val="22"/>
      <w:lang w:val="en-US" w:eastAsia="zh-CN" w:bidi="ar-SA"/>
    </w:rPr>
  </w:style>
  <w:style w:type="paragraph" w:customStyle="1" w:styleId="44">
    <w:name w:val="修订3"/>
    <w:unhideWhenUsed/>
    <w:qFormat/>
    <w:uiPriority w:val="99"/>
    <w:rPr>
      <w:rFonts w:ascii="Calibri" w:hAnsi="Calibri" w:eastAsia="宋体" w:cs="Times New Roman"/>
      <w:kern w:val="2"/>
      <w:sz w:val="21"/>
      <w:szCs w:val="22"/>
      <w:lang w:val="en-US" w:eastAsia="zh-CN" w:bidi="ar-SA"/>
    </w:rPr>
  </w:style>
  <w:style w:type="paragraph" w:customStyle="1" w:styleId="45">
    <w:name w:val="修订4"/>
    <w:unhideWhenUsed/>
    <w:qFormat/>
    <w:uiPriority w:val="99"/>
    <w:rPr>
      <w:rFonts w:ascii="Calibri" w:hAnsi="Calibri" w:eastAsia="宋体" w:cs="Times New Roman"/>
      <w:kern w:val="2"/>
      <w:sz w:val="21"/>
      <w:szCs w:val="22"/>
      <w:lang w:val="en-US" w:eastAsia="zh-CN" w:bidi="ar-SA"/>
    </w:rPr>
  </w:style>
  <w:style w:type="paragraph" w:customStyle="1" w:styleId="46">
    <w:name w:val="修订5"/>
    <w:unhideWhenUsed/>
    <w:qFormat/>
    <w:uiPriority w:val="99"/>
    <w:rPr>
      <w:rFonts w:ascii="Calibri" w:hAnsi="Calibri" w:eastAsia="宋体" w:cs="Times New Roman"/>
      <w:kern w:val="2"/>
      <w:sz w:val="21"/>
      <w:szCs w:val="22"/>
      <w:lang w:val="en-US" w:eastAsia="zh-CN" w:bidi="ar-SA"/>
    </w:rPr>
  </w:style>
  <w:style w:type="paragraph" w:customStyle="1" w:styleId="47">
    <w:name w:val="修订6"/>
    <w:semiHidden/>
    <w:qFormat/>
    <w:uiPriority w:val="99"/>
    <w:rPr>
      <w:rFonts w:ascii="Calibri" w:hAnsi="Calibri" w:eastAsia="宋体" w:cs="Times New Roman"/>
      <w:kern w:val="2"/>
      <w:sz w:val="21"/>
      <w:szCs w:val="22"/>
      <w:lang w:val="en-US" w:eastAsia="zh-CN" w:bidi="ar-SA"/>
    </w:rPr>
  </w:style>
  <w:style w:type="paragraph" w:customStyle="1" w:styleId="48">
    <w:name w:val="修订7"/>
    <w:semiHidden/>
    <w:qFormat/>
    <w:uiPriority w:val="99"/>
    <w:rPr>
      <w:rFonts w:ascii="Calibri" w:hAnsi="Calibri" w:eastAsia="宋体" w:cs="Times New Roman"/>
      <w:kern w:val="2"/>
      <w:sz w:val="21"/>
      <w:szCs w:val="22"/>
      <w:lang w:val="en-US" w:eastAsia="zh-CN" w:bidi="ar-SA"/>
    </w:rPr>
  </w:style>
  <w:style w:type="paragraph" w:customStyle="1" w:styleId="49">
    <w:name w:val="Revision1"/>
    <w:unhideWhenUsed/>
    <w:qFormat/>
    <w:uiPriority w:val="99"/>
    <w:rPr>
      <w:rFonts w:ascii="Calibri" w:hAnsi="Calibri" w:eastAsia="宋体" w:cs="Times New Roman"/>
      <w:kern w:val="2"/>
      <w:sz w:val="21"/>
      <w:szCs w:val="22"/>
      <w:lang w:val="en-US" w:eastAsia="zh-CN" w:bidi="ar-SA"/>
    </w:rPr>
  </w:style>
  <w:style w:type="paragraph" w:customStyle="1" w:styleId="50">
    <w:name w:val="修订8"/>
    <w:unhideWhenUsed/>
    <w:qFormat/>
    <w:uiPriority w:val="99"/>
    <w:rPr>
      <w:rFonts w:ascii="Calibri" w:hAnsi="Calibri" w:eastAsia="宋体" w:cs="Times New Roman"/>
      <w:kern w:val="2"/>
      <w:sz w:val="21"/>
      <w:szCs w:val="22"/>
      <w:lang w:val="en-US" w:eastAsia="zh-CN" w:bidi="ar-SA"/>
    </w:rPr>
  </w:style>
  <w:style w:type="paragraph" w:customStyle="1" w:styleId="51">
    <w:name w:val="修订9"/>
    <w:semiHidden/>
    <w:qFormat/>
    <w:uiPriority w:val="99"/>
    <w:rPr>
      <w:rFonts w:ascii="Calibri" w:hAnsi="Calibri" w:eastAsia="宋体" w:cs="Times New Roman"/>
      <w:kern w:val="2"/>
      <w:sz w:val="21"/>
      <w:szCs w:val="22"/>
      <w:lang w:val="en-US" w:eastAsia="zh-CN" w:bidi="ar-SA"/>
    </w:rPr>
  </w:style>
  <w:style w:type="character" w:customStyle="1" w:styleId="52">
    <w:name w:val="a_contentlink_link"/>
    <w:qFormat/>
    <w:uiPriority w:val="0"/>
    <w:rPr>
      <w:rFonts w:ascii="微软雅黑" w:hAnsi="微软雅黑" w:eastAsia="微软雅黑" w:cs="微软雅黑"/>
      <w:color w:val="0000FF"/>
      <w:sz w:val="24"/>
      <w:szCs w:val="24"/>
    </w:rPr>
  </w:style>
  <w:style w:type="character" w:customStyle="1" w:styleId="53">
    <w:name w:val="any"/>
    <w:qFormat/>
    <w:uiPriority w:val="0"/>
  </w:style>
  <w:style w:type="paragraph" w:customStyle="1" w:styleId="54">
    <w:name w:val="faguicon_p"/>
    <w:basedOn w:val="1"/>
    <w:qFormat/>
    <w:uiPriority w:val="0"/>
    <w:pPr>
      <w:widowControl/>
      <w:ind w:firstLine="480"/>
      <w:jc w:val="left"/>
    </w:pPr>
    <w:rPr>
      <w:rFonts w:ascii="微软雅黑" w:hAnsi="微软雅黑" w:eastAsia="微软雅黑" w:cs="微软雅黑"/>
      <w:kern w:val="0"/>
      <w:sz w:val="24"/>
      <w:szCs w:val="24"/>
    </w:rPr>
  </w:style>
  <w:style w:type="paragraph" w:customStyle="1" w:styleId="55">
    <w:name w:val="p_cnsubtitle"/>
    <w:basedOn w:val="1"/>
    <w:qFormat/>
    <w:uiPriority w:val="0"/>
    <w:pPr>
      <w:widowControl/>
      <w:spacing w:line="520" w:lineRule="atLeast"/>
      <w:jc w:val="left"/>
    </w:pPr>
    <w:rPr>
      <w:rFonts w:ascii="微软雅黑" w:hAnsi="微软雅黑" w:eastAsia="微软雅黑" w:cs="微软雅黑"/>
      <w:kern w:val="0"/>
      <w:sz w:val="26"/>
      <w:szCs w:val="26"/>
    </w:rPr>
  </w:style>
  <w:style w:type="paragraph" w:customStyle="1" w:styleId="56">
    <w:name w:val="_Style 53"/>
    <w:unhideWhenUsed/>
    <w:qFormat/>
    <w:uiPriority w:val="99"/>
    <w:rPr>
      <w:rFonts w:ascii="Calibri" w:hAnsi="Calibri" w:eastAsia="宋体" w:cs="Times New Roman"/>
      <w:kern w:val="2"/>
      <w:sz w:val="21"/>
      <w:szCs w:val="22"/>
      <w:lang w:val="en-US" w:eastAsia="zh-CN" w:bidi="ar-SA"/>
    </w:rPr>
  </w:style>
  <w:style w:type="paragraph" w:customStyle="1" w:styleId="57">
    <w:name w:val="p"/>
    <w:basedOn w:val="1"/>
    <w:qFormat/>
    <w:uiPriority w:val="0"/>
    <w:pPr>
      <w:widowControl/>
      <w:spacing w:line="390" w:lineRule="atLeast"/>
      <w:ind w:firstLine="420"/>
      <w:jc w:val="left"/>
    </w:pPr>
    <w:rPr>
      <w:rFonts w:ascii="Times New Roman" w:hAnsi="Times New Roman" w:eastAsia="等线"/>
      <w:kern w:val="0"/>
      <w:sz w:val="24"/>
      <w:szCs w:val="24"/>
    </w:rPr>
  </w:style>
  <w:style w:type="character" w:customStyle="1" w:styleId="58">
    <w:name w:val="a"/>
    <w:qFormat/>
    <w:uiPriority w:val="0"/>
  </w:style>
  <w:style w:type="paragraph" w:customStyle="1" w:styleId="59">
    <w:name w:val="修订10"/>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whxu/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Template>
  <Company>sse</Company>
  <Pages>98</Pages>
  <Words>50115</Words>
  <Characters>50869</Characters>
  <Lines>416</Lines>
  <Paragraphs>117</Paragraphs>
  <TotalTime>17</TotalTime>
  <ScaleCrop>false</ScaleCrop>
  <LinksUpToDate>false</LinksUpToDate>
  <CharactersWithSpaces>50875</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2024-11-01T07:51:00Z</dcterms:created>
  <dc:creator>sse</dc:creator>
  <cp:lastModifiedBy>whxu</cp:lastModifiedBy>
  <cp:lastPrinted>2021-02-02T01:11:00Z</cp:lastPrinted>
  <dcterms:modified xsi:type="dcterms:W3CDTF">2025-04-25T18:36:50Z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1D68CAC668A34B3E874A8879237255E2_13</vt:lpwstr>
  </property>
  <property fmtid="{D5CDD505-2E9C-101B-9397-08002B2CF9AE}" pid="4" name="KSOTemplateDocerSaveRecord">
    <vt:lpwstr>eyJoZGlkIjoiYTlmOWRjMmY1YzM1Yzc2M2RiNWU0NTIzYmRmYTI0NmEiLCJ1c2VySWQiOiIxMzQ4MjcwNDg4In0=</vt:lpwstr>
  </property>
</Properties>
</file>